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11E8" w:rsidRDefault="00E211E8" w:rsidP="0083775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211E8" w:rsidRPr="00F068C5" w:rsidRDefault="00E211E8" w:rsidP="0083775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Formularz rekrutacyjny </w:t>
      </w:r>
    </w:p>
    <w:p w:rsidR="00E211E8" w:rsidRPr="00F068C5" w:rsidRDefault="00E211E8" w:rsidP="003644F2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</w:rPr>
        <w:t>do p</w:t>
      </w:r>
      <w:r>
        <w:rPr>
          <w:rFonts w:ascii="Calibri" w:hAnsi="Calibri" w:cs="Calibri"/>
          <w:sz w:val="22"/>
          <w:szCs w:val="22"/>
        </w:rPr>
        <w:t>rojektu</w:t>
      </w:r>
      <w:r w:rsidRPr="00F068C5">
        <w:rPr>
          <w:rFonts w:ascii="Calibri" w:hAnsi="Calibri" w:cs="Calibri"/>
          <w:sz w:val="22"/>
          <w:szCs w:val="22"/>
        </w:rPr>
        <w:t xml:space="preserve"> </w:t>
      </w:r>
      <w:r w:rsidRPr="00F068C5">
        <w:rPr>
          <w:rFonts w:ascii="Calibri" w:hAnsi="Calibri" w:cs="Calibri"/>
          <w:b/>
          <w:bCs/>
          <w:sz w:val="22"/>
          <w:szCs w:val="22"/>
        </w:rPr>
        <w:t>"</w:t>
      </w:r>
      <w:r w:rsidRPr="00F068C5">
        <w:rPr>
          <w:rFonts w:ascii="Calibri" w:hAnsi="Calibri" w:cs="Calibri"/>
          <w:b/>
          <w:bCs/>
          <w:sz w:val="22"/>
          <w:szCs w:val="22"/>
          <w:lang w:eastAsia="zh-CN"/>
        </w:rPr>
        <w:t xml:space="preserve"> Integracja naszą misją</w:t>
      </w:r>
      <w:r w:rsidRPr="00F068C5">
        <w:rPr>
          <w:rFonts w:ascii="Calibri" w:hAnsi="Calibri" w:cs="Calibri"/>
          <w:b/>
          <w:bCs/>
          <w:sz w:val="22"/>
          <w:szCs w:val="22"/>
        </w:rPr>
        <w:t xml:space="preserve">" </w:t>
      </w:r>
      <w:r w:rsidRPr="00F068C5">
        <w:rPr>
          <w:rFonts w:ascii="Calibri" w:hAnsi="Calibri" w:cs="Calibri"/>
          <w:sz w:val="22"/>
          <w:szCs w:val="22"/>
        </w:rPr>
        <w:t>o numerze 202</w:t>
      </w:r>
      <w:r>
        <w:rPr>
          <w:rFonts w:ascii="Calibri" w:hAnsi="Calibri" w:cs="Calibri"/>
          <w:sz w:val="22"/>
          <w:szCs w:val="22"/>
        </w:rPr>
        <w:t>5</w:t>
      </w:r>
      <w:r w:rsidRPr="00F068C5">
        <w:rPr>
          <w:rFonts w:ascii="Calibri" w:hAnsi="Calibri" w:cs="Calibri"/>
          <w:sz w:val="22"/>
          <w:szCs w:val="22"/>
        </w:rPr>
        <w:t>-1-PL01-KA122-SCH-000</w:t>
      </w:r>
      <w:r>
        <w:rPr>
          <w:rFonts w:ascii="Calibri" w:hAnsi="Calibri" w:cs="Calibri"/>
          <w:sz w:val="22"/>
          <w:szCs w:val="22"/>
        </w:rPr>
        <w:t>335192</w:t>
      </w:r>
      <w:r w:rsidRPr="00F068C5">
        <w:rPr>
          <w:rFonts w:ascii="Calibri" w:hAnsi="Calibri" w:cs="Calibri"/>
          <w:sz w:val="22"/>
          <w:szCs w:val="22"/>
        </w:rPr>
        <w:t xml:space="preserve"> realizowanego w ramach projektu </w:t>
      </w:r>
      <w:r w:rsidRPr="00F068C5">
        <w:rPr>
          <w:rFonts w:ascii="Calibri" w:hAnsi="Calibri" w:cs="Calibri"/>
          <w:b/>
          <w:bCs/>
          <w:i/>
          <w:iCs/>
          <w:sz w:val="22"/>
          <w:szCs w:val="22"/>
        </w:rPr>
        <w:t xml:space="preserve">Zagraniczna mobilność edukacyjna uczniów i kadry edukacji szkolnej  </w:t>
      </w:r>
      <w:r w:rsidRPr="00F068C5">
        <w:rPr>
          <w:rFonts w:ascii="Calibri" w:hAnsi="Calibri" w:cs="Calibri"/>
          <w:sz w:val="22"/>
          <w:szCs w:val="22"/>
        </w:rPr>
        <w:t>współfinansowanego przez Unię Europejską ze środków Europejskiego Funduszu Społecznego+, w Programie Fundusze Europejskie d</w:t>
      </w:r>
      <w:r>
        <w:rPr>
          <w:rFonts w:ascii="Calibri" w:hAnsi="Calibri" w:cs="Calibri"/>
          <w:sz w:val="22"/>
          <w:szCs w:val="22"/>
        </w:rPr>
        <w:t xml:space="preserve">la Rozwoju Społecznego </w:t>
      </w:r>
      <w:r w:rsidRPr="00F068C5">
        <w:rPr>
          <w:rFonts w:ascii="Calibri" w:hAnsi="Calibri" w:cs="Calibri"/>
          <w:sz w:val="22"/>
          <w:szCs w:val="22"/>
        </w:rPr>
        <w:t xml:space="preserve"> realizowanego na zasadach Programu Erasmus+</w:t>
      </w:r>
      <w:r w:rsidRPr="00F068C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22"/>
          <w:szCs w:val="22"/>
          <w:lang w:eastAsia="pl-PL"/>
        </w:rPr>
      </w:pPr>
    </w:p>
    <w:p w:rsidR="00E211E8" w:rsidRPr="00F068C5" w:rsidRDefault="00E211E8" w:rsidP="00841FE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22"/>
          <w:szCs w:val="22"/>
          <w:lang w:eastAsia="pl-PL"/>
        </w:rPr>
      </w:pPr>
      <w:r w:rsidRPr="00F068C5">
        <w:rPr>
          <w:rFonts w:ascii="Calibri" w:hAnsi="Calibri" w:cs="Calibri"/>
          <w:b/>
          <w:bCs/>
          <w:sz w:val="22"/>
          <w:szCs w:val="22"/>
          <w:lang w:eastAsia="pl-PL"/>
        </w:rPr>
        <w:t>OŚWIADCZENIE KANDYDATA/-KI  NA UCZESTNIKA/-CZKĘ PRZEDSIĘWZIĘCIA</w:t>
      </w:r>
    </w:p>
    <w:p w:rsidR="00E211E8" w:rsidRPr="00F068C5" w:rsidRDefault="00E211E8" w:rsidP="006F22D1">
      <w:pPr>
        <w:shd w:val="clear" w:color="auto" w:fill="FFFFFF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lang w:eastAsia="pl-PL"/>
        </w:rPr>
        <w:t xml:space="preserve">realizowanego w ramach projektu </w:t>
      </w:r>
    </w:p>
    <w:p w:rsidR="00E211E8" w:rsidRPr="00F068C5" w:rsidRDefault="00E211E8" w:rsidP="006F22D1">
      <w:pPr>
        <w:shd w:val="clear" w:color="auto" w:fill="FFFFFF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068C5">
        <w:rPr>
          <w:rFonts w:ascii="Calibri" w:hAnsi="Calibri" w:cs="Calibri"/>
          <w:b/>
          <w:bCs/>
          <w:i/>
          <w:iCs/>
          <w:sz w:val="22"/>
          <w:szCs w:val="22"/>
        </w:rPr>
        <w:t>Zagraniczna mobilność edukacyjna uczniów i kadry edukacji szkolnej</w:t>
      </w:r>
    </w:p>
    <w:p w:rsidR="00E211E8" w:rsidRPr="00F068C5" w:rsidRDefault="00E211E8" w:rsidP="006F22D1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:rsidR="00E211E8" w:rsidRPr="00F068C5" w:rsidRDefault="00E211E8" w:rsidP="006F22D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</w:rPr>
        <w:t>W związku z chęcią przystąpienia do projektu</w:t>
      </w:r>
      <w:r w:rsidRPr="00F068C5">
        <w:rPr>
          <w:rFonts w:ascii="Calibri" w:hAnsi="Calibri" w:cs="Calibri"/>
          <w:b/>
          <w:bCs/>
          <w:i/>
          <w:iCs/>
          <w:sz w:val="22"/>
          <w:szCs w:val="22"/>
        </w:rPr>
        <w:t xml:space="preserve"> Zagraniczna mobilność edukacyjna uczniów i kadry edukacji szkolnej </w:t>
      </w:r>
      <w:r w:rsidRPr="00F068C5">
        <w:rPr>
          <w:rFonts w:ascii="Calibri" w:hAnsi="Calibri" w:cs="Calibri"/>
          <w:sz w:val="22"/>
          <w:szCs w:val="22"/>
        </w:rPr>
        <w:t xml:space="preserve">finansowanego ze środków programu </w:t>
      </w:r>
      <w:r w:rsidRPr="00F068C5">
        <w:rPr>
          <w:rFonts w:ascii="Calibri" w:hAnsi="Calibri" w:cs="Calibri"/>
          <w:sz w:val="22"/>
          <w:szCs w:val="22"/>
          <w:u w:val="single"/>
        </w:rPr>
        <w:t>Fundusze Europejskie dla Rozwoju Społecznego</w:t>
      </w:r>
      <w:r w:rsidRPr="00F068C5">
        <w:rPr>
          <w:rFonts w:ascii="Calibri" w:hAnsi="Calibri" w:cs="Calibri"/>
          <w:sz w:val="22"/>
          <w:szCs w:val="22"/>
        </w:rPr>
        <w:t xml:space="preserve"> ma Pan/Pani prawo do podania poniższych danych osobowych, w tym danych osobowych szczególnej kategorii (o których mowa w art. 9 rozporządzenia RODO</w:t>
      </w:r>
      <w:r w:rsidRPr="00F068C5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Pr="00F068C5">
        <w:rPr>
          <w:rFonts w:ascii="Calibri" w:hAnsi="Calibri" w:cs="Calibri"/>
          <w:sz w:val="22"/>
          <w:szCs w:val="22"/>
        </w:rPr>
        <w:t xml:space="preserve">), lub odmowy podania tych danych. Jednak w przypadku </w:t>
      </w:r>
      <w:r w:rsidRPr="00F068C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068C5">
        <w:rPr>
          <w:rFonts w:ascii="Calibri" w:hAnsi="Calibri" w:cs="Calibri"/>
          <w:sz w:val="22"/>
          <w:szCs w:val="22"/>
        </w:rPr>
        <w:t xml:space="preserve">odmowy podania poniższych danych taka decyzja będzie skutkowała brakiem możliwości weryfikacji kwalifikowalności kandydata oraz będzie prowadziła do </w:t>
      </w:r>
      <w:r w:rsidRPr="00F068C5">
        <w:rPr>
          <w:rFonts w:ascii="Calibri" w:hAnsi="Calibri" w:cs="Calibri"/>
          <w:b/>
          <w:bCs/>
          <w:sz w:val="22"/>
          <w:szCs w:val="22"/>
          <w:u w:val="single"/>
        </w:rPr>
        <w:t>niezakwalifikowania się do udziału w projekcie</w:t>
      </w:r>
      <w:r w:rsidRPr="00F068C5">
        <w:rPr>
          <w:rFonts w:ascii="Calibri" w:hAnsi="Calibri" w:cs="Calibri"/>
          <w:sz w:val="22"/>
          <w:szCs w:val="22"/>
        </w:rPr>
        <w:t xml:space="preserve">. </w:t>
      </w:r>
    </w:p>
    <w:p w:rsidR="00E211E8" w:rsidRPr="00F068C5" w:rsidRDefault="00E211E8" w:rsidP="0083775E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E211E8" w:rsidRPr="00F068C5" w:rsidRDefault="00E211E8" w:rsidP="0083775E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  <w:r w:rsidRPr="00F068C5">
        <w:rPr>
          <w:rFonts w:ascii="Calibri" w:hAnsi="Calibri" w:cs="Calibri"/>
          <w:b/>
          <w:bCs/>
          <w:sz w:val="22"/>
          <w:szCs w:val="22"/>
        </w:rPr>
        <w:t xml:space="preserve">Część A – </w:t>
      </w:r>
      <w:r w:rsidRPr="00F068C5">
        <w:rPr>
          <w:rFonts w:ascii="Calibri" w:hAnsi="Calibri" w:cs="Calibri"/>
          <w:sz w:val="22"/>
          <w:szCs w:val="22"/>
        </w:rPr>
        <w:t>Dane osobowe</w:t>
      </w:r>
      <w:r w:rsidRPr="00F068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068C5">
        <w:rPr>
          <w:rFonts w:ascii="Calibri" w:hAnsi="Calibri" w:cs="Calibri"/>
          <w:sz w:val="22"/>
          <w:szCs w:val="22"/>
        </w:rPr>
        <w:t>(wypełnia kandydat/tka- przedstawiciel kadry pedagogicznej</w:t>
      </w:r>
    </w:p>
    <w:p w:rsidR="00E211E8" w:rsidRPr="00F068C5" w:rsidRDefault="00E211E8" w:rsidP="0083775E">
      <w:pPr>
        <w:rPr>
          <w:rFonts w:ascii="Calibri" w:hAnsi="Calibri" w:cs="Calibri"/>
          <w:sz w:val="22"/>
          <w:szCs w:val="22"/>
        </w:rPr>
      </w:pPr>
    </w:p>
    <w:tbl>
      <w:tblPr>
        <w:tblW w:w="9654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900"/>
        <w:gridCol w:w="4754"/>
      </w:tblGrid>
      <w:tr w:rsidR="00E211E8" w:rsidRPr="00F068C5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/>
              </w:rPr>
              <w:t>Dane podstawowe kandydata/tki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b/>
                <w:bCs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pl-PL"/>
              </w:rPr>
              <w:t>Informacje o kandydacie/tce</w:t>
            </w:r>
          </w:p>
        </w:tc>
      </w:tr>
      <w:tr w:rsidR="00E211E8" w:rsidRPr="00F068C5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</w:tc>
      </w:tr>
      <w:tr w:rsidR="00E211E8" w:rsidRPr="00F068C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Miejsce pracy </w:t>
            </w:r>
          </w:p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i/>
                <w:iCs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i/>
                <w:iCs/>
                <w:kern w:val="0"/>
                <w:sz w:val="22"/>
                <w:szCs w:val="22"/>
                <w:lang w:eastAsia="pl-PL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  <w:r w:rsidRPr="00F068C5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 </w:t>
            </w:r>
          </w:p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  <w:p w:rsidR="00E211E8" w:rsidRPr="00F068C5" w:rsidRDefault="00E211E8" w:rsidP="0083775E">
            <w:pPr>
              <w:widowControl/>
              <w:suppressAutoHyphens w:val="0"/>
              <w:rPr>
                <w:rFonts w:ascii="Calibri" w:hAnsi="Calibri" w:cs="Calibri"/>
                <w:kern w:val="0"/>
                <w:lang w:eastAsia="pl-PL"/>
              </w:rPr>
            </w:pPr>
          </w:p>
        </w:tc>
      </w:tr>
    </w:tbl>
    <w:p w:rsidR="00E211E8" w:rsidRPr="00F068C5" w:rsidRDefault="00E211E8" w:rsidP="00537E5B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E211E8" w:rsidRPr="00F068C5" w:rsidRDefault="00E211E8" w:rsidP="00537E5B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  <w:r w:rsidRPr="00F068C5">
        <w:rPr>
          <w:rFonts w:ascii="Calibri" w:hAnsi="Calibri" w:cs="Calibri"/>
          <w:b/>
          <w:bCs/>
          <w:sz w:val="22"/>
          <w:szCs w:val="22"/>
        </w:rPr>
        <w:t>Część B – Proszę o zaznaczenie w jakiej grupie osób znajdujących się w trudnej sytuacji  (z ograniczonym dostępem do uczestnictwa  w programie) znajduje się Pan/Pani w momencie przestąpienia do realizacji projektu.</w:t>
      </w:r>
    </w:p>
    <w:p w:rsidR="00E211E8" w:rsidRPr="00F068C5" w:rsidRDefault="00E211E8" w:rsidP="00537E5B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D549F5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Niepełnosprawność</w:t>
      </w:r>
      <w:r w:rsidRPr="00F068C5">
        <w:rPr>
          <w:rFonts w:ascii="Calibri" w:hAnsi="Calibri" w:cs="Calibri"/>
          <w:sz w:val="22"/>
          <w:szCs w:val="22"/>
          <w:lang w:eastAsia="pl-PL"/>
        </w:rPr>
        <w:t xml:space="preserve"> tj. obniżona sprawność fizyczna, umysłowa, intelektualna lub sensoryczna, która 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:rsidR="00E211E8" w:rsidRPr="00F068C5" w:rsidRDefault="00E211E8" w:rsidP="00D549F5">
      <w:pPr>
        <w:pStyle w:val="ListParagraph"/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E671D8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Trudności edukacyjne</w:t>
      </w:r>
      <w:r w:rsidRPr="00F068C5">
        <w:rPr>
          <w:rFonts w:ascii="Calibri" w:hAnsi="Calibri" w:cs="Calibri"/>
          <w:sz w:val="22"/>
          <w:szCs w:val="22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:rsidR="00E211E8" w:rsidRPr="00F068C5" w:rsidRDefault="00E211E8" w:rsidP="00D549F5">
      <w:pPr>
        <w:pStyle w:val="ListParagraph"/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D549F5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Przeszkody natury ekonomicznej</w:t>
      </w:r>
      <w:r w:rsidRPr="00F068C5">
        <w:rPr>
          <w:rFonts w:ascii="Calibri" w:hAnsi="Calibri" w:cs="Calibri"/>
          <w:sz w:val="22"/>
          <w:szCs w:val="22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:rsidR="00E211E8" w:rsidRPr="00F068C5" w:rsidRDefault="00E211E8" w:rsidP="00D549F5">
      <w:pPr>
        <w:pStyle w:val="ListParagraph"/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E671D8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Różnice kulturowe</w:t>
      </w:r>
      <w:r w:rsidRPr="00F068C5">
        <w:rPr>
          <w:rFonts w:ascii="Calibri" w:hAnsi="Calibri" w:cs="Calibri"/>
          <w:sz w:val="22"/>
          <w:szCs w:val="22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:rsidR="00E211E8" w:rsidRPr="00F068C5" w:rsidRDefault="00E211E8" w:rsidP="00D549F5">
      <w:pPr>
        <w:pStyle w:val="ListParagraph"/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D549F5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Problemy zdrowotne</w:t>
      </w:r>
      <w:r w:rsidRPr="00F068C5">
        <w:rPr>
          <w:rFonts w:ascii="Calibri" w:hAnsi="Calibri" w:cs="Calibri"/>
          <w:sz w:val="22"/>
          <w:szCs w:val="22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:rsidR="00E211E8" w:rsidRPr="00F068C5" w:rsidRDefault="00E211E8" w:rsidP="00F84F8D">
      <w:pPr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F84F8D">
      <w:pPr>
        <w:pStyle w:val="ListParagraph"/>
        <w:widowControl/>
        <w:numPr>
          <w:ilvl w:val="0"/>
          <w:numId w:val="8"/>
        </w:numPr>
        <w:suppressAutoHyphens w:val="0"/>
        <w:autoSpaceDN w:val="0"/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  <w:u w:val="single"/>
        </w:rPr>
        <w:t>Przeszkody społeczne</w:t>
      </w:r>
      <w:r w:rsidRPr="00F068C5">
        <w:rPr>
          <w:rFonts w:ascii="Calibri" w:hAnsi="Calibri" w:cs="Calibri"/>
          <w:sz w:val="22"/>
          <w:szCs w:val="22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:rsidR="00E211E8" w:rsidRPr="00F068C5" w:rsidRDefault="00E211E8" w:rsidP="00E671D8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D549F5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sz w:val="22"/>
          <w:szCs w:val="22"/>
          <w:u w:val="single"/>
          <w:lang w:eastAsia="pl-PL"/>
        </w:rPr>
        <w:t>Przeszkody natury geograficznej</w:t>
      </w:r>
      <w:r w:rsidRPr="00F068C5">
        <w:rPr>
          <w:rFonts w:ascii="Calibri" w:hAnsi="Calibri" w:cs="Calibri"/>
          <w:sz w:val="22"/>
          <w:szCs w:val="22"/>
          <w:lang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infrastruktura, miasta tracące funkcje społeczno-gospodarcze). </w:t>
      </w:r>
    </w:p>
    <w:p w:rsidR="00E211E8" w:rsidRPr="00F068C5" w:rsidRDefault="00E211E8" w:rsidP="00537E5B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  <w:r w:rsidRPr="00F068C5"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  <w:t>Oświadczam, że wszystkie podane przeze mnie powyżej informacje są prawdziwe i kompletne. Przyjmuję do</w:t>
      </w:r>
      <w:r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  <w:t xml:space="preserve"> </w:t>
      </w:r>
      <w:r w:rsidRPr="00F068C5"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  <w:t>wiadomości, że informacje te mogą podlegać weryfikacji przez upoważnione instytucje (np. urzędy kontroli skarbowej)</w:t>
      </w:r>
      <w:r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  <w:t xml:space="preserve"> </w:t>
      </w:r>
      <w:r w:rsidRPr="00F068C5"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  <w:t>na podstawie krajowych rejestrów (np. rejestr ZUS, rejestr PUP) pod względem ich zgodności z prawdą.</w:t>
      </w: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537E5B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0"/>
          <w:sz w:val="22"/>
          <w:szCs w:val="22"/>
          <w:lang w:eastAsia="pl-PL"/>
        </w:rPr>
      </w:pPr>
    </w:p>
    <w:p w:rsidR="00E211E8" w:rsidRPr="00F068C5" w:rsidRDefault="00E211E8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Calibri" w:hAnsi="Calibri" w:cs="Calibri"/>
          <w:kern w:val="0"/>
          <w:sz w:val="22"/>
          <w:szCs w:val="22"/>
          <w:lang w:eastAsia="pl-PL"/>
        </w:rPr>
      </w:pPr>
      <w:r w:rsidRPr="00F068C5">
        <w:rPr>
          <w:rFonts w:ascii="Calibri" w:hAnsi="Calibri" w:cs="Calibri"/>
          <w:kern w:val="0"/>
          <w:sz w:val="22"/>
          <w:szCs w:val="22"/>
          <w:lang w:eastAsia="pl-PL"/>
        </w:rPr>
        <w:t>……………………………………………..…………………</w:t>
      </w:r>
    </w:p>
    <w:p w:rsidR="00E211E8" w:rsidRPr="00F068C5" w:rsidRDefault="00E211E8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8C5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(data i czytelny podpis </w:t>
      </w:r>
      <w:r w:rsidRPr="008204E3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kandydata</w:t>
      </w:r>
      <w:r w:rsidRPr="00F068C5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)</w:t>
      </w:r>
    </w:p>
    <w:p w:rsidR="00E211E8" w:rsidRDefault="00E211E8" w:rsidP="00E44294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Default="00E211E8" w:rsidP="00E44294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E44294">
      <w:pPr>
        <w:widowControl/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E211E8" w:rsidRPr="00F068C5" w:rsidRDefault="00E211E8" w:rsidP="004F52E1">
      <w:pPr>
        <w:spacing w:after="60"/>
        <w:rPr>
          <w:rFonts w:ascii="Calibri" w:hAnsi="Calibri" w:cs="Calibri"/>
          <w:b/>
          <w:bCs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</w:rPr>
        <w:tab/>
      </w:r>
      <w:r w:rsidRPr="00F068C5">
        <w:rPr>
          <w:rFonts w:ascii="Calibri" w:hAnsi="Calibri" w:cs="Calibri"/>
          <w:sz w:val="22"/>
          <w:szCs w:val="22"/>
        </w:rPr>
        <w:tab/>
      </w:r>
      <w:r w:rsidRPr="00F068C5">
        <w:rPr>
          <w:rFonts w:ascii="Calibri" w:hAnsi="Calibri" w:cs="Calibri"/>
          <w:sz w:val="22"/>
          <w:szCs w:val="22"/>
        </w:rPr>
        <w:tab/>
      </w:r>
      <w:r w:rsidRPr="00F068C5">
        <w:rPr>
          <w:rFonts w:ascii="Calibri" w:hAnsi="Calibri" w:cs="Calibri"/>
          <w:sz w:val="22"/>
          <w:szCs w:val="22"/>
        </w:rPr>
        <w:tab/>
      </w:r>
      <w:r w:rsidRPr="00F068C5">
        <w:rPr>
          <w:rFonts w:ascii="Calibri" w:hAnsi="Calibri" w:cs="Calibri"/>
          <w:sz w:val="22"/>
          <w:szCs w:val="22"/>
        </w:rPr>
        <w:tab/>
      </w:r>
      <w:r w:rsidRPr="00F068C5">
        <w:rPr>
          <w:rFonts w:ascii="Calibri" w:hAnsi="Calibri" w:cs="Calibri"/>
          <w:sz w:val="22"/>
          <w:szCs w:val="22"/>
        </w:rPr>
        <w:tab/>
      </w:r>
    </w:p>
    <w:p w:rsidR="00E211E8" w:rsidRPr="006E6584" w:rsidRDefault="00E211E8" w:rsidP="00EC6293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6E6584">
        <w:rPr>
          <w:rFonts w:ascii="Calibri" w:hAnsi="Calibri" w:cs="Calibri"/>
          <w:b/>
          <w:bCs/>
          <w:sz w:val="22"/>
          <w:szCs w:val="22"/>
        </w:rPr>
        <w:t>Część C</w:t>
      </w:r>
      <w:r w:rsidRPr="006E6584">
        <w:rPr>
          <w:rFonts w:ascii="Calibri" w:hAnsi="Calibri" w:cs="Calibri"/>
          <w:sz w:val="22"/>
          <w:szCs w:val="22"/>
        </w:rPr>
        <w:t xml:space="preserve"> – wypełnia kandydat(tka)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Proszę o udzielnie odpowiedzi na poniższe pytania.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1. Czy prowadzi Pan/Pani zajęcia w klasie integracyjnej lub w innej klasie , w której uczą się osoby ze specjalnymi potrzebami?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 xml:space="preserve">2. Czy ukończył/ła Pan/Pani, kursy szkolenia, studia podyplomowe czy też inne formy doskonalenia zawodowego związane z pracą z uczniami o specjalnych potrzebach? </w:t>
      </w:r>
      <w:r w:rsidRPr="006E6584">
        <w:rPr>
          <w:rFonts w:ascii="Calibri" w:hAnsi="Calibri" w:cs="Calibri"/>
          <w:i/>
          <w:iCs/>
          <w:color w:val="auto"/>
          <w:sz w:val="22"/>
          <w:szCs w:val="22"/>
        </w:rPr>
        <w:t>(proszę podać tytuł i rodzaj doskonalenia zawodowego)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Pr="006E6584">
        <w:rPr>
          <w:rFonts w:ascii="Calibri" w:hAnsi="Calibri" w:cs="Calibri"/>
          <w:color w:val="auto"/>
          <w:sz w:val="22"/>
          <w:szCs w:val="22"/>
        </w:rPr>
        <w:t>……………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 xml:space="preserve">3. W jakich akcjach, konkursach, wydarzeniach na terenie szkoły brał/a  Pan/ Pani udział w ostatnich  2 latach? </w:t>
      </w:r>
      <w:r w:rsidRPr="006E6584">
        <w:rPr>
          <w:rFonts w:ascii="Calibri" w:hAnsi="Calibri" w:cs="Calibri"/>
          <w:i/>
          <w:iCs/>
          <w:color w:val="auto"/>
          <w:sz w:val="22"/>
          <w:szCs w:val="22"/>
        </w:rPr>
        <w:t>(proszę podać rodzaj działania i zakres udziału w wydarzeniu)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E211E8" w:rsidRPr="006E6584" w:rsidRDefault="00E211E8" w:rsidP="008C662F">
      <w:pPr>
        <w:tabs>
          <w:tab w:val="left" w:pos="1422"/>
        </w:tabs>
        <w:spacing w:after="200"/>
        <w:ind w:right="20"/>
        <w:jc w:val="both"/>
        <w:rPr>
          <w:rFonts w:ascii="Calibri" w:hAnsi="Calibri" w:cs="Calibri"/>
          <w:sz w:val="22"/>
          <w:szCs w:val="22"/>
        </w:rPr>
      </w:pPr>
      <w:r w:rsidRPr="006E6584">
        <w:rPr>
          <w:rFonts w:ascii="Calibri" w:hAnsi="Calibri" w:cs="Calibri"/>
          <w:sz w:val="22"/>
          <w:szCs w:val="22"/>
        </w:rPr>
        <w:t xml:space="preserve">4. Czy brał/a Pan/Pani udział w międzynarodowych projektach organizowanych przez Szkołę w czasie ostatnich 3 lat?. </w:t>
      </w:r>
      <w:r w:rsidRPr="006E6584">
        <w:rPr>
          <w:rFonts w:ascii="Calibri" w:hAnsi="Calibri" w:cs="Calibri"/>
          <w:i/>
          <w:iCs/>
          <w:sz w:val="22"/>
          <w:szCs w:val="22"/>
        </w:rPr>
        <w:t>(proszę podać tytuł projektu i zakres zaangażowania w przedsięwzięciu)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 xml:space="preserve">5. Jak ocenia Pan/Pani  swoje możliwości komunikowania się w języku angielskim? </w:t>
      </w:r>
      <w:r w:rsidRPr="006E6584">
        <w:rPr>
          <w:rFonts w:ascii="Calibri" w:hAnsi="Calibri" w:cs="Calibri"/>
          <w:i/>
          <w:iCs/>
          <w:color w:val="auto"/>
          <w:sz w:val="22"/>
          <w:szCs w:val="22"/>
        </w:rPr>
        <w:t>( proszę podać poziom znajomości języka  angielskiego)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 xml:space="preserve">6. Jakie przewiduje Pan/Pani korzyści ze swojego  udziału w projekcie? </w:t>
      </w:r>
      <w:r w:rsidRPr="006E6584">
        <w:rPr>
          <w:rFonts w:ascii="Calibri" w:hAnsi="Calibri" w:cs="Calibri"/>
          <w:i/>
          <w:iCs/>
          <w:color w:val="auto"/>
          <w:sz w:val="22"/>
          <w:szCs w:val="22"/>
        </w:rPr>
        <w:t>(dla Pana/Pani, dla otoczenia, dla Szkoły)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7</w:t>
      </w:r>
      <w:r w:rsidRPr="006E6584">
        <w:rPr>
          <w:rFonts w:ascii="Calibri" w:hAnsi="Calibri" w:cs="Calibri"/>
          <w:color w:val="auto"/>
          <w:sz w:val="22"/>
          <w:szCs w:val="22"/>
        </w:rPr>
        <w:t>.W jaki sposób planuje Pan/Pani podzielić się swoim doświadczeniem nabytym podczas udziału w projekcie</w:t>
      </w:r>
      <w:r>
        <w:rPr>
          <w:rFonts w:ascii="Calibri" w:hAnsi="Calibri" w:cs="Calibri"/>
          <w:color w:val="auto"/>
          <w:sz w:val="22"/>
          <w:szCs w:val="22"/>
        </w:rPr>
        <w:t xml:space="preserve"> z kadrą pedagogiczną Szkoły</w:t>
      </w:r>
      <w:r w:rsidRPr="006E6584">
        <w:rPr>
          <w:rFonts w:ascii="Calibri" w:hAnsi="Calibri" w:cs="Calibri"/>
          <w:color w:val="auto"/>
          <w:sz w:val="22"/>
          <w:szCs w:val="22"/>
        </w:rPr>
        <w:t>?</w:t>
      </w:r>
    </w:p>
    <w:p w:rsidR="00E211E8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 w:rsidRPr="006E658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E211E8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8. Jaki rodzaj pomocy naukowych i narzędzi ma Pan/Pani zamiar opracować w celu podniesienia poziomu jakości pracy indywidualnej z uczniami o specjalnych potrzebach lub w klasach integracyjnych?</w:t>
      </w:r>
    </w:p>
    <w:p w:rsidR="00E211E8" w:rsidRPr="006E6584" w:rsidRDefault="00E211E8" w:rsidP="00DD017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11E8" w:rsidRPr="006E6584" w:rsidRDefault="00E211E8" w:rsidP="00EC6293">
      <w:pPr>
        <w:pStyle w:val="Default"/>
        <w:spacing w:after="29"/>
        <w:jc w:val="both"/>
        <w:rPr>
          <w:rFonts w:ascii="Calibri" w:hAnsi="Calibri" w:cs="Calibri"/>
          <w:sz w:val="22"/>
          <w:szCs w:val="22"/>
        </w:rPr>
      </w:pPr>
    </w:p>
    <w:p w:rsidR="00E211E8" w:rsidRPr="006E6584" w:rsidRDefault="00E211E8" w:rsidP="0083775E">
      <w:pPr>
        <w:rPr>
          <w:rFonts w:ascii="Calibri" w:hAnsi="Calibri" w:cs="Calibri"/>
          <w:sz w:val="22"/>
          <w:szCs w:val="22"/>
        </w:rPr>
      </w:pPr>
    </w:p>
    <w:p w:rsidR="00E211E8" w:rsidRPr="006E6584" w:rsidRDefault="00E211E8" w:rsidP="0083775E">
      <w:pPr>
        <w:rPr>
          <w:rFonts w:ascii="Calibri" w:hAnsi="Calibri" w:cs="Calibri"/>
          <w:sz w:val="22"/>
          <w:szCs w:val="22"/>
        </w:rPr>
      </w:pPr>
    </w:p>
    <w:p w:rsidR="00E211E8" w:rsidRPr="006E6584" w:rsidRDefault="00E211E8" w:rsidP="0083775E">
      <w:pPr>
        <w:rPr>
          <w:rFonts w:ascii="Calibri" w:hAnsi="Calibri" w:cs="Calibri"/>
          <w:sz w:val="22"/>
          <w:szCs w:val="22"/>
        </w:rPr>
      </w:pPr>
    </w:p>
    <w:p w:rsidR="00E211E8" w:rsidRPr="006E6584" w:rsidRDefault="00E211E8" w:rsidP="0083775E">
      <w:pPr>
        <w:jc w:val="right"/>
        <w:rPr>
          <w:rFonts w:ascii="Calibri" w:hAnsi="Calibri" w:cs="Calibri"/>
          <w:sz w:val="22"/>
          <w:szCs w:val="22"/>
        </w:rPr>
      </w:pPr>
      <w:r w:rsidRPr="006E6584">
        <w:rPr>
          <w:rFonts w:ascii="Calibri" w:hAnsi="Calibri" w:cs="Calibri"/>
          <w:sz w:val="22"/>
          <w:szCs w:val="22"/>
        </w:rPr>
        <w:t>………………………………………………………..……………….</w:t>
      </w:r>
    </w:p>
    <w:p w:rsidR="00E211E8" w:rsidRPr="006E6584" w:rsidRDefault="00E211E8" w:rsidP="00925B3B">
      <w:pPr>
        <w:jc w:val="center"/>
        <w:rPr>
          <w:rFonts w:ascii="Calibri" w:hAnsi="Calibri" w:cs="Calibri"/>
          <w:sz w:val="22"/>
          <w:szCs w:val="22"/>
        </w:rPr>
      </w:pPr>
    </w:p>
    <w:p w:rsidR="00E211E8" w:rsidRPr="006E6584" w:rsidRDefault="00E211E8" w:rsidP="00A6739D">
      <w:pPr>
        <w:jc w:val="right"/>
        <w:rPr>
          <w:rFonts w:ascii="Calibri" w:hAnsi="Calibri" w:cs="Calibri"/>
          <w:sz w:val="22"/>
          <w:szCs w:val="22"/>
        </w:rPr>
      </w:pPr>
      <w:r w:rsidRPr="006E6584">
        <w:rPr>
          <w:rFonts w:ascii="Calibri" w:hAnsi="Calibri" w:cs="Calibri"/>
          <w:sz w:val="22"/>
          <w:szCs w:val="22"/>
        </w:rPr>
        <w:t>data i podpis kandydata(tki)</w:t>
      </w:r>
    </w:p>
    <w:p w:rsidR="00E211E8" w:rsidRDefault="00E211E8" w:rsidP="00A6739D">
      <w:pPr>
        <w:jc w:val="right"/>
        <w:rPr>
          <w:rFonts w:ascii="Calibri" w:hAnsi="Calibri" w:cs="Calibri"/>
          <w:sz w:val="22"/>
          <w:szCs w:val="22"/>
        </w:rPr>
      </w:pPr>
    </w:p>
    <w:p w:rsidR="00E211E8" w:rsidRDefault="00E211E8" w:rsidP="00A6739D">
      <w:pPr>
        <w:jc w:val="right"/>
        <w:rPr>
          <w:rFonts w:ascii="Calibri" w:hAnsi="Calibri" w:cs="Calibri"/>
          <w:sz w:val="22"/>
          <w:szCs w:val="22"/>
        </w:rPr>
      </w:pPr>
    </w:p>
    <w:p w:rsidR="00E211E8" w:rsidRDefault="00E211E8" w:rsidP="00A6739D">
      <w:pPr>
        <w:jc w:val="right"/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b/>
          <w:bCs/>
          <w:sz w:val="22"/>
          <w:szCs w:val="22"/>
        </w:rPr>
      </w:pPr>
    </w:p>
    <w:p w:rsidR="00E211E8" w:rsidRDefault="00E211E8" w:rsidP="00B91B2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91B2F">
        <w:rPr>
          <w:rFonts w:ascii="Calibri" w:hAnsi="Calibri" w:cs="Calibri"/>
          <w:b/>
          <w:bCs/>
          <w:sz w:val="22"/>
          <w:szCs w:val="22"/>
        </w:rPr>
        <w:t>Oświadczenie</w:t>
      </w:r>
    </w:p>
    <w:p w:rsidR="00E211E8" w:rsidRPr="00B91B2F" w:rsidRDefault="00E211E8" w:rsidP="00B91B2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211E8" w:rsidRPr="00B91B2F" w:rsidRDefault="00E211E8" w:rsidP="00720DFF">
      <w:pPr>
        <w:rPr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t>1.Oświadczam, że zapoznałem/am się z klauzulą informacyjną  dotyczącą przetwarzania moich danych osobowych w związku z rekrut</w:t>
      </w:r>
      <w:r>
        <w:rPr>
          <w:rFonts w:ascii="Calibri" w:hAnsi="Calibri" w:cs="Calibri"/>
          <w:sz w:val="22"/>
          <w:szCs w:val="22"/>
        </w:rPr>
        <w:t xml:space="preserve">acją i udziałem w projekcie </w:t>
      </w:r>
    </w:p>
    <w:p w:rsidR="00E211E8" w:rsidRPr="00B91B2F" w:rsidRDefault="00E211E8" w:rsidP="00925B3B">
      <w:pPr>
        <w:pStyle w:val="ListParagraph"/>
        <w:numPr>
          <w:ilvl w:val="0"/>
          <w:numId w:val="25"/>
        </w:numPr>
        <w:rPr>
          <w:rStyle w:val="Hyperlink"/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fldChar w:fldCharType="begin"/>
      </w:r>
      <w:r w:rsidRPr="00B91B2F">
        <w:rPr>
          <w:rFonts w:ascii="Calibri" w:hAnsi="Calibri" w:cs="Calibri"/>
          <w:sz w:val="22"/>
          <w:szCs w:val="22"/>
        </w:rPr>
        <w:instrText xml:space="preserve"> HYPERLINK "https://zsgkatowice.edu.pl/dokumenty/rodo-2/" </w:instrText>
      </w:r>
      <w:r w:rsidRPr="00137DE0">
        <w:rPr>
          <w:rFonts w:ascii="Calibri" w:hAnsi="Calibri" w:cs="Calibri"/>
          <w:sz w:val="22"/>
          <w:szCs w:val="22"/>
        </w:rPr>
      </w:r>
      <w:r w:rsidRPr="00B91B2F">
        <w:rPr>
          <w:rFonts w:ascii="Calibri" w:hAnsi="Calibri" w:cs="Calibri"/>
          <w:sz w:val="22"/>
          <w:szCs w:val="22"/>
        </w:rPr>
        <w:fldChar w:fldCharType="separate"/>
      </w:r>
      <w:r w:rsidRPr="00B91B2F">
        <w:rPr>
          <w:rStyle w:val="Hyperlink"/>
          <w:rFonts w:ascii="Calibri" w:hAnsi="Calibri" w:cs="Calibri"/>
          <w:sz w:val="22"/>
          <w:szCs w:val="22"/>
        </w:rPr>
        <w:t> Klauzula RODO ZSGiPS-CKZIU w Katowicach</w:t>
      </w:r>
    </w:p>
    <w:p w:rsidR="00E211E8" w:rsidRPr="00B91B2F" w:rsidRDefault="00E211E8" w:rsidP="00925B3B">
      <w:pPr>
        <w:rPr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fldChar w:fldCharType="end"/>
      </w:r>
      <w:r w:rsidRPr="00B91B2F">
        <w:rPr>
          <w:rFonts w:ascii="Calibri" w:hAnsi="Calibri" w:cs="Calibri"/>
          <w:sz w:val="22"/>
          <w:szCs w:val="22"/>
        </w:rPr>
        <w:t xml:space="preserve">dostępnymi na stronie: </w:t>
      </w:r>
      <w:r w:rsidRPr="00B91B2F">
        <w:rPr>
          <w:rFonts w:ascii="Calibri" w:hAnsi="Calibri" w:cs="Calibri"/>
          <w:sz w:val="22"/>
          <w:szCs w:val="22"/>
        </w:rPr>
        <w:fldChar w:fldCharType="begin"/>
      </w:r>
      <w:r w:rsidRPr="00B91B2F">
        <w:rPr>
          <w:rFonts w:ascii="Calibri" w:hAnsi="Calibri" w:cs="Calibri"/>
          <w:sz w:val="22"/>
          <w:szCs w:val="22"/>
        </w:rPr>
        <w:instrText xml:space="preserve"> HYPERLINK "https://zsgkatowice.edu.pl/dokumenty/rodo-2/    </w:instrText>
      </w:r>
    </w:p>
    <w:p w:rsidR="00E211E8" w:rsidRPr="00B91B2F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Pr="00B91B2F" w:rsidRDefault="00E211E8" w:rsidP="00925B3B">
      <w:pPr>
        <w:rPr>
          <w:rStyle w:val="Hyperlink"/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instrText xml:space="preserve">" </w:instrText>
      </w:r>
      <w:r w:rsidRPr="00137DE0">
        <w:rPr>
          <w:rFonts w:ascii="Calibri" w:hAnsi="Calibri" w:cs="Calibri"/>
          <w:sz w:val="22"/>
          <w:szCs w:val="22"/>
        </w:rPr>
      </w:r>
      <w:r w:rsidRPr="00B91B2F">
        <w:rPr>
          <w:rFonts w:ascii="Calibri" w:hAnsi="Calibri" w:cs="Calibri"/>
          <w:sz w:val="22"/>
          <w:szCs w:val="22"/>
        </w:rPr>
        <w:fldChar w:fldCharType="separate"/>
      </w:r>
      <w:r w:rsidRPr="00B91B2F">
        <w:rPr>
          <w:rStyle w:val="Hyperlink"/>
          <w:rFonts w:ascii="Calibri" w:hAnsi="Calibri" w:cs="Calibri"/>
          <w:sz w:val="22"/>
          <w:szCs w:val="22"/>
        </w:rPr>
        <w:t xml:space="preserve">https://zsgkatowice.edu.pl/dokumenty/rodo-2/    </w:t>
      </w:r>
    </w:p>
    <w:p w:rsidR="00E211E8" w:rsidRPr="00B91B2F" w:rsidRDefault="00E211E8" w:rsidP="00925B3B">
      <w:pPr>
        <w:rPr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fldChar w:fldCharType="end"/>
      </w:r>
      <w:r w:rsidRPr="00B91B2F">
        <w:rPr>
          <w:rFonts w:ascii="Calibri" w:hAnsi="Calibri" w:cs="Calibri"/>
          <w:sz w:val="22"/>
          <w:szCs w:val="22"/>
        </w:rPr>
        <w:t>i wyrażam zgodę na wykorzystanie danych.</w:t>
      </w:r>
    </w:p>
    <w:p w:rsidR="00E211E8" w:rsidRDefault="00E211E8" w:rsidP="00925B3B">
      <w:pPr>
        <w:rPr>
          <w:rFonts w:ascii="Calibri" w:hAnsi="Calibri" w:cs="Calibri"/>
          <w:sz w:val="22"/>
          <w:szCs w:val="22"/>
        </w:rPr>
      </w:pPr>
      <w:r w:rsidRPr="00B91B2F">
        <w:rPr>
          <w:rFonts w:ascii="Calibri" w:hAnsi="Calibri" w:cs="Calibri"/>
          <w:sz w:val="22"/>
          <w:szCs w:val="22"/>
        </w:rPr>
        <w:t>2.Oświadczam że dana zawarte w formularzu rekrutacyjnym są prawdziwe</w:t>
      </w:r>
      <w:r>
        <w:rPr>
          <w:rFonts w:ascii="Calibri" w:hAnsi="Calibri" w:cs="Calibri"/>
          <w:sz w:val="22"/>
          <w:szCs w:val="22"/>
        </w:rPr>
        <w:t>.</w:t>
      </w:r>
    </w:p>
    <w:p w:rsidR="00E211E8" w:rsidRPr="00F068C5" w:rsidRDefault="00E211E8" w:rsidP="000609E8">
      <w:pPr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211E8" w:rsidRPr="00B91B2F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Pr="00F068C5" w:rsidRDefault="00E211E8" w:rsidP="00925B3B">
      <w:pPr>
        <w:rPr>
          <w:rFonts w:ascii="Calibri" w:hAnsi="Calibri" w:cs="Calibri"/>
          <w:sz w:val="22"/>
          <w:szCs w:val="22"/>
        </w:rPr>
      </w:pPr>
    </w:p>
    <w:p w:rsidR="00E211E8" w:rsidRPr="00F068C5" w:rsidRDefault="00E211E8" w:rsidP="00925B3B">
      <w:pPr>
        <w:jc w:val="right"/>
        <w:rPr>
          <w:rFonts w:ascii="Calibri" w:hAnsi="Calibri" w:cs="Calibri"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</w:rPr>
        <w:t>………………………………………………………..……………….</w:t>
      </w:r>
    </w:p>
    <w:p w:rsidR="00E211E8" w:rsidRPr="00F068C5" w:rsidRDefault="00E211E8" w:rsidP="00925B3B">
      <w:pPr>
        <w:jc w:val="center"/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jc w:val="right"/>
        <w:rPr>
          <w:rFonts w:ascii="Calibri" w:hAnsi="Calibri" w:cs="Calibri"/>
          <w:sz w:val="22"/>
          <w:szCs w:val="22"/>
        </w:rPr>
      </w:pPr>
      <w:r w:rsidRPr="00F068C5">
        <w:rPr>
          <w:rFonts w:ascii="Calibri" w:hAnsi="Calibri" w:cs="Calibri"/>
          <w:sz w:val="22"/>
          <w:szCs w:val="22"/>
        </w:rPr>
        <w:t>data i podpis kandydata(tki)</w:t>
      </w:r>
    </w:p>
    <w:p w:rsidR="00E211E8" w:rsidRDefault="00E211E8" w:rsidP="00925B3B">
      <w:pPr>
        <w:jc w:val="right"/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WYPEŁNIA KOMISJA REKRUTACYJNA:</w:t>
      </w: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E211E8"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  <w:p w:rsidR="00E211E8" w:rsidRPr="000E776C" w:rsidRDefault="00E211E8" w:rsidP="000609E8">
            <w:pPr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Nr pytania</w:t>
            </w:r>
          </w:p>
        </w:tc>
        <w:tc>
          <w:tcPr>
            <w:tcW w:w="1086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6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6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6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7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7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87" w:type="dxa"/>
          </w:tcPr>
          <w:p w:rsidR="00E211E8" w:rsidRPr="000E776C" w:rsidRDefault="00E211E8" w:rsidP="000E776C">
            <w:pPr>
              <w:jc w:val="center"/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E211E8"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  <w:r w:rsidRPr="000E776C">
              <w:rPr>
                <w:rFonts w:ascii="Calibri" w:hAnsi="Calibri" w:cs="Calibri"/>
                <w:sz w:val="22"/>
                <w:szCs w:val="22"/>
              </w:rPr>
              <w:t>Ilość punktów</w:t>
            </w:r>
          </w:p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6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7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7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7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  <w:tc>
          <w:tcPr>
            <w:tcW w:w="1087" w:type="dxa"/>
          </w:tcPr>
          <w:p w:rsidR="00E211E8" w:rsidRPr="000E776C" w:rsidRDefault="00E211E8" w:rsidP="000609E8">
            <w:pPr>
              <w:rPr>
                <w:rFonts w:ascii="Calibri" w:hAnsi="Calibri" w:cs="Calibri"/>
              </w:rPr>
            </w:pPr>
          </w:p>
        </w:tc>
      </w:tr>
    </w:tbl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Razem ilość przyznanych punktów………………………………………………………………………………………………………………….</w:t>
      </w: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Komentarz Komisji Rekrutacyjnej</w:t>
      </w: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</w:p>
    <w:p w:rsidR="00E211E8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…………………………………………………………….                                           …………………………………………………………………..</w:t>
      </w:r>
    </w:p>
    <w:p w:rsidR="00E211E8" w:rsidRPr="00F068C5" w:rsidRDefault="00E211E8" w:rsidP="000609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Miejscowość i data                                                                                 Podpis przewodniczącego Komisji</w:t>
      </w:r>
    </w:p>
    <w:sectPr w:rsidR="00E211E8" w:rsidRPr="00F068C5" w:rsidSect="006615AE">
      <w:headerReference w:type="default" r:id="rId7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E8" w:rsidRDefault="00E211E8">
      <w:r>
        <w:separator/>
      </w:r>
    </w:p>
  </w:endnote>
  <w:endnote w:type="continuationSeparator" w:id="0">
    <w:p w:rsidR="00E211E8" w:rsidRDefault="00E21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E8" w:rsidRDefault="00E211E8">
      <w:r>
        <w:separator/>
      </w:r>
    </w:p>
  </w:footnote>
  <w:footnote w:type="continuationSeparator" w:id="0">
    <w:p w:rsidR="00E211E8" w:rsidRDefault="00E211E8">
      <w:r>
        <w:continuationSeparator/>
      </w:r>
    </w:p>
  </w:footnote>
  <w:footnote w:id="1">
    <w:p w:rsidR="00E211E8" w:rsidRDefault="00E211E8" w:rsidP="006F22D1">
      <w:pPr>
        <w:pStyle w:val="FootnoteText"/>
      </w:pPr>
      <w:r>
        <w:rPr>
          <w:rStyle w:val="FootnoteReference"/>
          <w:rFonts w:eastAsia="SimSun"/>
        </w:rPr>
        <w:footnoteRef/>
      </w:r>
      <w:r>
        <w:t xml:space="preserve"> </w:t>
      </w:r>
      <w:r w:rsidRPr="00012D55">
        <w:rPr>
          <w:rFonts w:ascii="Calibri" w:hAnsi="Calibri" w:cs="Calibr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E8" w:rsidRPr="00622245" w:rsidRDefault="00E211E8" w:rsidP="00622245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1.75pt;height:4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F906D4"/>
    <w:multiLevelType w:val="multilevel"/>
    <w:tmpl w:val="6CCC30E0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03C54E6"/>
    <w:multiLevelType w:val="hybridMultilevel"/>
    <w:tmpl w:val="EE50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8"/>
  </w:num>
  <w:num w:numId="11">
    <w:abstractNumId w:val="17"/>
  </w:num>
  <w:num w:numId="12">
    <w:abstractNumId w:val="12"/>
  </w:num>
  <w:num w:numId="13">
    <w:abstractNumId w:val="24"/>
  </w:num>
  <w:num w:numId="14">
    <w:abstractNumId w:val="22"/>
  </w:num>
  <w:num w:numId="15">
    <w:abstractNumId w:val="8"/>
  </w:num>
  <w:num w:numId="16">
    <w:abstractNumId w:val="7"/>
  </w:num>
  <w:num w:numId="17">
    <w:abstractNumId w:val="1"/>
  </w:num>
  <w:num w:numId="18">
    <w:abstractNumId w:val="2"/>
  </w:num>
  <w:num w:numId="19">
    <w:abstractNumId w:val="15"/>
  </w:num>
  <w:num w:numId="20">
    <w:abstractNumId w:val="9"/>
  </w:num>
  <w:num w:numId="21">
    <w:abstractNumId w:val="19"/>
  </w:num>
  <w:num w:numId="22">
    <w:abstractNumId w:val="0"/>
  </w:num>
  <w:num w:numId="23">
    <w:abstractNumId w:val="23"/>
  </w:num>
  <w:num w:numId="24">
    <w:abstractNumId w:val="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BD7"/>
    <w:rsid w:val="00002ECE"/>
    <w:rsid w:val="00010121"/>
    <w:rsid w:val="00012D55"/>
    <w:rsid w:val="000253A7"/>
    <w:rsid w:val="000357DF"/>
    <w:rsid w:val="000609E8"/>
    <w:rsid w:val="00072669"/>
    <w:rsid w:val="00077B66"/>
    <w:rsid w:val="00085FE8"/>
    <w:rsid w:val="00090EC2"/>
    <w:rsid w:val="000A1E18"/>
    <w:rsid w:val="000D3688"/>
    <w:rsid w:val="000E776C"/>
    <w:rsid w:val="000F042D"/>
    <w:rsid w:val="000F30A9"/>
    <w:rsid w:val="00105523"/>
    <w:rsid w:val="00125A54"/>
    <w:rsid w:val="00137DE0"/>
    <w:rsid w:val="0016111A"/>
    <w:rsid w:val="00172883"/>
    <w:rsid w:val="0017387B"/>
    <w:rsid w:val="001824E7"/>
    <w:rsid w:val="001A3978"/>
    <w:rsid w:val="001A3C98"/>
    <w:rsid w:val="001B1C8A"/>
    <w:rsid w:val="001B5D3A"/>
    <w:rsid w:val="001B6116"/>
    <w:rsid w:val="001C3B28"/>
    <w:rsid w:val="001F0889"/>
    <w:rsid w:val="001F4C64"/>
    <w:rsid w:val="0020688F"/>
    <w:rsid w:val="00213AF0"/>
    <w:rsid w:val="002346AE"/>
    <w:rsid w:val="00234A17"/>
    <w:rsid w:val="002574D6"/>
    <w:rsid w:val="002711C4"/>
    <w:rsid w:val="00281BAA"/>
    <w:rsid w:val="002B0761"/>
    <w:rsid w:val="002C308D"/>
    <w:rsid w:val="002C317A"/>
    <w:rsid w:val="002E0E37"/>
    <w:rsid w:val="0031228D"/>
    <w:rsid w:val="00321B1B"/>
    <w:rsid w:val="00322B38"/>
    <w:rsid w:val="00327AB9"/>
    <w:rsid w:val="003567EA"/>
    <w:rsid w:val="0036268A"/>
    <w:rsid w:val="00363B0B"/>
    <w:rsid w:val="003640EB"/>
    <w:rsid w:val="003644F2"/>
    <w:rsid w:val="00375229"/>
    <w:rsid w:val="00381A60"/>
    <w:rsid w:val="00387BD7"/>
    <w:rsid w:val="003C667F"/>
    <w:rsid w:val="003D1F4C"/>
    <w:rsid w:val="003E5FD7"/>
    <w:rsid w:val="00441806"/>
    <w:rsid w:val="00445C55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6E0D"/>
    <w:rsid w:val="00537E5B"/>
    <w:rsid w:val="00540564"/>
    <w:rsid w:val="00545E81"/>
    <w:rsid w:val="00580FCF"/>
    <w:rsid w:val="00586A20"/>
    <w:rsid w:val="00597C04"/>
    <w:rsid w:val="005A60F6"/>
    <w:rsid w:val="005D08DA"/>
    <w:rsid w:val="005F0B82"/>
    <w:rsid w:val="00607093"/>
    <w:rsid w:val="00622245"/>
    <w:rsid w:val="00634F89"/>
    <w:rsid w:val="00640CBF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6E6584"/>
    <w:rsid w:val="006F22D1"/>
    <w:rsid w:val="00704CC8"/>
    <w:rsid w:val="007054F2"/>
    <w:rsid w:val="00706688"/>
    <w:rsid w:val="007207E3"/>
    <w:rsid w:val="00720DFF"/>
    <w:rsid w:val="007211FC"/>
    <w:rsid w:val="007248B4"/>
    <w:rsid w:val="00724DCF"/>
    <w:rsid w:val="00727840"/>
    <w:rsid w:val="0073000F"/>
    <w:rsid w:val="00754833"/>
    <w:rsid w:val="00756BA9"/>
    <w:rsid w:val="007A42C9"/>
    <w:rsid w:val="007B5906"/>
    <w:rsid w:val="007B6AE7"/>
    <w:rsid w:val="007E26DE"/>
    <w:rsid w:val="007F2A31"/>
    <w:rsid w:val="007F3D44"/>
    <w:rsid w:val="00800E4B"/>
    <w:rsid w:val="00812E5E"/>
    <w:rsid w:val="008204E3"/>
    <w:rsid w:val="00824600"/>
    <w:rsid w:val="0082600C"/>
    <w:rsid w:val="0083775E"/>
    <w:rsid w:val="00837F71"/>
    <w:rsid w:val="0084060E"/>
    <w:rsid w:val="00841FED"/>
    <w:rsid w:val="00855ABD"/>
    <w:rsid w:val="00864E9C"/>
    <w:rsid w:val="00867937"/>
    <w:rsid w:val="00883A40"/>
    <w:rsid w:val="008A0580"/>
    <w:rsid w:val="008A0DB0"/>
    <w:rsid w:val="008C3149"/>
    <w:rsid w:val="008C662F"/>
    <w:rsid w:val="008F7190"/>
    <w:rsid w:val="008F7A60"/>
    <w:rsid w:val="00906EE3"/>
    <w:rsid w:val="00910CC6"/>
    <w:rsid w:val="00914B2F"/>
    <w:rsid w:val="00925B3B"/>
    <w:rsid w:val="00925C24"/>
    <w:rsid w:val="00927DE0"/>
    <w:rsid w:val="0093764B"/>
    <w:rsid w:val="00940969"/>
    <w:rsid w:val="00961101"/>
    <w:rsid w:val="00964583"/>
    <w:rsid w:val="009A0E19"/>
    <w:rsid w:val="009A2D07"/>
    <w:rsid w:val="009A4E88"/>
    <w:rsid w:val="009B12C3"/>
    <w:rsid w:val="009B7948"/>
    <w:rsid w:val="009E1758"/>
    <w:rsid w:val="009E2679"/>
    <w:rsid w:val="009E303D"/>
    <w:rsid w:val="009E340D"/>
    <w:rsid w:val="00A05739"/>
    <w:rsid w:val="00A20B5D"/>
    <w:rsid w:val="00A249EC"/>
    <w:rsid w:val="00A252C5"/>
    <w:rsid w:val="00A6345A"/>
    <w:rsid w:val="00A6739D"/>
    <w:rsid w:val="00AA7A72"/>
    <w:rsid w:val="00AC25B2"/>
    <w:rsid w:val="00AC4C17"/>
    <w:rsid w:val="00AC7259"/>
    <w:rsid w:val="00AE00AF"/>
    <w:rsid w:val="00AF25A6"/>
    <w:rsid w:val="00B055D8"/>
    <w:rsid w:val="00B1246A"/>
    <w:rsid w:val="00B146AC"/>
    <w:rsid w:val="00B1634D"/>
    <w:rsid w:val="00B2098D"/>
    <w:rsid w:val="00B359AB"/>
    <w:rsid w:val="00B47EAC"/>
    <w:rsid w:val="00B575BB"/>
    <w:rsid w:val="00B74C3E"/>
    <w:rsid w:val="00B75058"/>
    <w:rsid w:val="00B8289A"/>
    <w:rsid w:val="00B8303F"/>
    <w:rsid w:val="00B85A3B"/>
    <w:rsid w:val="00B91B2F"/>
    <w:rsid w:val="00BA3FCF"/>
    <w:rsid w:val="00BF17A7"/>
    <w:rsid w:val="00C01091"/>
    <w:rsid w:val="00C158B1"/>
    <w:rsid w:val="00C25534"/>
    <w:rsid w:val="00C364B5"/>
    <w:rsid w:val="00C50E23"/>
    <w:rsid w:val="00C64459"/>
    <w:rsid w:val="00C81145"/>
    <w:rsid w:val="00C83EA8"/>
    <w:rsid w:val="00C95528"/>
    <w:rsid w:val="00CA140A"/>
    <w:rsid w:val="00CB64A9"/>
    <w:rsid w:val="00CC3902"/>
    <w:rsid w:val="00CE46A2"/>
    <w:rsid w:val="00CF37B1"/>
    <w:rsid w:val="00CF5F3A"/>
    <w:rsid w:val="00D101F9"/>
    <w:rsid w:val="00D13A83"/>
    <w:rsid w:val="00D25159"/>
    <w:rsid w:val="00D3649C"/>
    <w:rsid w:val="00D369C7"/>
    <w:rsid w:val="00D549F5"/>
    <w:rsid w:val="00D56EFA"/>
    <w:rsid w:val="00D70013"/>
    <w:rsid w:val="00D77095"/>
    <w:rsid w:val="00D8450E"/>
    <w:rsid w:val="00D86464"/>
    <w:rsid w:val="00D9194C"/>
    <w:rsid w:val="00DD0174"/>
    <w:rsid w:val="00DF0DB2"/>
    <w:rsid w:val="00E0648A"/>
    <w:rsid w:val="00E1489E"/>
    <w:rsid w:val="00E14CFB"/>
    <w:rsid w:val="00E211E8"/>
    <w:rsid w:val="00E2148D"/>
    <w:rsid w:val="00E26053"/>
    <w:rsid w:val="00E34B72"/>
    <w:rsid w:val="00E37DA3"/>
    <w:rsid w:val="00E44294"/>
    <w:rsid w:val="00E47731"/>
    <w:rsid w:val="00E60EC0"/>
    <w:rsid w:val="00E645CC"/>
    <w:rsid w:val="00E671D8"/>
    <w:rsid w:val="00E8472F"/>
    <w:rsid w:val="00E8796F"/>
    <w:rsid w:val="00E9583F"/>
    <w:rsid w:val="00EA2326"/>
    <w:rsid w:val="00EC6293"/>
    <w:rsid w:val="00ED4405"/>
    <w:rsid w:val="00EF0738"/>
    <w:rsid w:val="00F0378F"/>
    <w:rsid w:val="00F061A4"/>
    <w:rsid w:val="00F068C5"/>
    <w:rsid w:val="00F43BAC"/>
    <w:rsid w:val="00F46E93"/>
    <w:rsid w:val="00F5328A"/>
    <w:rsid w:val="00F6412C"/>
    <w:rsid w:val="00F64B9F"/>
    <w:rsid w:val="00F64E6A"/>
    <w:rsid w:val="00F76CA0"/>
    <w:rsid w:val="00F77143"/>
    <w:rsid w:val="00F84F8D"/>
    <w:rsid w:val="00FB2D82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AE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346AE"/>
  </w:style>
  <w:style w:type="character" w:customStyle="1" w:styleId="WW-Absatz-Standardschriftart">
    <w:name w:val="WW-Absatz-Standardschriftart"/>
    <w:uiPriority w:val="99"/>
    <w:rsid w:val="002346AE"/>
  </w:style>
  <w:style w:type="paragraph" w:customStyle="1" w:styleId="Nagwek1">
    <w:name w:val="Nagłówek1"/>
    <w:basedOn w:val="Normal"/>
    <w:next w:val="BodyText"/>
    <w:uiPriority w:val="99"/>
    <w:rsid w:val="002346A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46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3149"/>
    <w:rPr>
      <w:rFonts w:eastAsia="SimSun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2346AE"/>
  </w:style>
  <w:style w:type="paragraph" w:customStyle="1" w:styleId="Podpis1">
    <w:name w:val="Podpis1"/>
    <w:basedOn w:val="Normal"/>
    <w:uiPriority w:val="99"/>
    <w:rsid w:val="002346A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2346AE"/>
    <w:pPr>
      <w:suppressLineNumbers/>
    </w:pPr>
  </w:style>
  <w:style w:type="paragraph" w:styleId="Header">
    <w:name w:val="header"/>
    <w:basedOn w:val="Normal"/>
    <w:link w:val="HeaderChar"/>
    <w:uiPriority w:val="99"/>
    <w:rsid w:val="002346A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245"/>
    <w:rPr>
      <w:rFonts w:eastAsia="SimSun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2346A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3149"/>
    <w:rPr>
      <w:rFonts w:eastAsia="SimSun"/>
      <w:kern w:val="1"/>
      <w:sz w:val="21"/>
      <w:szCs w:val="21"/>
      <w:lang w:eastAsia="hi-IN" w:bidi="hi-IN"/>
    </w:rPr>
  </w:style>
  <w:style w:type="paragraph" w:styleId="NoSpacing">
    <w:name w:val="No Spacing"/>
    <w:uiPriority w:val="99"/>
    <w:qFormat/>
    <w:rsid w:val="007E26DE"/>
    <w:pPr>
      <w:widowControl w:val="0"/>
      <w:suppressAutoHyphens/>
    </w:pPr>
    <w:rPr>
      <w:rFonts w:eastAsia="SimSun"/>
      <w:kern w:val="2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9B12C3"/>
    <w:pPr>
      <w:ind w:left="720"/>
    </w:pPr>
    <w:rPr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F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378F"/>
    <w:rPr>
      <w:rFonts w:eastAsia="SimSun"/>
      <w:kern w:val="1"/>
      <w:sz w:val="18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378F"/>
    <w:rPr>
      <w:b/>
      <w:bCs/>
    </w:rPr>
  </w:style>
  <w:style w:type="paragraph" w:styleId="Revision">
    <w:name w:val="Revision"/>
    <w:hidden/>
    <w:uiPriority w:val="99"/>
    <w:semiHidden/>
    <w:rsid w:val="0016111A"/>
    <w:rPr>
      <w:rFonts w:eastAsia="SimSun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rsid w:val="0016111A"/>
    <w:rPr>
      <w:color w:val="0000FF"/>
      <w:u w:val="single"/>
    </w:rPr>
  </w:style>
  <w:style w:type="character" w:styleId="FootnoteReference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efaultParagraphFont"/>
    <w:uiPriority w:val="99"/>
    <w:semiHidden/>
    <w:rsid w:val="0016111A"/>
    <w:rPr>
      <w:vertAlign w:val="superscript"/>
    </w:rPr>
  </w:style>
  <w:style w:type="paragraph" w:styleId="FootnoteText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"/>
    <w:link w:val="FootnoteTextChar"/>
    <w:uiPriority w:val="99"/>
    <w:semiHidden/>
    <w:rsid w:val="0016111A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character" w:customStyle="1" w:styleId="FootnoteTextChar">
    <w:name w:val="Footnote Text Char"/>
    <w:aliases w:val="Podrozdział Char,Footnote Char,Podrozdzia3 Char,Przypis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locked/>
    <w:rsid w:val="0016111A"/>
    <w:rPr>
      <w:lang w:eastAsia="ar-SA" w:bidi="ar-SA"/>
    </w:rPr>
  </w:style>
  <w:style w:type="character" w:styleId="Emphasis">
    <w:name w:val="Emphasis"/>
    <w:basedOn w:val="DefaultParagraphFont"/>
    <w:uiPriority w:val="99"/>
    <w:qFormat/>
    <w:rsid w:val="0016111A"/>
    <w:rPr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84F8D"/>
    <w:rPr>
      <w:rFonts w:eastAsia="SimSun"/>
      <w:kern w:val="1"/>
      <w:sz w:val="21"/>
      <w:szCs w:val="21"/>
      <w:lang w:eastAsia="hi-IN" w:bidi="hi-IN"/>
    </w:rPr>
  </w:style>
  <w:style w:type="character" w:customStyle="1" w:styleId="UnresolvedMention">
    <w:name w:val="Unresolved Mention"/>
    <w:basedOn w:val="DefaultParagraphFont"/>
    <w:uiPriority w:val="99"/>
    <w:semiHidden/>
    <w:rsid w:val="00925B3B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720DFF"/>
    <w:rPr>
      <w:color w:val="800080"/>
      <w:u w:val="single"/>
    </w:rPr>
  </w:style>
  <w:style w:type="table" w:styleId="TableGrid">
    <w:name w:val="Table Grid"/>
    <w:basedOn w:val="TableNormal"/>
    <w:uiPriority w:val="99"/>
    <w:locked/>
    <w:rsid w:val="000609E8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3">
    <w:name w:val="WW8Num33"/>
    <w:rsid w:val="004C4117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5</Pages>
  <Words>1559</Words>
  <Characters>9354</Characters>
  <Application>Microsoft Office Outlook</Application>
  <DocSecurity>0</DocSecurity>
  <Lines>0</Lines>
  <Paragraphs>0</Paragraphs>
  <ScaleCrop>false</ScaleCrop>
  <Company>FRSE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dc:description/>
  <cp:lastModifiedBy>Beata</cp:lastModifiedBy>
  <cp:revision>11</cp:revision>
  <cp:lastPrinted>2018-07-20T07:31:00Z</cp:lastPrinted>
  <dcterms:created xsi:type="dcterms:W3CDTF">2024-11-10T11:32:00Z</dcterms:created>
  <dcterms:modified xsi:type="dcterms:W3CDTF">2026-04-28T06:30:00Z</dcterms:modified>
</cp:coreProperties>
</file>