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55" w:rsidRDefault="00024E55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024E55" w:rsidRPr="004757C3">
        <w:tc>
          <w:tcPr>
            <w:tcW w:w="7763" w:type="dxa"/>
            <w:gridSpan w:val="4"/>
            <w:shd w:val="clear" w:color="auto" w:fill="F2F2F2"/>
          </w:tcPr>
          <w:p w:rsidR="00024E55" w:rsidRPr="008C7B5E" w:rsidRDefault="00024E55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024E55" w:rsidRPr="008C7B5E" w:rsidRDefault="00024E55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024E55" w:rsidRPr="004757C3">
        <w:tc>
          <w:tcPr>
            <w:tcW w:w="675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024E55" w:rsidRPr="008C7B5E" w:rsidRDefault="00024E55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024E55" w:rsidRPr="008C7B5E" w:rsidRDefault="00024E55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024E55" w:rsidRPr="004757C3">
        <w:tc>
          <w:tcPr>
            <w:tcW w:w="675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024E55" w:rsidRPr="008C7B5E" w:rsidRDefault="00024E55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4E55" w:rsidRPr="004757C3">
        <w:tc>
          <w:tcPr>
            <w:tcW w:w="675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024E55" w:rsidRPr="008C7B5E" w:rsidRDefault="00024E55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</w:tcPr>
          <w:p w:rsidR="00024E55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024E55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Pr="00DA1438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Pr="00DA1438" w:rsidRDefault="00024E55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 od 12.00 do 20.00</w:t>
            </w:r>
          </w:p>
          <w:p w:rsidR="00024E55" w:rsidRPr="00DA1438" w:rsidRDefault="00024E55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 od 12.00 do 19.00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024E55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024E55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Pr="00DA1438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Pr="00DA1438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Piątki od 7.00 do 11.00</w:t>
            </w:r>
          </w:p>
          <w:p w:rsidR="00024E55" w:rsidRPr="00DA1438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od 7.00 do 12.00</w:t>
            </w:r>
          </w:p>
          <w:p w:rsidR="00024E55" w:rsidRPr="00DA1438" w:rsidRDefault="00024E55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od 7.00 do 13.00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024E55" w:rsidRDefault="00024E55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024E55" w:rsidRDefault="00024E55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Default="00024E55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Zgodnie z kalendarzem roku szkolnego, który wskazuje dni wolne</w:t>
            </w:r>
          </w:p>
          <w:p w:rsidR="00024E55" w:rsidRDefault="00024E55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024E55" w:rsidRPr="00E324B3" w:rsidRDefault="00024E55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024E55" w:rsidRDefault="00024E55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024E55" w:rsidRDefault="00024E55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024E55" w:rsidRDefault="00024E55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024E55" w:rsidRPr="00E324B3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Default="00024E55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października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Zgodnie z kalendarzem roku szkolnego, który wskazuje dni wolne</w:t>
            </w:r>
          </w:p>
          <w:p w:rsidR="00024E55" w:rsidRPr="00E324B3" w:rsidRDefault="00024E55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024E55" w:rsidRPr="004757C3">
        <w:tc>
          <w:tcPr>
            <w:tcW w:w="675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024E55" w:rsidRPr="00DA1438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Pr="00DA1438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7.30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8.00 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Pr="00DA1438" w:rsidRDefault="00024E55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 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Środa od 6.00 do 8.00</w:t>
            </w:r>
          </w:p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7.30 do 11.30</w:t>
            </w:r>
          </w:p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14.00</w:t>
            </w:r>
          </w:p>
          <w:p w:rsidR="00024E55" w:rsidRPr="00DA1438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2025-03-31</w:t>
            </w:r>
          </w:p>
        </w:tc>
        <w:tc>
          <w:tcPr>
            <w:tcW w:w="184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Hala Selgros w Katowicach , ul. Lwowska 32, 40-389 Katowice</w:t>
            </w:r>
          </w:p>
        </w:tc>
        <w:tc>
          <w:tcPr>
            <w:tcW w:w="992" w:type="dxa"/>
          </w:tcPr>
          <w:p w:rsidR="00024E55" w:rsidRDefault="00024E55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024E55" w:rsidRDefault="00024E55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7.30</w:t>
            </w:r>
          </w:p>
          <w:p w:rsidR="00024E55" w:rsidRPr="00DA1438" w:rsidRDefault="00024E55" w:rsidP="00ED2D3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10.00 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11.30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Pr="00DA1438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Wtorek 8.00 do 10.00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Piątek od 7.30 do 11.30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Sobota od 7.00 do 14.00</w:t>
            </w:r>
          </w:p>
          <w:p w:rsidR="00024E55" w:rsidRPr="00DA1438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handlowe od 7.00 do 13.00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21 do 2025-03-31</w:t>
            </w:r>
          </w:p>
        </w:tc>
        <w:tc>
          <w:tcPr>
            <w:tcW w:w="184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21.00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024E55" w:rsidRPr="00DA1438" w:rsidRDefault="00024E55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024E55" w:rsidRDefault="00024E55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Default="00024E55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Środy od 16.00 do 21.00</w:t>
            </w:r>
          </w:p>
          <w:p w:rsidR="00024E55" w:rsidRPr="00DA1438" w:rsidRDefault="00024E55" w:rsidP="001067DB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10.00 do 18.00</w:t>
            </w: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2024-12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27 do 2025-03-31</w:t>
            </w:r>
          </w:p>
        </w:tc>
        <w:tc>
          <w:tcPr>
            <w:tcW w:w="184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055" w:type="dxa"/>
          </w:tcPr>
          <w:p w:rsidR="00024E55" w:rsidRPr="00DA1438" w:rsidRDefault="00024E55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024E55" w:rsidRPr="00DA1438" w:rsidRDefault="00024E55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2024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Default="00024E55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Poniedziałki od 16.00 do 19.00</w:t>
            </w:r>
          </w:p>
          <w:p w:rsidR="00024E55" w:rsidRDefault="00024E55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10.00 do 16.00</w:t>
            </w:r>
          </w:p>
          <w:p w:rsidR="00024E55" w:rsidRPr="00DA1438" w:rsidRDefault="00024E55" w:rsidP="00F624D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24E55" w:rsidRPr="004757C3">
        <w:tc>
          <w:tcPr>
            <w:tcW w:w="675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2025-01-25</w:t>
            </w:r>
          </w:p>
          <w:p w:rsidR="00024E55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2025-03-31</w:t>
            </w:r>
          </w:p>
        </w:tc>
        <w:tc>
          <w:tcPr>
            <w:tcW w:w="1843" w:type="dxa"/>
          </w:tcPr>
          <w:p w:rsidR="00024E55" w:rsidRPr="00DA1438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024E55" w:rsidRPr="00970E80" w:rsidRDefault="00024E55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</w:tc>
        <w:tc>
          <w:tcPr>
            <w:tcW w:w="2055" w:type="dxa"/>
          </w:tcPr>
          <w:p w:rsidR="00024E55" w:rsidRPr="00DA1438" w:rsidRDefault="00024E55" w:rsidP="00836A21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024E55" w:rsidRDefault="00024E55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24E55" w:rsidRPr="00DA1438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yjnych w okresie  od stycznia do marca 2025</w:t>
            </w: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. Zgodnie z kalendarzem roku szkolnego, który wskazuje dni wolne</w:t>
            </w:r>
          </w:p>
          <w:p w:rsidR="00024E55" w:rsidRDefault="00024E55" w:rsidP="00F4150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10.00 do 18.00</w:t>
            </w:r>
          </w:p>
          <w:p w:rsidR="00024E55" w:rsidRPr="00DA1438" w:rsidRDefault="00024E55" w:rsidP="0050761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17.00</w:t>
            </w:r>
          </w:p>
        </w:tc>
      </w:tr>
    </w:tbl>
    <w:p w:rsidR="00024E55" w:rsidRDefault="00024E55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024E55" w:rsidRPr="00AD1270" w:rsidRDefault="00024E55" w:rsidP="004757C3">
      <w:pPr>
        <w:spacing w:after="49" w:line="259" w:lineRule="auto"/>
        <w:rPr>
          <w:color w:val="000000"/>
          <w:lang w:eastAsia="pl-PL"/>
        </w:rPr>
      </w:pPr>
    </w:p>
    <w:p w:rsidR="00024E55" w:rsidRDefault="00024E55" w:rsidP="001D52E6">
      <w:pPr>
        <w:spacing w:after="0" w:line="259" w:lineRule="auto"/>
        <w:ind w:left="794"/>
      </w:pPr>
    </w:p>
    <w:sectPr w:rsidR="00024E55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55" w:rsidRDefault="00024E55" w:rsidP="0092145A">
      <w:pPr>
        <w:spacing w:after="0" w:line="240" w:lineRule="auto"/>
      </w:pPr>
      <w:r>
        <w:separator/>
      </w:r>
    </w:p>
  </w:endnote>
  <w:endnote w:type="continuationSeparator" w:id="0">
    <w:p w:rsidR="00024E55" w:rsidRDefault="00024E55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55" w:rsidRDefault="00024E55" w:rsidP="0092145A">
      <w:pPr>
        <w:spacing w:after="0" w:line="240" w:lineRule="auto"/>
      </w:pPr>
      <w:r>
        <w:separator/>
      </w:r>
    </w:p>
  </w:footnote>
  <w:footnote w:type="continuationSeparator" w:id="0">
    <w:p w:rsidR="00024E55" w:rsidRDefault="00024E55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55" w:rsidRDefault="00024E55" w:rsidP="0092145A">
    <w:pPr>
      <w:pStyle w:val="Header"/>
      <w:jc w:val="center"/>
    </w:pPr>
    <w:r w:rsidRPr="00701716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024E55" w:rsidRDefault="00024E55" w:rsidP="0092145A">
    <w:pPr>
      <w:pStyle w:val="Header"/>
      <w:jc w:val="center"/>
    </w:pPr>
  </w:p>
  <w:p w:rsidR="00024E55" w:rsidRDefault="00024E55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0677C"/>
    <w:rsid w:val="0001046E"/>
    <w:rsid w:val="00021006"/>
    <w:rsid w:val="00024E55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067DB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01"/>
    <w:rsid w:val="00206C5D"/>
    <w:rsid w:val="0021360F"/>
    <w:rsid w:val="00216910"/>
    <w:rsid w:val="002328EB"/>
    <w:rsid w:val="00254A88"/>
    <w:rsid w:val="0028083F"/>
    <w:rsid w:val="00284CED"/>
    <w:rsid w:val="0028733B"/>
    <w:rsid w:val="002C22C7"/>
    <w:rsid w:val="002C2798"/>
    <w:rsid w:val="003035C0"/>
    <w:rsid w:val="003140D5"/>
    <w:rsid w:val="00323377"/>
    <w:rsid w:val="003238BD"/>
    <w:rsid w:val="00327F2F"/>
    <w:rsid w:val="00336A96"/>
    <w:rsid w:val="00343554"/>
    <w:rsid w:val="0035515E"/>
    <w:rsid w:val="00382729"/>
    <w:rsid w:val="003F3025"/>
    <w:rsid w:val="0041059A"/>
    <w:rsid w:val="00430AEB"/>
    <w:rsid w:val="0043562B"/>
    <w:rsid w:val="00446749"/>
    <w:rsid w:val="00464586"/>
    <w:rsid w:val="004757C3"/>
    <w:rsid w:val="004A40E0"/>
    <w:rsid w:val="004B3D62"/>
    <w:rsid w:val="004D5AFE"/>
    <w:rsid w:val="004E5B02"/>
    <w:rsid w:val="0050761F"/>
    <w:rsid w:val="00522C57"/>
    <w:rsid w:val="00547B34"/>
    <w:rsid w:val="00595E6B"/>
    <w:rsid w:val="005B2708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87F27"/>
    <w:rsid w:val="00691D2D"/>
    <w:rsid w:val="006D5A3D"/>
    <w:rsid w:val="00701716"/>
    <w:rsid w:val="0072505D"/>
    <w:rsid w:val="00742BA2"/>
    <w:rsid w:val="00790519"/>
    <w:rsid w:val="007B1236"/>
    <w:rsid w:val="007B232F"/>
    <w:rsid w:val="00806C9B"/>
    <w:rsid w:val="00836A21"/>
    <w:rsid w:val="00850959"/>
    <w:rsid w:val="008B3653"/>
    <w:rsid w:val="008C1911"/>
    <w:rsid w:val="008C7B5E"/>
    <w:rsid w:val="0092145A"/>
    <w:rsid w:val="0093471C"/>
    <w:rsid w:val="00970E80"/>
    <w:rsid w:val="009905FE"/>
    <w:rsid w:val="00995E25"/>
    <w:rsid w:val="009D0007"/>
    <w:rsid w:val="009F0CD6"/>
    <w:rsid w:val="00A04699"/>
    <w:rsid w:val="00A144C9"/>
    <w:rsid w:val="00A461DE"/>
    <w:rsid w:val="00A4630C"/>
    <w:rsid w:val="00A81CDF"/>
    <w:rsid w:val="00AB105D"/>
    <w:rsid w:val="00AB3984"/>
    <w:rsid w:val="00AB6D15"/>
    <w:rsid w:val="00AB72F5"/>
    <w:rsid w:val="00AD1270"/>
    <w:rsid w:val="00B0062B"/>
    <w:rsid w:val="00B03E87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BF0604"/>
    <w:rsid w:val="00C514FA"/>
    <w:rsid w:val="00C61082"/>
    <w:rsid w:val="00C7510F"/>
    <w:rsid w:val="00C8550D"/>
    <w:rsid w:val="00CA097E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A1438"/>
    <w:rsid w:val="00DA68D0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ED2D31"/>
    <w:rsid w:val="00ED6652"/>
    <w:rsid w:val="00F010B1"/>
    <w:rsid w:val="00F064BF"/>
    <w:rsid w:val="00F32431"/>
    <w:rsid w:val="00F32565"/>
    <w:rsid w:val="00F4150D"/>
    <w:rsid w:val="00F50617"/>
    <w:rsid w:val="00F624DA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6</Pages>
  <Words>510</Words>
  <Characters>3066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18</cp:revision>
  <cp:lastPrinted>2024-10-10T10:52:00Z</cp:lastPrinted>
  <dcterms:created xsi:type="dcterms:W3CDTF">2024-04-11T10:07:00Z</dcterms:created>
  <dcterms:modified xsi:type="dcterms:W3CDTF">2025-01-28T12:13:00Z</dcterms:modified>
</cp:coreProperties>
</file>