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7" w:rsidRDefault="00323377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323377" w:rsidRPr="004757C3">
        <w:tc>
          <w:tcPr>
            <w:tcW w:w="7763" w:type="dxa"/>
            <w:gridSpan w:val="4"/>
            <w:shd w:val="clear" w:color="auto" w:fill="F2F2F2"/>
          </w:tcPr>
          <w:p w:rsidR="00323377" w:rsidRPr="008C7B5E" w:rsidRDefault="00323377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323377" w:rsidRPr="008C7B5E" w:rsidRDefault="00323377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323377" w:rsidRPr="004757C3">
        <w:tc>
          <w:tcPr>
            <w:tcW w:w="675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323377" w:rsidRPr="008C7B5E" w:rsidRDefault="00323377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323377" w:rsidRPr="008C7B5E" w:rsidRDefault="00323377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323377" w:rsidRPr="008C7B5E" w:rsidRDefault="00323377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323377" w:rsidRPr="004757C3">
        <w:tc>
          <w:tcPr>
            <w:tcW w:w="675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323377" w:rsidRPr="008C7B5E" w:rsidRDefault="00323377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3377" w:rsidRPr="004757C3">
        <w:tc>
          <w:tcPr>
            <w:tcW w:w="675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323377" w:rsidRPr="008C7B5E" w:rsidRDefault="00323377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7.00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13.00 do 17.00</w:t>
            </w:r>
          </w:p>
          <w:p w:rsidR="00323377" w:rsidRPr="00BA365F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7.0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15.0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323377" w:rsidRPr="00E324B3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A461D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20.00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Pr="00DA1438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323377" w:rsidRPr="00DA1438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 od 12.00 do 20.00</w:t>
            </w:r>
          </w:p>
          <w:p w:rsidR="00323377" w:rsidRPr="00DA1438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 od 12.00 do 19.00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323377" w:rsidRPr="00DA1438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323377" w:rsidRPr="00DA1438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Piątki od 7.00 do 11.00</w:t>
            </w:r>
          </w:p>
          <w:p w:rsidR="00323377" w:rsidRPr="00DA1438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od 7.00 do 12.00</w:t>
            </w:r>
          </w:p>
          <w:p w:rsidR="00323377" w:rsidRPr="00DA1438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od 7.00 do 13.00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„SENATOR” </w:t>
            </w:r>
          </w:p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Pr="00E324B3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9.00 do 16.00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8.00 do 16.00</w:t>
            </w:r>
          </w:p>
          <w:p w:rsidR="00323377" w:rsidRPr="00E324B3" w:rsidRDefault="00323377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14.00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323377" w:rsidRPr="00E324B3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323377" w:rsidRDefault="00323377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323377" w:rsidRDefault="00323377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„Qubus” </w:t>
            </w:r>
          </w:p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Moniuszki 9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Default="00323377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Pr="00E324B3" w:rsidRDefault="00323377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8.00 do 14.00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„Dwór Bismarcka” Mysłowice</w:t>
            </w:r>
          </w:p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ul. Oświęcimska 29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Pr="00E324B3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12.00 do 18.00</w:t>
            </w:r>
          </w:p>
        </w:tc>
      </w:tr>
      <w:tr w:rsidR="00323377" w:rsidRPr="004757C3">
        <w:tc>
          <w:tcPr>
            <w:tcW w:w="675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Default="00323377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323377" w:rsidRPr="00E324B3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323377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8.00 do 16.00</w:t>
            </w:r>
          </w:p>
          <w:p w:rsidR="00323377" w:rsidRPr="00E324B3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15.00</w:t>
            </w:r>
          </w:p>
        </w:tc>
      </w:tr>
      <w:tr w:rsidR="00323377" w:rsidRPr="004757C3">
        <w:tc>
          <w:tcPr>
            <w:tcW w:w="675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od 2024-10-26</w:t>
            </w:r>
          </w:p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Hotel „SENATOR” </w:t>
            </w:r>
          </w:p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323377" w:rsidRPr="00DA1438" w:rsidRDefault="00323377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i niedziele  od 7.00 do 13.00</w:t>
            </w:r>
          </w:p>
        </w:tc>
      </w:tr>
      <w:tr w:rsidR="00323377" w:rsidRPr="004757C3">
        <w:tc>
          <w:tcPr>
            <w:tcW w:w="675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2025-03-31</w:t>
            </w:r>
          </w:p>
        </w:tc>
        <w:tc>
          <w:tcPr>
            <w:tcW w:w="1843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Selgros w Katowicach , ul. Lwowska 32, 40-389 Katowice</w:t>
            </w:r>
          </w:p>
        </w:tc>
        <w:tc>
          <w:tcPr>
            <w:tcW w:w="992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8.30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323377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11.30</w:t>
            </w:r>
          </w:p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323377" w:rsidRPr="00DA1438" w:rsidRDefault="00323377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323377" w:rsidRPr="00DA1438" w:rsidRDefault="00323377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323377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Piątek od 8.30 do 11.30</w:t>
            </w:r>
          </w:p>
          <w:p w:rsidR="00323377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Sobota od 7.00 do 13.00</w:t>
            </w:r>
          </w:p>
          <w:p w:rsidR="00323377" w:rsidRPr="00DA1438" w:rsidRDefault="00323377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handlowe od 7.00 do 13.00</w:t>
            </w:r>
          </w:p>
        </w:tc>
      </w:tr>
    </w:tbl>
    <w:p w:rsidR="00323377" w:rsidRDefault="00323377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323377" w:rsidRPr="00AD1270" w:rsidRDefault="00323377" w:rsidP="004757C3">
      <w:pPr>
        <w:spacing w:after="49" w:line="259" w:lineRule="auto"/>
        <w:rPr>
          <w:color w:val="000000"/>
          <w:lang w:eastAsia="pl-PL"/>
        </w:rPr>
      </w:pPr>
    </w:p>
    <w:p w:rsidR="00323377" w:rsidRDefault="00323377" w:rsidP="001D52E6">
      <w:pPr>
        <w:spacing w:after="0" w:line="259" w:lineRule="auto"/>
        <w:ind w:left="794"/>
      </w:pPr>
    </w:p>
    <w:sectPr w:rsidR="00323377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77" w:rsidRDefault="00323377" w:rsidP="0092145A">
      <w:pPr>
        <w:spacing w:after="0" w:line="240" w:lineRule="auto"/>
      </w:pPr>
      <w:r>
        <w:separator/>
      </w:r>
    </w:p>
  </w:endnote>
  <w:endnote w:type="continuationSeparator" w:id="0">
    <w:p w:rsidR="00323377" w:rsidRDefault="00323377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77" w:rsidRDefault="00323377" w:rsidP="0092145A">
      <w:pPr>
        <w:spacing w:after="0" w:line="240" w:lineRule="auto"/>
      </w:pPr>
      <w:r>
        <w:separator/>
      </w:r>
    </w:p>
  </w:footnote>
  <w:footnote w:type="continuationSeparator" w:id="0">
    <w:p w:rsidR="00323377" w:rsidRDefault="00323377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77" w:rsidRDefault="00323377" w:rsidP="0092145A">
    <w:pPr>
      <w:pStyle w:val="Header"/>
      <w:jc w:val="center"/>
    </w:pPr>
    <w:r w:rsidRPr="0028733B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323377" w:rsidRDefault="00323377" w:rsidP="0092145A">
    <w:pPr>
      <w:pStyle w:val="Header"/>
      <w:jc w:val="center"/>
    </w:pPr>
  </w:p>
  <w:p w:rsidR="00323377" w:rsidRDefault="00323377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0677C"/>
    <w:rsid w:val="0001046E"/>
    <w:rsid w:val="00021006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067DB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01"/>
    <w:rsid w:val="00206C5D"/>
    <w:rsid w:val="0021360F"/>
    <w:rsid w:val="00216910"/>
    <w:rsid w:val="002328EB"/>
    <w:rsid w:val="00254A88"/>
    <w:rsid w:val="0028733B"/>
    <w:rsid w:val="002C22C7"/>
    <w:rsid w:val="003035C0"/>
    <w:rsid w:val="003140D5"/>
    <w:rsid w:val="00323377"/>
    <w:rsid w:val="003238BD"/>
    <w:rsid w:val="00327F2F"/>
    <w:rsid w:val="00336A96"/>
    <w:rsid w:val="00343554"/>
    <w:rsid w:val="0035515E"/>
    <w:rsid w:val="003F3025"/>
    <w:rsid w:val="0041059A"/>
    <w:rsid w:val="0043562B"/>
    <w:rsid w:val="00446749"/>
    <w:rsid w:val="004757C3"/>
    <w:rsid w:val="004A40E0"/>
    <w:rsid w:val="004B3D62"/>
    <w:rsid w:val="004D5AFE"/>
    <w:rsid w:val="004E5B02"/>
    <w:rsid w:val="00522C57"/>
    <w:rsid w:val="00547B34"/>
    <w:rsid w:val="00595E6B"/>
    <w:rsid w:val="005B2708"/>
    <w:rsid w:val="00602A08"/>
    <w:rsid w:val="00621F6D"/>
    <w:rsid w:val="0062308C"/>
    <w:rsid w:val="00623851"/>
    <w:rsid w:val="00624293"/>
    <w:rsid w:val="006256A6"/>
    <w:rsid w:val="006401A8"/>
    <w:rsid w:val="00664269"/>
    <w:rsid w:val="00683FC5"/>
    <w:rsid w:val="00691D2D"/>
    <w:rsid w:val="006D5A3D"/>
    <w:rsid w:val="0072505D"/>
    <w:rsid w:val="00742BA2"/>
    <w:rsid w:val="00790519"/>
    <w:rsid w:val="007B1236"/>
    <w:rsid w:val="00806C9B"/>
    <w:rsid w:val="00850959"/>
    <w:rsid w:val="008B3653"/>
    <w:rsid w:val="008C1911"/>
    <w:rsid w:val="008C7B5E"/>
    <w:rsid w:val="0092145A"/>
    <w:rsid w:val="0093471C"/>
    <w:rsid w:val="00970E80"/>
    <w:rsid w:val="00995E25"/>
    <w:rsid w:val="009D0007"/>
    <w:rsid w:val="009F0CD6"/>
    <w:rsid w:val="00A04699"/>
    <w:rsid w:val="00A144C9"/>
    <w:rsid w:val="00A461DE"/>
    <w:rsid w:val="00A4630C"/>
    <w:rsid w:val="00A81CDF"/>
    <w:rsid w:val="00AB105D"/>
    <w:rsid w:val="00AB3984"/>
    <w:rsid w:val="00AB6D15"/>
    <w:rsid w:val="00AB72F5"/>
    <w:rsid w:val="00AD1270"/>
    <w:rsid w:val="00B0062B"/>
    <w:rsid w:val="00B03E87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E33FB"/>
    <w:rsid w:val="00BF0604"/>
    <w:rsid w:val="00C514FA"/>
    <w:rsid w:val="00C61082"/>
    <w:rsid w:val="00C7510F"/>
    <w:rsid w:val="00C8550D"/>
    <w:rsid w:val="00CB58DC"/>
    <w:rsid w:val="00CC0016"/>
    <w:rsid w:val="00CD3E70"/>
    <w:rsid w:val="00CD70A3"/>
    <w:rsid w:val="00CE781E"/>
    <w:rsid w:val="00D059AC"/>
    <w:rsid w:val="00D33379"/>
    <w:rsid w:val="00D35B84"/>
    <w:rsid w:val="00D42933"/>
    <w:rsid w:val="00D4565A"/>
    <w:rsid w:val="00D47A3C"/>
    <w:rsid w:val="00D52B06"/>
    <w:rsid w:val="00D64460"/>
    <w:rsid w:val="00D75C44"/>
    <w:rsid w:val="00D8481B"/>
    <w:rsid w:val="00DA1438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F010B1"/>
    <w:rsid w:val="00F064BF"/>
    <w:rsid w:val="00F32431"/>
    <w:rsid w:val="00F32565"/>
    <w:rsid w:val="00F50617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6</Pages>
  <Words>562</Words>
  <Characters>3376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15</cp:revision>
  <cp:lastPrinted>2024-10-10T10:52:00Z</cp:lastPrinted>
  <dcterms:created xsi:type="dcterms:W3CDTF">2024-04-11T10:07:00Z</dcterms:created>
  <dcterms:modified xsi:type="dcterms:W3CDTF">2024-12-17T09:50:00Z</dcterms:modified>
</cp:coreProperties>
</file>