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E9" w:rsidRDefault="00126DE9" w:rsidP="00254A88">
      <w:pPr>
        <w:spacing w:after="240" w:line="240" w:lineRule="auto"/>
        <w:jc w:val="center"/>
        <w:rPr>
          <w:b/>
          <w:bCs/>
          <w:color w:val="000000"/>
          <w:sz w:val="28"/>
          <w:szCs w:val="28"/>
          <w:lang w:eastAsia="pl-PL"/>
        </w:rPr>
      </w:pPr>
      <w:r w:rsidRPr="00AD1270">
        <w:rPr>
          <w:b/>
          <w:bCs/>
          <w:color w:val="000000"/>
          <w:sz w:val="28"/>
          <w:szCs w:val="28"/>
          <w:lang w:eastAsia="pl-PL"/>
        </w:rPr>
        <w:t>Harmonogram Form Wsparcia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1843"/>
        <w:gridCol w:w="3402"/>
        <w:gridCol w:w="992"/>
        <w:gridCol w:w="918"/>
        <w:gridCol w:w="2055"/>
        <w:gridCol w:w="1563"/>
        <w:gridCol w:w="2127"/>
      </w:tblGrid>
      <w:tr w:rsidR="00126DE9" w:rsidRPr="004757C3">
        <w:tc>
          <w:tcPr>
            <w:tcW w:w="7763" w:type="dxa"/>
            <w:gridSpan w:val="4"/>
            <w:shd w:val="clear" w:color="auto" w:fill="F2F2F2"/>
          </w:tcPr>
          <w:p w:rsidR="00126DE9" w:rsidRPr="008C7B5E" w:rsidRDefault="00126DE9" w:rsidP="008C7B5E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Nr projektu: </w:t>
            </w:r>
            <w:r w:rsidRPr="008C7B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FESL.06.03-IZ.01-0043/23</w:t>
            </w:r>
          </w:p>
        </w:tc>
        <w:tc>
          <w:tcPr>
            <w:tcW w:w="7655" w:type="dxa"/>
            <w:gridSpan w:val="5"/>
            <w:shd w:val="clear" w:color="auto" w:fill="F2F2F2"/>
          </w:tcPr>
          <w:p w:rsidR="00126DE9" w:rsidRPr="008C7B5E" w:rsidRDefault="00126DE9" w:rsidP="008C7B5E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Tytuł projektu: </w:t>
            </w:r>
            <w:r w:rsidRPr="008C7B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Czas na staż – staże dla uczniów Zespołu Szkół Gastronomicznych w Katowicach</w:t>
            </w:r>
          </w:p>
        </w:tc>
      </w:tr>
      <w:tr w:rsidR="00126DE9" w:rsidRPr="004757C3">
        <w:tc>
          <w:tcPr>
            <w:tcW w:w="675" w:type="dxa"/>
            <w:vMerge w:val="restart"/>
            <w:shd w:val="clear" w:color="auto" w:fill="F2F2F2"/>
          </w:tcPr>
          <w:p w:rsidR="00126DE9" w:rsidRPr="008C7B5E" w:rsidRDefault="00126DE9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126DE9" w:rsidRPr="008C7B5E" w:rsidRDefault="00126DE9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Data</w:t>
            </w:r>
          </w:p>
          <w:p w:rsidR="00126DE9" w:rsidRPr="008C7B5E" w:rsidRDefault="00126DE9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0"/>
                <w:szCs w:val="20"/>
              </w:rPr>
              <w:t>rrrr-mm-dd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126DE9" w:rsidRPr="008C7B5E" w:rsidRDefault="00126DE9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Tytuł / rodzaj realizowanego wsparcia</w:t>
            </w:r>
          </w:p>
        </w:tc>
        <w:tc>
          <w:tcPr>
            <w:tcW w:w="3402" w:type="dxa"/>
            <w:vMerge w:val="restart"/>
            <w:shd w:val="clear" w:color="auto" w:fill="F2F2F2"/>
          </w:tcPr>
          <w:p w:rsidR="00126DE9" w:rsidRPr="008C7B5E" w:rsidRDefault="00126DE9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Miejsce </w:t>
            </w:r>
          </w:p>
          <w:p w:rsidR="00126DE9" w:rsidRPr="008C7B5E" w:rsidRDefault="00126DE9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7B5E">
              <w:rPr>
                <w:rFonts w:ascii="Arial" w:hAnsi="Arial" w:cs="Arial"/>
                <w:color w:val="000000"/>
                <w:sz w:val="20"/>
                <w:szCs w:val="20"/>
              </w:rPr>
              <w:t>(dokładny adres / nr sali / nazwa firmy / przedsiębiorstwa)</w:t>
            </w:r>
          </w:p>
        </w:tc>
        <w:tc>
          <w:tcPr>
            <w:tcW w:w="1910" w:type="dxa"/>
            <w:gridSpan w:val="2"/>
            <w:shd w:val="clear" w:color="auto" w:fill="F2F2F2"/>
          </w:tcPr>
          <w:p w:rsidR="00126DE9" w:rsidRPr="008C7B5E" w:rsidRDefault="00126DE9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Godzina</w:t>
            </w:r>
          </w:p>
        </w:tc>
        <w:tc>
          <w:tcPr>
            <w:tcW w:w="2055" w:type="dxa"/>
            <w:vMerge w:val="restart"/>
            <w:shd w:val="clear" w:color="auto" w:fill="F2F2F2"/>
          </w:tcPr>
          <w:p w:rsidR="00126DE9" w:rsidRPr="008C7B5E" w:rsidRDefault="00126DE9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Prowadzący zajęcia / opiekun stażu </w:t>
            </w:r>
          </w:p>
        </w:tc>
        <w:tc>
          <w:tcPr>
            <w:tcW w:w="1563" w:type="dxa"/>
            <w:vMerge w:val="restart"/>
            <w:shd w:val="clear" w:color="auto" w:fill="F2F2F2"/>
          </w:tcPr>
          <w:p w:rsidR="00126DE9" w:rsidRPr="008C7B5E" w:rsidRDefault="00126DE9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Liczba uczestników</w:t>
            </w:r>
          </w:p>
        </w:tc>
        <w:tc>
          <w:tcPr>
            <w:tcW w:w="2127" w:type="dxa"/>
            <w:vMerge w:val="restart"/>
            <w:shd w:val="clear" w:color="auto" w:fill="F2F2F2"/>
          </w:tcPr>
          <w:p w:rsidR="00126DE9" w:rsidRPr="008C7B5E" w:rsidRDefault="00126DE9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Uwagi</w:t>
            </w:r>
          </w:p>
        </w:tc>
      </w:tr>
      <w:tr w:rsidR="00126DE9" w:rsidRPr="004757C3">
        <w:tc>
          <w:tcPr>
            <w:tcW w:w="675" w:type="dxa"/>
            <w:vMerge/>
            <w:shd w:val="clear" w:color="auto" w:fill="F2F2F2"/>
          </w:tcPr>
          <w:p w:rsidR="00126DE9" w:rsidRPr="008C7B5E" w:rsidRDefault="00126DE9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126DE9" w:rsidRPr="008C7B5E" w:rsidRDefault="00126DE9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126DE9" w:rsidRPr="008C7B5E" w:rsidRDefault="00126DE9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2F2F2"/>
          </w:tcPr>
          <w:p w:rsidR="00126DE9" w:rsidRPr="008C7B5E" w:rsidRDefault="00126DE9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F2F2F2"/>
          </w:tcPr>
          <w:p w:rsidR="00126DE9" w:rsidRPr="008C7B5E" w:rsidRDefault="00126DE9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shd w:val="clear" w:color="auto" w:fill="F2F2F2"/>
          </w:tcPr>
          <w:p w:rsidR="00126DE9" w:rsidRPr="008C7B5E" w:rsidRDefault="00126DE9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F2F2F2"/>
          </w:tcPr>
          <w:p w:rsidR="00126DE9" w:rsidRPr="008C7B5E" w:rsidRDefault="00126DE9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2F2F2"/>
          </w:tcPr>
          <w:p w:rsidR="00126DE9" w:rsidRPr="008C7B5E" w:rsidRDefault="00126DE9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26DE9" w:rsidRPr="004757C3">
        <w:tc>
          <w:tcPr>
            <w:tcW w:w="675" w:type="dxa"/>
            <w:vMerge/>
            <w:shd w:val="clear" w:color="auto" w:fill="F2F2F2"/>
          </w:tcPr>
          <w:p w:rsidR="00126DE9" w:rsidRPr="008C7B5E" w:rsidRDefault="00126DE9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126DE9" w:rsidRPr="008C7B5E" w:rsidRDefault="00126DE9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126DE9" w:rsidRPr="008C7B5E" w:rsidRDefault="00126DE9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Merge/>
            <w:shd w:val="clear" w:color="auto" w:fill="F2F2F2"/>
          </w:tcPr>
          <w:p w:rsidR="00126DE9" w:rsidRPr="008C7B5E" w:rsidRDefault="00126DE9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F2F2F2"/>
          </w:tcPr>
          <w:p w:rsidR="00126DE9" w:rsidRPr="008C7B5E" w:rsidRDefault="00126DE9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Od</w:t>
            </w:r>
          </w:p>
        </w:tc>
        <w:tc>
          <w:tcPr>
            <w:tcW w:w="918" w:type="dxa"/>
            <w:shd w:val="clear" w:color="auto" w:fill="F2F2F2"/>
          </w:tcPr>
          <w:p w:rsidR="00126DE9" w:rsidRPr="008C7B5E" w:rsidRDefault="00126DE9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Do</w:t>
            </w:r>
          </w:p>
        </w:tc>
        <w:tc>
          <w:tcPr>
            <w:tcW w:w="2055" w:type="dxa"/>
            <w:vMerge/>
            <w:shd w:val="clear" w:color="auto" w:fill="F2F2F2"/>
          </w:tcPr>
          <w:p w:rsidR="00126DE9" w:rsidRPr="008C7B5E" w:rsidRDefault="00126DE9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vMerge/>
            <w:shd w:val="clear" w:color="auto" w:fill="F2F2F2"/>
          </w:tcPr>
          <w:p w:rsidR="00126DE9" w:rsidRPr="008C7B5E" w:rsidRDefault="00126DE9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F2F2F2"/>
          </w:tcPr>
          <w:p w:rsidR="00126DE9" w:rsidRPr="008C7B5E" w:rsidRDefault="00126DE9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26DE9" w:rsidRPr="004757C3">
        <w:tc>
          <w:tcPr>
            <w:tcW w:w="675" w:type="dxa"/>
          </w:tcPr>
          <w:p w:rsidR="00126DE9" w:rsidRPr="0062308C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3" w:type="dxa"/>
          </w:tcPr>
          <w:p w:rsidR="00126DE9" w:rsidRPr="00E324B3" w:rsidRDefault="00126DE9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2024-09-08</w:t>
            </w:r>
          </w:p>
          <w:p w:rsidR="00126DE9" w:rsidRPr="00D47A3C" w:rsidRDefault="00126DE9" w:rsidP="00AB105D">
            <w:pPr>
              <w:spacing w:before="120" w:after="120" w:line="259" w:lineRule="auto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  <w:r w:rsidRPr="00D47A3C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2024-12</w:t>
            </w:r>
            <w:r w:rsidRPr="0062308C">
              <w:rPr>
                <w:rFonts w:ascii="Arial" w:hAnsi="Arial" w:cs="Arial"/>
                <w:sz w:val="24"/>
                <w:szCs w:val="24"/>
                <w:lang w:eastAsia="pl-PL"/>
              </w:rPr>
              <w:t>-30</w:t>
            </w:r>
            <w:r w:rsidRPr="00D47A3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126DE9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126DE9" w:rsidRPr="00E324B3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126DE9" w:rsidRDefault="00126DE9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970E80">
              <w:rPr>
                <w:rFonts w:ascii="Arial" w:hAnsi="Arial" w:cs="Arial"/>
                <w:sz w:val="24"/>
                <w:szCs w:val="24"/>
              </w:rPr>
              <w:t>PUHiT „HIT” sp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70E80">
              <w:rPr>
                <w:rFonts w:ascii="Arial" w:hAnsi="Arial" w:cs="Arial"/>
                <w:sz w:val="24"/>
                <w:szCs w:val="24"/>
              </w:rPr>
              <w:t xml:space="preserve"> z o.o., Katowice 40-856 ul. Gliwicka 106</w:t>
            </w:r>
          </w:p>
        </w:tc>
        <w:tc>
          <w:tcPr>
            <w:tcW w:w="992" w:type="dxa"/>
          </w:tcPr>
          <w:p w:rsidR="00126DE9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11.00</w:t>
            </w:r>
          </w:p>
        </w:tc>
        <w:tc>
          <w:tcPr>
            <w:tcW w:w="918" w:type="dxa"/>
          </w:tcPr>
          <w:p w:rsidR="00126DE9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19.00</w:t>
            </w:r>
          </w:p>
        </w:tc>
        <w:tc>
          <w:tcPr>
            <w:tcW w:w="2055" w:type="dxa"/>
          </w:tcPr>
          <w:p w:rsidR="00126DE9" w:rsidRPr="00E324B3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126DE9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126DE9" w:rsidRDefault="00126DE9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września do grudnia. Zgodnie z kalendarzem roku szkolnego, który wskazuje dni wolne</w:t>
            </w:r>
          </w:p>
          <w:p w:rsidR="00126DE9" w:rsidRPr="00BA365F" w:rsidRDefault="00126DE9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 xml:space="preserve">Soboty w godz. od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11.0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18.0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  <w:p w:rsidR="00126DE9" w:rsidRPr="00E324B3" w:rsidRDefault="00126DE9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Niedziele w godz. Od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11.0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19.0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126DE9" w:rsidRPr="004757C3">
        <w:tc>
          <w:tcPr>
            <w:tcW w:w="675" w:type="dxa"/>
          </w:tcPr>
          <w:p w:rsidR="00126DE9" w:rsidRPr="0062308C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  <w:r w:rsidRPr="0062308C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</w:tcPr>
          <w:p w:rsidR="00126DE9" w:rsidRPr="00D47A3C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2024-10-05</w:t>
            </w:r>
          </w:p>
          <w:p w:rsidR="00126DE9" w:rsidRPr="00D47A3C" w:rsidRDefault="00126DE9" w:rsidP="008C7B5E">
            <w:pPr>
              <w:spacing w:before="120" w:after="120" w:line="259" w:lineRule="auto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  <w:r w:rsidRPr="00D47A3C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2024-12-31</w:t>
            </w:r>
            <w:r w:rsidRPr="0062308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126DE9" w:rsidRPr="00D47A3C" w:rsidRDefault="00126DE9" w:rsidP="008C7B5E">
            <w:pPr>
              <w:spacing w:before="120" w:after="120" w:line="259" w:lineRule="auto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126DE9" w:rsidRPr="00E324B3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126DE9" w:rsidRDefault="00126DE9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„Toskańska Droga”</w:t>
            </w:r>
          </w:p>
          <w:p w:rsidR="00126DE9" w:rsidRPr="008C7B5E" w:rsidRDefault="00126DE9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 ul Uniwersytecka 13, Katowice 40-007</w:t>
            </w:r>
          </w:p>
        </w:tc>
        <w:tc>
          <w:tcPr>
            <w:tcW w:w="992" w:type="dxa"/>
          </w:tcPr>
          <w:p w:rsidR="00126DE9" w:rsidRPr="00E324B3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918" w:type="dxa"/>
          </w:tcPr>
          <w:p w:rsidR="00126DE9" w:rsidRPr="00E324B3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19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2055" w:type="dxa"/>
          </w:tcPr>
          <w:p w:rsidR="00126DE9" w:rsidRPr="00D47A3C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126DE9" w:rsidRPr="00E324B3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126DE9" w:rsidRDefault="00126DE9" w:rsidP="00BA365F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126DE9" w:rsidRPr="00BA365F" w:rsidRDefault="00126DE9" w:rsidP="00BA365F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 xml:space="preserve">Soboty w godz. od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11.0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19.0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  <w:p w:rsidR="00126DE9" w:rsidRPr="00E324B3" w:rsidRDefault="00126DE9" w:rsidP="00BA7C3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w godz. Od 11.0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18.0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126DE9" w:rsidRPr="004757C3">
        <w:tc>
          <w:tcPr>
            <w:tcW w:w="675" w:type="dxa"/>
          </w:tcPr>
          <w:p w:rsidR="00126DE9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43" w:type="dxa"/>
          </w:tcPr>
          <w:p w:rsidR="00126DE9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2024-10-10</w:t>
            </w:r>
          </w:p>
          <w:p w:rsidR="00126DE9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126DE9" w:rsidRPr="00E324B3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126DE9" w:rsidRDefault="00126DE9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Hotel MERCURE</w:t>
            </w:r>
          </w:p>
          <w:p w:rsidR="00126DE9" w:rsidRDefault="00126DE9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Katowice ul. Młyńska 6</w:t>
            </w:r>
          </w:p>
        </w:tc>
        <w:tc>
          <w:tcPr>
            <w:tcW w:w="992" w:type="dxa"/>
          </w:tcPr>
          <w:p w:rsidR="00126DE9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13.00</w:t>
            </w:r>
          </w:p>
          <w:p w:rsidR="00126DE9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7.00</w:t>
            </w:r>
          </w:p>
        </w:tc>
        <w:tc>
          <w:tcPr>
            <w:tcW w:w="918" w:type="dxa"/>
          </w:tcPr>
          <w:p w:rsidR="00126DE9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17.00</w:t>
            </w:r>
          </w:p>
          <w:p w:rsidR="00126DE9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15.00</w:t>
            </w:r>
          </w:p>
        </w:tc>
        <w:tc>
          <w:tcPr>
            <w:tcW w:w="2055" w:type="dxa"/>
          </w:tcPr>
          <w:p w:rsidR="00126DE9" w:rsidRPr="00E324B3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126DE9" w:rsidRDefault="00126DE9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126DE9" w:rsidRDefault="00126DE9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126DE9" w:rsidRDefault="00126DE9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Czwartki od 13.00 do 17.00</w:t>
            </w:r>
          </w:p>
          <w:p w:rsidR="00126DE9" w:rsidRPr="00BA365F" w:rsidRDefault="00126DE9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 xml:space="preserve">Soboty w godz. od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7.0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15.0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  <w:p w:rsidR="00126DE9" w:rsidRPr="00E324B3" w:rsidRDefault="00126DE9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126DE9" w:rsidRDefault="00126DE9" w:rsidP="001D52E6">
      <w:pPr>
        <w:spacing w:after="49" w:line="259" w:lineRule="auto"/>
        <w:jc w:val="center"/>
        <w:rPr>
          <w:color w:val="000000"/>
          <w:lang w:eastAsia="pl-PL"/>
        </w:rPr>
      </w:pPr>
    </w:p>
    <w:p w:rsidR="00126DE9" w:rsidRPr="00AD1270" w:rsidRDefault="00126DE9" w:rsidP="004757C3">
      <w:pPr>
        <w:spacing w:after="49" w:line="259" w:lineRule="auto"/>
        <w:rPr>
          <w:color w:val="000000"/>
          <w:lang w:eastAsia="pl-PL"/>
        </w:rPr>
      </w:pPr>
    </w:p>
    <w:p w:rsidR="00126DE9" w:rsidRDefault="00126DE9" w:rsidP="001D52E6">
      <w:pPr>
        <w:spacing w:after="0" w:line="259" w:lineRule="auto"/>
        <w:ind w:left="794"/>
      </w:pPr>
    </w:p>
    <w:sectPr w:rsidR="00126DE9" w:rsidSect="004757C3">
      <w:headerReference w:type="default" r:id="rId7"/>
      <w:pgSz w:w="16838" w:h="11906" w:orient="landscape"/>
      <w:pgMar w:top="1418" w:right="567" w:bottom="709" w:left="567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DE9" w:rsidRDefault="00126DE9" w:rsidP="0092145A">
      <w:pPr>
        <w:spacing w:after="0" w:line="240" w:lineRule="auto"/>
      </w:pPr>
      <w:r>
        <w:separator/>
      </w:r>
    </w:p>
  </w:endnote>
  <w:endnote w:type="continuationSeparator" w:id="0">
    <w:p w:rsidR="00126DE9" w:rsidRDefault="00126DE9" w:rsidP="0092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DE9" w:rsidRDefault="00126DE9" w:rsidP="0092145A">
      <w:pPr>
        <w:spacing w:after="0" w:line="240" w:lineRule="auto"/>
      </w:pPr>
      <w:r>
        <w:separator/>
      </w:r>
    </w:p>
  </w:footnote>
  <w:footnote w:type="continuationSeparator" w:id="0">
    <w:p w:rsidR="00126DE9" w:rsidRDefault="00126DE9" w:rsidP="0092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DE9" w:rsidRDefault="00126DE9" w:rsidP="0092145A">
    <w:pPr>
      <w:pStyle w:val="Header"/>
      <w:jc w:val="center"/>
    </w:pPr>
    <w:r w:rsidRPr="00E51CA0">
      <w:rPr>
        <w:rFonts w:ascii="Arial" w:hAnsi="Arial" w:cs="Arial"/>
        <w:b/>
        <w:bCs/>
        <w:noProof/>
        <w:kern w:val="3"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alt="Zestaw Logotypów programu Fundusze Europejskie dla Śląskiego 2021-2027" style="width:453pt;height:32.25pt;visibility:visible">
          <v:imagedata r:id="rId1" o:title=""/>
        </v:shape>
      </w:pict>
    </w:r>
  </w:p>
  <w:p w:rsidR="00126DE9" w:rsidRDefault="00126DE9" w:rsidP="0092145A">
    <w:pPr>
      <w:pStyle w:val="Header"/>
      <w:jc w:val="center"/>
    </w:pPr>
  </w:p>
  <w:p w:rsidR="00126DE9" w:rsidRDefault="00126DE9" w:rsidP="0092145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6F4"/>
    <w:multiLevelType w:val="hybridMultilevel"/>
    <w:tmpl w:val="0AF84E4C"/>
    <w:lvl w:ilvl="0" w:tplc="52BEC7EC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1">
    <w:nsid w:val="104E2801"/>
    <w:multiLevelType w:val="hybridMultilevel"/>
    <w:tmpl w:val="B0846930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2">
    <w:nsid w:val="22FA7E89"/>
    <w:multiLevelType w:val="hybridMultilevel"/>
    <w:tmpl w:val="27509814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3">
    <w:nsid w:val="30167B21"/>
    <w:multiLevelType w:val="hybridMultilevel"/>
    <w:tmpl w:val="FBC079F2"/>
    <w:lvl w:ilvl="0" w:tplc="C7E8AFC6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4">
    <w:nsid w:val="60835FB2"/>
    <w:multiLevelType w:val="hybridMultilevel"/>
    <w:tmpl w:val="3DAEBFD6"/>
    <w:lvl w:ilvl="0" w:tplc="43208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D1A12"/>
    <w:multiLevelType w:val="hybridMultilevel"/>
    <w:tmpl w:val="9EC8FDFC"/>
    <w:lvl w:ilvl="0" w:tplc="5CFA69DC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98A8E6B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70223BD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83249B6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E1D06812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EF5EA580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A82C3FC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3A3EE6A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E0328C2E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F6D"/>
    <w:rsid w:val="00000692"/>
    <w:rsid w:val="0001046E"/>
    <w:rsid w:val="00032988"/>
    <w:rsid w:val="000477AF"/>
    <w:rsid w:val="00062DD3"/>
    <w:rsid w:val="00083045"/>
    <w:rsid w:val="000C4FB3"/>
    <w:rsid w:val="000E387C"/>
    <w:rsid w:val="000E7DCF"/>
    <w:rsid w:val="00111949"/>
    <w:rsid w:val="00126DE9"/>
    <w:rsid w:val="001666E0"/>
    <w:rsid w:val="001A0AE4"/>
    <w:rsid w:val="001C15F7"/>
    <w:rsid w:val="001C623A"/>
    <w:rsid w:val="001D52E6"/>
    <w:rsid w:val="001E3BBC"/>
    <w:rsid w:val="001F7B8F"/>
    <w:rsid w:val="00206C5D"/>
    <w:rsid w:val="0021360F"/>
    <w:rsid w:val="00216910"/>
    <w:rsid w:val="002328EB"/>
    <w:rsid w:val="00254A88"/>
    <w:rsid w:val="002C22C7"/>
    <w:rsid w:val="003035C0"/>
    <w:rsid w:val="003140D5"/>
    <w:rsid w:val="00327F2F"/>
    <w:rsid w:val="00336A96"/>
    <w:rsid w:val="00343554"/>
    <w:rsid w:val="0041059A"/>
    <w:rsid w:val="0043562B"/>
    <w:rsid w:val="00446749"/>
    <w:rsid w:val="004757C3"/>
    <w:rsid w:val="004A40E0"/>
    <w:rsid w:val="004B3D62"/>
    <w:rsid w:val="004D5AFE"/>
    <w:rsid w:val="00522C57"/>
    <w:rsid w:val="00595E6B"/>
    <w:rsid w:val="005B2708"/>
    <w:rsid w:val="00621F6D"/>
    <w:rsid w:val="0062308C"/>
    <w:rsid w:val="00623851"/>
    <w:rsid w:val="00624293"/>
    <w:rsid w:val="006256A6"/>
    <w:rsid w:val="006401A8"/>
    <w:rsid w:val="00664269"/>
    <w:rsid w:val="00683FC5"/>
    <w:rsid w:val="006D5A3D"/>
    <w:rsid w:val="0072505D"/>
    <w:rsid w:val="00742BA2"/>
    <w:rsid w:val="00790519"/>
    <w:rsid w:val="007B1236"/>
    <w:rsid w:val="00806C9B"/>
    <w:rsid w:val="008B3653"/>
    <w:rsid w:val="008C7B5E"/>
    <w:rsid w:val="0092145A"/>
    <w:rsid w:val="00970E80"/>
    <w:rsid w:val="00995E25"/>
    <w:rsid w:val="009F0CD6"/>
    <w:rsid w:val="00A144C9"/>
    <w:rsid w:val="00A4630C"/>
    <w:rsid w:val="00A81CDF"/>
    <w:rsid w:val="00AB105D"/>
    <w:rsid w:val="00AB3984"/>
    <w:rsid w:val="00AB72F5"/>
    <w:rsid w:val="00AD1270"/>
    <w:rsid w:val="00B26EEC"/>
    <w:rsid w:val="00B55424"/>
    <w:rsid w:val="00B61734"/>
    <w:rsid w:val="00B721FE"/>
    <w:rsid w:val="00B97D2D"/>
    <w:rsid w:val="00BA06B9"/>
    <w:rsid w:val="00BA365F"/>
    <w:rsid w:val="00BA7C3A"/>
    <w:rsid w:val="00BC1F62"/>
    <w:rsid w:val="00C514FA"/>
    <w:rsid w:val="00C61082"/>
    <w:rsid w:val="00C7510F"/>
    <w:rsid w:val="00C8550D"/>
    <w:rsid w:val="00CB58DC"/>
    <w:rsid w:val="00CD3E70"/>
    <w:rsid w:val="00CD70A3"/>
    <w:rsid w:val="00CE781E"/>
    <w:rsid w:val="00D059AC"/>
    <w:rsid w:val="00D35B84"/>
    <w:rsid w:val="00D42933"/>
    <w:rsid w:val="00D4565A"/>
    <w:rsid w:val="00D47A3C"/>
    <w:rsid w:val="00D64460"/>
    <w:rsid w:val="00D75C44"/>
    <w:rsid w:val="00D8481B"/>
    <w:rsid w:val="00DC2763"/>
    <w:rsid w:val="00E0214D"/>
    <w:rsid w:val="00E21561"/>
    <w:rsid w:val="00E324B3"/>
    <w:rsid w:val="00E51CA0"/>
    <w:rsid w:val="00E5650D"/>
    <w:rsid w:val="00E567F6"/>
    <w:rsid w:val="00E57D9D"/>
    <w:rsid w:val="00E63717"/>
    <w:rsid w:val="00F064BF"/>
    <w:rsid w:val="00F32565"/>
    <w:rsid w:val="00F50617"/>
    <w:rsid w:val="00F81A0D"/>
    <w:rsid w:val="00FC3CA9"/>
    <w:rsid w:val="00FD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10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145A"/>
    <w:pPr>
      <w:spacing w:after="120" w:line="360" w:lineRule="auto"/>
      <w:outlineLvl w:val="0"/>
    </w:pPr>
    <w:rPr>
      <w:rFonts w:ascii="Arial" w:hAnsi="Arial" w:cs="Arial"/>
      <w:b/>
      <w:bCs/>
      <w:kern w:val="3"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145A"/>
    <w:rPr>
      <w:rFonts w:ascii="Arial" w:hAnsi="Arial" w:cs="Arial"/>
      <w:b/>
      <w:bCs/>
      <w:kern w:val="3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216910"/>
    <w:rPr>
      <w:color w:val="0000FF"/>
      <w:u w:val="single"/>
    </w:rPr>
  </w:style>
  <w:style w:type="table" w:customStyle="1" w:styleId="TableGrid">
    <w:name w:val="TableGrid"/>
    <w:uiPriority w:val="99"/>
    <w:rsid w:val="00AD1270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2505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E2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1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2156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215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2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56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uiPriority w:val="99"/>
    <w:rsid w:val="006D5A3D"/>
  </w:style>
  <w:style w:type="character" w:customStyle="1" w:styleId="UnresolvedMention">
    <w:name w:val="Unresolved Mention"/>
    <w:basedOn w:val="DefaultParagraphFont"/>
    <w:uiPriority w:val="99"/>
    <w:semiHidden/>
    <w:rsid w:val="00F32565"/>
    <w:rPr>
      <w:color w:val="auto"/>
      <w:shd w:val="clear" w:color="auto" w:fill="auto"/>
    </w:rPr>
  </w:style>
  <w:style w:type="paragraph" w:styleId="Header">
    <w:name w:val="header"/>
    <w:basedOn w:val="Normal"/>
    <w:link w:val="HeaderChar"/>
    <w:uiPriority w:val="99"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145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145A"/>
    <w:rPr>
      <w:rFonts w:ascii="Calibri" w:hAnsi="Calibri" w:cs="Calibri"/>
    </w:rPr>
  </w:style>
  <w:style w:type="table" w:styleId="TableGrid0">
    <w:name w:val="Table Grid"/>
    <w:basedOn w:val="TableNormal"/>
    <w:uiPriority w:val="99"/>
    <w:rsid w:val="004A40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3</Pages>
  <Words>199</Words>
  <Characters>1199</Characters>
  <Application>Microsoft Office Outlook</Application>
  <DocSecurity>0</DocSecurity>
  <Lines>0</Lines>
  <Paragraphs>0</Paragraphs>
  <ScaleCrop>false</ScaleCrop>
  <Company>UMK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Agnieszka</dc:creator>
  <cp:keywords/>
  <dc:description/>
  <cp:lastModifiedBy>Beata</cp:lastModifiedBy>
  <cp:revision>9</cp:revision>
  <cp:lastPrinted>2024-04-11T10:25:00Z</cp:lastPrinted>
  <dcterms:created xsi:type="dcterms:W3CDTF">2024-04-11T10:07:00Z</dcterms:created>
  <dcterms:modified xsi:type="dcterms:W3CDTF">2024-10-09T08:37:00Z</dcterms:modified>
</cp:coreProperties>
</file>