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B" w:rsidRDefault="00BE33FB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BE33FB" w:rsidRPr="004757C3">
        <w:tc>
          <w:tcPr>
            <w:tcW w:w="7763" w:type="dxa"/>
            <w:gridSpan w:val="4"/>
            <w:shd w:val="clear" w:color="auto" w:fill="F2F2F2"/>
          </w:tcPr>
          <w:p w:rsidR="00BE33FB" w:rsidRPr="008C7B5E" w:rsidRDefault="00BE33FB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BE33FB" w:rsidRPr="008C7B5E" w:rsidRDefault="00BE33FB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BE33FB" w:rsidRPr="004757C3">
        <w:tc>
          <w:tcPr>
            <w:tcW w:w="675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BE33FB" w:rsidRPr="008C7B5E" w:rsidRDefault="00BE33FB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BE33FB" w:rsidRPr="008C7B5E" w:rsidRDefault="00BE33FB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BE33FB" w:rsidRPr="004757C3">
        <w:tc>
          <w:tcPr>
            <w:tcW w:w="675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BE33FB" w:rsidRPr="008C7B5E" w:rsidRDefault="00BE33FB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E33FB" w:rsidRPr="004757C3">
        <w:tc>
          <w:tcPr>
            <w:tcW w:w="675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BE33FB" w:rsidRPr="008C7B5E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BE33FB" w:rsidRPr="004757C3">
        <w:tc>
          <w:tcPr>
            <w:tcW w:w="675" w:type="dxa"/>
          </w:tcPr>
          <w:p w:rsidR="00BE33FB" w:rsidRPr="0062308C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2024-09-08</w:t>
            </w:r>
          </w:p>
          <w:p w:rsidR="00BE33FB" w:rsidRPr="00D47A3C" w:rsidRDefault="00BE33FB" w:rsidP="00AB105D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-30</w:t>
            </w: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września do grudnia. Zgodnie z kalendarzem roku szkolnego, który wskazuje dni wolne</w:t>
            </w:r>
          </w:p>
          <w:p w:rsidR="00BE33FB" w:rsidRPr="00BA365F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Niedziele w godz. Od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E33FB" w:rsidRPr="004757C3">
        <w:tc>
          <w:tcPr>
            <w:tcW w:w="675" w:type="dxa"/>
          </w:tcPr>
          <w:p w:rsidR="00BE33FB" w:rsidRPr="0062308C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BE33FB" w:rsidRPr="00D47A3C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2024-10-05</w:t>
            </w:r>
          </w:p>
          <w:p w:rsidR="00BE33FB" w:rsidRPr="00D47A3C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2024-12-31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BE33FB" w:rsidRPr="00D47A3C" w:rsidRDefault="00BE33FB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„Toskańska Droga”</w:t>
            </w:r>
          </w:p>
          <w:p w:rsidR="00BE33FB" w:rsidRPr="008C7B5E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 Uniwersytecka 13, Katowice 40-007</w:t>
            </w:r>
          </w:p>
        </w:tc>
        <w:tc>
          <w:tcPr>
            <w:tcW w:w="992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BE33FB" w:rsidRPr="00D47A3C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BE33FB" w:rsidRDefault="00BE33FB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Pr="00BA365F" w:rsidRDefault="00BE33FB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BE33FB" w:rsidRPr="00E324B3" w:rsidRDefault="00BE33FB" w:rsidP="00BA7C3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w godz. Od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BE33FB" w:rsidRPr="00BA365F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Piątki od 16.00 do 20.00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7.00 do 12.00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16.30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20.30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Piątki od 16.30 do 20.30</w:t>
            </w:r>
          </w:p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12.00 do 19.00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12.00 do 16.00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„SENATOR” </w:t>
            </w:r>
          </w:p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9.00 do 16.00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8.00 do 16.00</w:t>
            </w:r>
          </w:p>
          <w:p w:rsidR="00BE33FB" w:rsidRPr="00E324B3" w:rsidRDefault="00BE33FB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14.00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BE33FB" w:rsidRPr="00E324B3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BE33FB" w:rsidRDefault="00BE33FB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BE33FB" w:rsidRDefault="00BE33FB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„Qubus” </w:t>
            </w:r>
          </w:p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Moniuszki 9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Pr="00E324B3" w:rsidRDefault="00BE33FB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8.00 do 14.00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Pr="00E324B3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BE33FB" w:rsidRPr="004757C3">
        <w:tc>
          <w:tcPr>
            <w:tcW w:w="675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BE33FB" w:rsidRDefault="00BE33FB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BE33FB" w:rsidRPr="00E324B3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BE33FB" w:rsidRDefault="00BE33FB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BE33FB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8.00 do 16.00</w:t>
            </w:r>
          </w:p>
          <w:p w:rsidR="00BE33FB" w:rsidRPr="00E324B3" w:rsidRDefault="00BE33FB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15.00</w:t>
            </w:r>
          </w:p>
        </w:tc>
      </w:tr>
    </w:tbl>
    <w:p w:rsidR="00BE33FB" w:rsidRDefault="00BE33FB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BE33FB" w:rsidRPr="00AD1270" w:rsidRDefault="00BE33FB" w:rsidP="004757C3">
      <w:pPr>
        <w:spacing w:after="49" w:line="259" w:lineRule="auto"/>
        <w:rPr>
          <w:color w:val="000000"/>
          <w:lang w:eastAsia="pl-PL"/>
        </w:rPr>
      </w:pPr>
    </w:p>
    <w:p w:rsidR="00BE33FB" w:rsidRDefault="00BE33FB" w:rsidP="001D52E6">
      <w:pPr>
        <w:spacing w:after="0" w:line="259" w:lineRule="auto"/>
        <w:ind w:left="794"/>
      </w:pPr>
    </w:p>
    <w:sectPr w:rsidR="00BE33FB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FB" w:rsidRDefault="00BE33FB" w:rsidP="0092145A">
      <w:pPr>
        <w:spacing w:after="0" w:line="240" w:lineRule="auto"/>
      </w:pPr>
      <w:r>
        <w:separator/>
      </w:r>
    </w:p>
  </w:endnote>
  <w:endnote w:type="continuationSeparator" w:id="0">
    <w:p w:rsidR="00BE33FB" w:rsidRDefault="00BE33FB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FB" w:rsidRDefault="00BE33FB" w:rsidP="0092145A">
      <w:pPr>
        <w:spacing w:after="0" w:line="240" w:lineRule="auto"/>
      </w:pPr>
      <w:r>
        <w:separator/>
      </w:r>
    </w:p>
  </w:footnote>
  <w:footnote w:type="continuationSeparator" w:id="0">
    <w:p w:rsidR="00BE33FB" w:rsidRDefault="00BE33FB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FB" w:rsidRDefault="00BE33FB" w:rsidP="0092145A">
    <w:pPr>
      <w:pStyle w:val="Header"/>
      <w:jc w:val="center"/>
    </w:pPr>
    <w:r w:rsidRPr="00602A08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BE33FB" w:rsidRDefault="00BE33FB" w:rsidP="0092145A">
    <w:pPr>
      <w:pStyle w:val="Header"/>
      <w:jc w:val="center"/>
    </w:pPr>
  </w:p>
  <w:p w:rsidR="00BE33FB" w:rsidRDefault="00BE33FB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1046E"/>
    <w:rsid w:val="00021006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5D"/>
    <w:rsid w:val="0021360F"/>
    <w:rsid w:val="00216910"/>
    <w:rsid w:val="002328EB"/>
    <w:rsid w:val="00254A88"/>
    <w:rsid w:val="002C22C7"/>
    <w:rsid w:val="003035C0"/>
    <w:rsid w:val="003140D5"/>
    <w:rsid w:val="00327F2F"/>
    <w:rsid w:val="00336A96"/>
    <w:rsid w:val="00343554"/>
    <w:rsid w:val="0041059A"/>
    <w:rsid w:val="0043562B"/>
    <w:rsid w:val="00446749"/>
    <w:rsid w:val="004757C3"/>
    <w:rsid w:val="004A40E0"/>
    <w:rsid w:val="004B3D62"/>
    <w:rsid w:val="004D5AFE"/>
    <w:rsid w:val="00522C57"/>
    <w:rsid w:val="00547B34"/>
    <w:rsid w:val="00595E6B"/>
    <w:rsid w:val="005B2708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91D2D"/>
    <w:rsid w:val="006D5A3D"/>
    <w:rsid w:val="0072505D"/>
    <w:rsid w:val="00742BA2"/>
    <w:rsid w:val="00790519"/>
    <w:rsid w:val="007B1236"/>
    <w:rsid w:val="00806C9B"/>
    <w:rsid w:val="008B3653"/>
    <w:rsid w:val="008C7B5E"/>
    <w:rsid w:val="0092145A"/>
    <w:rsid w:val="00970E80"/>
    <w:rsid w:val="00995E25"/>
    <w:rsid w:val="009F0CD6"/>
    <w:rsid w:val="00A144C9"/>
    <w:rsid w:val="00A461DE"/>
    <w:rsid w:val="00A4630C"/>
    <w:rsid w:val="00A81CDF"/>
    <w:rsid w:val="00AB105D"/>
    <w:rsid w:val="00AB3984"/>
    <w:rsid w:val="00AB72F5"/>
    <w:rsid w:val="00AD1270"/>
    <w:rsid w:val="00B0062B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C514FA"/>
    <w:rsid w:val="00C61082"/>
    <w:rsid w:val="00C7510F"/>
    <w:rsid w:val="00C8550D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F064BF"/>
    <w:rsid w:val="00F32565"/>
    <w:rsid w:val="00F50617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6</Pages>
  <Words>567</Words>
  <Characters>3403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11</cp:revision>
  <cp:lastPrinted>2024-10-10T10:52:00Z</cp:lastPrinted>
  <dcterms:created xsi:type="dcterms:W3CDTF">2024-04-11T10:07:00Z</dcterms:created>
  <dcterms:modified xsi:type="dcterms:W3CDTF">2024-10-18T05:12:00Z</dcterms:modified>
</cp:coreProperties>
</file>