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6" w:rsidRDefault="00357C36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357C36" w:rsidRPr="004757C3">
        <w:tc>
          <w:tcPr>
            <w:tcW w:w="7763" w:type="dxa"/>
            <w:gridSpan w:val="4"/>
            <w:shd w:val="clear" w:color="auto" w:fill="F2F2F2"/>
          </w:tcPr>
          <w:p w:rsidR="00357C36" w:rsidRPr="008C7B5E" w:rsidRDefault="00357C3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357C36" w:rsidRPr="008C7B5E" w:rsidRDefault="00357C3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357C36" w:rsidRPr="004757C3">
        <w:tc>
          <w:tcPr>
            <w:tcW w:w="675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357C36" w:rsidRPr="008C7B5E" w:rsidRDefault="00357C3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357C36" w:rsidRPr="008C7B5E" w:rsidRDefault="00357C3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357C36" w:rsidRPr="008C7B5E" w:rsidRDefault="00357C3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357C36" w:rsidRPr="004757C3">
        <w:tc>
          <w:tcPr>
            <w:tcW w:w="675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357C36" w:rsidRPr="008C7B5E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57C36" w:rsidRPr="004757C3">
        <w:tc>
          <w:tcPr>
            <w:tcW w:w="675" w:type="dxa"/>
          </w:tcPr>
          <w:p w:rsidR="00357C36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357C36" w:rsidRPr="00E324B3" w:rsidRDefault="00357C36" w:rsidP="00970E80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2024-09-08</w:t>
            </w:r>
          </w:p>
          <w:p w:rsidR="00357C36" w:rsidRPr="00D47A3C" w:rsidRDefault="00357C36" w:rsidP="00970E80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-30</w:t>
            </w: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357C36" w:rsidRDefault="00357C36" w:rsidP="004D5AF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357C36" w:rsidRPr="008C7B5E" w:rsidRDefault="00357C36" w:rsidP="00337D00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57C36" w:rsidRPr="00970E80" w:rsidRDefault="00357C36" w:rsidP="004D5AF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357C36" w:rsidRDefault="00357C3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357C36" w:rsidRDefault="00357C3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357C36" w:rsidRPr="008C7B5E" w:rsidRDefault="00357C36" w:rsidP="00D47A3C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57C36" w:rsidRDefault="00357C3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57C36" w:rsidRDefault="00357C36" w:rsidP="00970E80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września do grudnia. Zgodnie z kalendarzem roku szkolnego, który wskazuje dni wolne</w:t>
            </w:r>
          </w:p>
          <w:p w:rsidR="00357C36" w:rsidRPr="00BA365F" w:rsidRDefault="00357C36" w:rsidP="00970E80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357C36" w:rsidRPr="00E324B3" w:rsidRDefault="00357C36" w:rsidP="00970E80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Niedziele w godz. Od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</w:tbl>
    <w:p w:rsidR="00357C36" w:rsidRDefault="00357C36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357C36" w:rsidRPr="00AD1270" w:rsidRDefault="00357C36" w:rsidP="004757C3">
      <w:pPr>
        <w:spacing w:after="49" w:line="259" w:lineRule="auto"/>
        <w:rPr>
          <w:color w:val="000000"/>
          <w:lang w:eastAsia="pl-PL"/>
        </w:rPr>
      </w:pPr>
    </w:p>
    <w:p w:rsidR="00357C36" w:rsidRDefault="00357C36" w:rsidP="001D52E6">
      <w:pPr>
        <w:spacing w:after="0" w:line="259" w:lineRule="auto"/>
        <w:ind w:left="794"/>
      </w:pPr>
    </w:p>
    <w:sectPr w:rsidR="00357C36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36" w:rsidRDefault="00357C36" w:rsidP="0092145A">
      <w:pPr>
        <w:spacing w:after="0" w:line="240" w:lineRule="auto"/>
      </w:pPr>
      <w:r>
        <w:separator/>
      </w:r>
    </w:p>
  </w:endnote>
  <w:endnote w:type="continuationSeparator" w:id="0">
    <w:p w:rsidR="00357C36" w:rsidRDefault="00357C36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36" w:rsidRDefault="00357C36" w:rsidP="0092145A">
      <w:pPr>
        <w:spacing w:after="0" w:line="240" w:lineRule="auto"/>
      </w:pPr>
      <w:r>
        <w:separator/>
      </w:r>
    </w:p>
  </w:footnote>
  <w:footnote w:type="continuationSeparator" w:id="0">
    <w:p w:rsidR="00357C36" w:rsidRDefault="00357C36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36" w:rsidRDefault="00357C36" w:rsidP="0092145A">
    <w:pPr>
      <w:pStyle w:val="Header"/>
      <w:jc w:val="center"/>
    </w:pPr>
    <w:r w:rsidRPr="001C683A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357C36" w:rsidRDefault="00357C36" w:rsidP="0092145A">
    <w:pPr>
      <w:pStyle w:val="Header"/>
      <w:jc w:val="center"/>
    </w:pPr>
  </w:p>
  <w:p w:rsidR="00357C36" w:rsidRDefault="00357C36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1046E"/>
    <w:rsid w:val="00032988"/>
    <w:rsid w:val="000477AF"/>
    <w:rsid w:val="00075230"/>
    <w:rsid w:val="00083045"/>
    <w:rsid w:val="0008524A"/>
    <w:rsid w:val="000B1EC8"/>
    <w:rsid w:val="000C4FB3"/>
    <w:rsid w:val="000E387C"/>
    <w:rsid w:val="000E7DCF"/>
    <w:rsid w:val="00111949"/>
    <w:rsid w:val="001666E0"/>
    <w:rsid w:val="001A0AE4"/>
    <w:rsid w:val="001A1161"/>
    <w:rsid w:val="001A44BF"/>
    <w:rsid w:val="001C15F7"/>
    <w:rsid w:val="001C623A"/>
    <w:rsid w:val="001C683A"/>
    <w:rsid w:val="001D52E6"/>
    <w:rsid w:val="001E3BBC"/>
    <w:rsid w:val="001F7B8F"/>
    <w:rsid w:val="0021360F"/>
    <w:rsid w:val="002140D3"/>
    <w:rsid w:val="00216910"/>
    <w:rsid w:val="002328EB"/>
    <w:rsid w:val="00254A88"/>
    <w:rsid w:val="002C22C7"/>
    <w:rsid w:val="003035C0"/>
    <w:rsid w:val="00304C2B"/>
    <w:rsid w:val="003140D5"/>
    <w:rsid w:val="00327F2F"/>
    <w:rsid w:val="00336A96"/>
    <w:rsid w:val="00337D00"/>
    <w:rsid w:val="00343554"/>
    <w:rsid w:val="00351C40"/>
    <w:rsid w:val="00357C36"/>
    <w:rsid w:val="0041059A"/>
    <w:rsid w:val="0043562B"/>
    <w:rsid w:val="004757C3"/>
    <w:rsid w:val="00491B0C"/>
    <w:rsid w:val="004A40E0"/>
    <w:rsid w:val="004B3D62"/>
    <w:rsid w:val="004D5AFE"/>
    <w:rsid w:val="005109FC"/>
    <w:rsid w:val="00522C57"/>
    <w:rsid w:val="00595E6B"/>
    <w:rsid w:val="005C184C"/>
    <w:rsid w:val="005C2EF6"/>
    <w:rsid w:val="00621F6D"/>
    <w:rsid w:val="0062308C"/>
    <w:rsid w:val="00623851"/>
    <w:rsid w:val="00624293"/>
    <w:rsid w:val="006256A6"/>
    <w:rsid w:val="006401A8"/>
    <w:rsid w:val="00650140"/>
    <w:rsid w:val="00664269"/>
    <w:rsid w:val="00670050"/>
    <w:rsid w:val="00683FC5"/>
    <w:rsid w:val="006D5A3D"/>
    <w:rsid w:val="0072505D"/>
    <w:rsid w:val="00742BA2"/>
    <w:rsid w:val="0077711C"/>
    <w:rsid w:val="00790519"/>
    <w:rsid w:val="007B1236"/>
    <w:rsid w:val="007F02AA"/>
    <w:rsid w:val="00806C9B"/>
    <w:rsid w:val="008B3653"/>
    <w:rsid w:val="008C7B5E"/>
    <w:rsid w:val="0092145A"/>
    <w:rsid w:val="009511FB"/>
    <w:rsid w:val="00970E80"/>
    <w:rsid w:val="00995E25"/>
    <w:rsid w:val="009F0CD6"/>
    <w:rsid w:val="00A144C9"/>
    <w:rsid w:val="00A43701"/>
    <w:rsid w:val="00A4630C"/>
    <w:rsid w:val="00A81CDF"/>
    <w:rsid w:val="00AB3984"/>
    <w:rsid w:val="00AB72F5"/>
    <w:rsid w:val="00AD1270"/>
    <w:rsid w:val="00B0066F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F4B94"/>
    <w:rsid w:val="00C514FA"/>
    <w:rsid w:val="00C61082"/>
    <w:rsid w:val="00C7510F"/>
    <w:rsid w:val="00CB58DC"/>
    <w:rsid w:val="00CD3E70"/>
    <w:rsid w:val="00CD70A3"/>
    <w:rsid w:val="00CE781E"/>
    <w:rsid w:val="00D05419"/>
    <w:rsid w:val="00D059AC"/>
    <w:rsid w:val="00D35B84"/>
    <w:rsid w:val="00D42933"/>
    <w:rsid w:val="00D47A3C"/>
    <w:rsid w:val="00D64460"/>
    <w:rsid w:val="00D75C44"/>
    <w:rsid w:val="00DB4967"/>
    <w:rsid w:val="00DC2763"/>
    <w:rsid w:val="00E0214D"/>
    <w:rsid w:val="00E21561"/>
    <w:rsid w:val="00E324B3"/>
    <w:rsid w:val="00E5650D"/>
    <w:rsid w:val="00E567F6"/>
    <w:rsid w:val="00E57D9D"/>
    <w:rsid w:val="00E63717"/>
    <w:rsid w:val="00F064BF"/>
    <w:rsid w:val="00F32565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102</Words>
  <Characters>612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12</cp:revision>
  <cp:lastPrinted>2024-04-11T10:25:00Z</cp:lastPrinted>
  <dcterms:created xsi:type="dcterms:W3CDTF">2024-04-11T10:07:00Z</dcterms:created>
  <dcterms:modified xsi:type="dcterms:W3CDTF">2024-09-10T09:03:00Z</dcterms:modified>
</cp:coreProperties>
</file>