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3A" w:rsidRPr="00056135" w:rsidRDefault="003C3D3A" w:rsidP="004943F8">
      <w:pPr>
        <w:pStyle w:val="Header"/>
        <w:ind w:left="3263" w:hanging="3263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i1025" type="#_x0000_t75" style="width:462pt;height:36.75pt;visibility:visible">
            <v:imagedata r:id="rId7" o:title=""/>
          </v:shape>
        </w:pict>
      </w:r>
    </w:p>
    <w:p w:rsidR="003C3D3A" w:rsidRDefault="003C3D3A" w:rsidP="00F81229">
      <w:pPr>
        <w:spacing w:line="240" w:lineRule="auto"/>
        <w:jc w:val="center"/>
        <w:rPr>
          <w:rStyle w:val="fontstyle01"/>
          <w:rFonts w:ascii="Verdana" w:hAnsi="Verdana" w:cs="Verdana"/>
        </w:rPr>
      </w:pPr>
    </w:p>
    <w:p w:rsidR="003C3D3A" w:rsidRPr="00A83384" w:rsidRDefault="003C3D3A" w:rsidP="00F81229">
      <w:pPr>
        <w:spacing w:line="240" w:lineRule="auto"/>
        <w:jc w:val="center"/>
        <w:rPr>
          <w:rStyle w:val="fontstyle01"/>
          <w:rFonts w:ascii="Arial" w:hAnsi="Arial" w:cs="Arial"/>
          <w:sz w:val="24"/>
          <w:szCs w:val="24"/>
        </w:rPr>
      </w:pPr>
      <w:r>
        <w:rPr>
          <w:rStyle w:val="fontstyle01"/>
          <w:rFonts w:ascii="Arial" w:hAnsi="Arial" w:cs="Arial"/>
          <w:sz w:val="24"/>
          <w:szCs w:val="24"/>
        </w:rPr>
        <w:t>UMOWA O ORGANIZACJĘ STAŻ</w:t>
      </w:r>
      <w:r w:rsidRPr="00A83384">
        <w:rPr>
          <w:rStyle w:val="fontstyle01"/>
          <w:rFonts w:ascii="Arial" w:hAnsi="Arial" w:cs="Arial"/>
          <w:sz w:val="24"/>
          <w:szCs w:val="24"/>
        </w:rPr>
        <w:t>U UCZNIOWSKIEGO</w:t>
      </w:r>
    </w:p>
    <w:p w:rsidR="003C3D3A" w:rsidRPr="00A83384" w:rsidRDefault="003C3D3A" w:rsidP="00F81229">
      <w:pPr>
        <w:spacing w:line="240" w:lineRule="auto"/>
        <w:jc w:val="center"/>
        <w:rPr>
          <w:rStyle w:val="fontstyle01"/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A83384">
        <w:rPr>
          <w:rStyle w:val="fontstyle01"/>
          <w:rFonts w:ascii="Arial" w:hAnsi="Arial" w:cs="Arial"/>
          <w:sz w:val="24"/>
          <w:szCs w:val="24"/>
        </w:rPr>
        <w:t>nr …</w:t>
      </w:r>
      <w:r>
        <w:rPr>
          <w:rStyle w:val="fontstyle01"/>
          <w:rFonts w:ascii="Arial" w:hAnsi="Arial" w:cs="Arial"/>
          <w:sz w:val="24"/>
          <w:szCs w:val="24"/>
        </w:rPr>
        <w:t>….</w:t>
      </w:r>
      <w:r w:rsidRPr="00A83384">
        <w:rPr>
          <w:rStyle w:val="fontstyle01"/>
          <w:rFonts w:ascii="Arial" w:hAnsi="Arial" w:cs="Arial"/>
          <w:sz w:val="24"/>
          <w:szCs w:val="24"/>
        </w:rPr>
        <w:t xml:space="preserve">./staż/ kwiecień – </w:t>
      </w:r>
      <w:r w:rsidRPr="001932D6">
        <w:rPr>
          <w:rStyle w:val="fontstyle01"/>
          <w:rFonts w:ascii="Arial" w:hAnsi="Arial" w:cs="Arial"/>
          <w:color w:val="auto"/>
          <w:sz w:val="24"/>
          <w:szCs w:val="24"/>
        </w:rPr>
        <w:t>czerwiec</w:t>
      </w:r>
      <w:r>
        <w:rPr>
          <w:rStyle w:val="fontstyle01"/>
          <w:rFonts w:ascii="Arial" w:hAnsi="Arial" w:cs="Arial"/>
          <w:color w:val="FF0000"/>
          <w:sz w:val="24"/>
          <w:szCs w:val="24"/>
        </w:rPr>
        <w:t xml:space="preserve"> </w:t>
      </w:r>
      <w:r w:rsidRPr="00A83384">
        <w:rPr>
          <w:rStyle w:val="fontstyle01"/>
          <w:rFonts w:ascii="Arial" w:hAnsi="Arial" w:cs="Arial"/>
          <w:sz w:val="24"/>
          <w:szCs w:val="24"/>
        </w:rPr>
        <w:t>2024</w:t>
      </w:r>
    </w:p>
    <w:p w:rsidR="003C3D3A" w:rsidRPr="00A83384" w:rsidRDefault="003C3D3A" w:rsidP="00F81229">
      <w:pPr>
        <w:spacing w:line="240" w:lineRule="auto"/>
        <w:jc w:val="center"/>
        <w:rPr>
          <w:rStyle w:val="fontstyle01"/>
          <w:rFonts w:ascii="Arial" w:hAnsi="Arial" w:cs="Arial"/>
          <w:sz w:val="24"/>
          <w:szCs w:val="24"/>
        </w:rPr>
      </w:pPr>
    </w:p>
    <w:p w:rsidR="003C3D3A" w:rsidRPr="00DD2EA7" w:rsidRDefault="003C3D3A" w:rsidP="00A8338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Hlk18669184"/>
      <w:r w:rsidRPr="00A83384">
        <w:rPr>
          <w:rFonts w:ascii="Arial" w:hAnsi="Arial" w:cs="Arial"/>
          <w:sz w:val="24"/>
          <w:szCs w:val="24"/>
        </w:rPr>
        <w:t xml:space="preserve">w ramach </w:t>
      </w:r>
      <w:r>
        <w:rPr>
          <w:rFonts w:ascii="Arial" w:hAnsi="Arial" w:cs="Arial"/>
          <w:color w:val="000000"/>
          <w:sz w:val="24"/>
          <w:szCs w:val="24"/>
        </w:rPr>
        <w:t>projektu pn</w:t>
      </w:r>
      <w:r w:rsidRPr="00A83384">
        <w:rPr>
          <w:rFonts w:ascii="Arial" w:hAnsi="Arial" w:cs="Arial"/>
          <w:color w:val="000000"/>
          <w:sz w:val="24"/>
          <w:szCs w:val="24"/>
        </w:rPr>
        <w:t>. „Czas na staż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 xml:space="preserve">staże dla uczniów Zespołu Szkół </w:t>
      </w:r>
      <w:r w:rsidRPr="00A83384">
        <w:rPr>
          <w:rFonts w:ascii="Arial" w:hAnsi="Arial" w:cs="Arial"/>
          <w:color w:val="000000"/>
          <w:sz w:val="24"/>
          <w:szCs w:val="24"/>
        </w:rPr>
        <w:t>Gastronomicznych w Katowicach” realizowanego w ramach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D2EA7">
        <w:rPr>
          <w:rFonts w:ascii="Arial" w:hAnsi="Arial" w:cs="Arial"/>
          <w:sz w:val="24"/>
          <w:szCs w:val="24"/>
        </w:rPr>
        <w:t>programu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 Fundusze Europejskie dla </w:t>
      </w:r>
      <w:r>
        <w:rPr>
          <w:rFonts w:ascii="Arial" w:hAnsi="Arial" w:cs="Arial"/>
          <w:color w:val="000000"/>
          <w:sz w:val="24"/>
          <w:szCs w:val="24"/>
        </w:rPr>
        <w:t>Śląskiego 2021-2027 (</w:t>
      </w:r>
      <w:r w:rsidRPr="00A83384">
        <w:rPr>
          <w:rFonts w:ascii="Arial" w:hAnsi="Arial" w:cs="Arial"/>
          <w:color w:val="000000"/>
          <w:sz w:val="24"/>
          <w:szCs w:val="24"/>
        </w:rPr>
        <w:t>Europejski Fundusz Społeczny+)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 dla Priorytetu: FESL.06.00-Fundusze europejskie dla edukacji; dla Działania: FESL.06.03 - Kształcenie zawodowe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DD2EA7">
        <w:rPr>
          <w:rFonts w:ascii="Arial" w:hAnsi="Arial" w:cs="Arial"/>
          <w:sz w:val="24"/>
          <w:szCs w:val="24"/>
        </w:rPr>
        <w:t>współfinansowanego ze środków Unii Europejskiej,</w:t>
      </w:r>
    </w:p>
    <w:bookmarkEnd w:id="0"/>
    <w:p w:rsidR="003C3D3A" w:rsidRPr="00A83384" w:rsidRDefault="003C3D3A" w:rsidP="00247882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83384">
        <w:rPr>
          <w:rFonts w:ascii="Arial" w:hAnsi="Arial" w:cs="Arial"/>
          <w:color w:val="000000"/>
          <w:sz w:val="24"/>
          <w:szCs w:val="24"/>
        </w:rPr>
        <w:t xml:space="preserve">zawarta w Katowicach w dniu ………………………….. </w:t>
      </w:r>
    </w:p>
    <w:p w:rsidR="003C3D3A" w:rsidRPr="00A83384" w:rsidRDefault="003C3D3A" w:rsidP="00247882">
      <w:pPr>
        <w:spacing w:line="240" w:lineRule="auto"/>
        <w:rPr>
          <w:rStyle w:val="fontstyle01"/>
          <w:rFonts w:ascii="Arial" w:hAnsi="Arial" w:cs="Arial"/>
          <w:b w:val="0"/>
          <w:bCs w:val="0"/>
          <w:sz w:val="24"/>
          <w:szCs w:val="24"/>
        </w:rPr>
      </w:pPr>
      <w:r w:rsidRPr="00A83384">
        <w:rPr>
          <w:rStyle w:val="fontstyle01"/>
          <w:rFonts w:ascii="Arial" w:hAnsi="Arial" w:cs="Arial"/>
          <w:b w:val="0"/>
          <w:bCs w:val="0"/>
          <w:sz w:val="24"/>
          <w:szCs w:val="24"/>
        </w:rPr>
        <w:t>pomiędzy:</w:t>
      </w:r>
    </w:p>
    <w:p w:rsidR="003C3D3A" w:rsidRPr="00A83384" w:rsidRDefault="003C3D3A" w:rsidP="001670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Zespołem Szkół Gastronomicznych im</w:t>
      </w:r>
      <w:r>
        <w:rPr>
          <w:rFonts w:ascii="Arial" w:hAnsi="Arial" w:cs="Arial"/>
          <w:sz w:val="24"/>
          <w:szCs w:val="24"/>
        </w:rPr>
        <w:t>. Gustawa Morcinka w Katowicach</w:t>
      </w:r>
      <w:r w:rsidRPr="00A83384">
        <w:rPr>
          <w:rFonts w:ascii="Arial" w:hAnsi="Arial" w:cs="Arial"/>
          <w:sz w:val="24"/>
          <w:szCs w:val="24"/>
        </w:rPr>
        <w:t xml:space="preserve">, </w:t>
      </w:r>
    </w:p>
    <w:p w:rsidR="003C3D3A" w:rsidRPr="00A83384" w:rsidRDefault="003C3D3A" w:rsidP="001670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ul. Roździeńska 25, 40-382</w:t>
      </w:r>
      <w:r>
        <w:rPr>
          <w:rFonts w:ascii="Arial" w:hAnsi="Arial" w:cs="Arial"/>
          <w:sz w:val="24"/>
          <w:szCs w:val="24"/>
        </w:rPr>
        <w:t xml:space="preserve"> Katowice reprezentowanym przez</w:t>
      </w:r>
    </w:p>
    <w:p w:rsidR="003C3D3A" w:rsidRPr="00A83384" w:rsidRDefault="003C3D3A" w:rsidP="00F46250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anią URSZULĘ STACHA - Dyrektora</w:t>
      </w:r>
      <w:r w:rsidRPr="00A83384">
        <w:rPr>
          <w:rFonts w:ascii="Arial" w:hAnsi="Arial" w:cs="Arial"/>
          <w:sz w:val="24"/>
          <w:szCs w:val="24"/>
        </w:rPr>
        <w:t xml:space="preserve">, zwanym dalej </w:t>
      </w:r>
      <w:r w:rsidRPr="00A83384">
        <w:rPr>
          <w:rFonts w:ascii="Arial" w:hAnsi="Arial" w:cs="Arial"/>
          <w:b/>
          <w:bCs/>
          <w:sz w:val="24"/>
          <w:szCs w:val="24"/>
        </w:rPr>
        <w:t>„Organizatorem Stażu”,</w:t>
      </w:r>
      <w:r w:rsidRPr="00A83384">
        <w:rPr>
          <w:rFonts w:ascii="Arial" w:hAnsi="Arial" w:cs="Arial"/>
          <w:sz w:val="24"/>
          <w:szCs w:val="24"/>
        </w:rPr>
        <w:t xml:space="preserve"> </w:t>
      </w:r>
    </w:p>
    <w:p w:rsidR="003C3D3A" w:rsidRPr="00A83384" w:rsidRDefault="003C3D3A" w:rsidP="00A656F5">
      <w:pPr>
        <w:spacing w:line="360" w:lineRule="auto"/>
        <w:rPr>
          <w:rStyle w:val="fontstyle21"/>
          <w:rFonts w:ascii="Arial" w:hAnsi="Arial" w:cs="Arial"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>a</w:t>
      </w:r>
      <w:r w:rsidRPr="00A83384">
        <w:rPr>
          <w:rFonts w:ascii="Arial" w:hAnsi="Arial" w:cs="Arial"/>
          <w:sz w:val="24"/>
          <w:szCs w:val="24"/>
        </w:rPr>
        <w:br/>
      </w:r>
      <w:r w:rsidRPr="00A83384">
        <w:rPr>
          <w:rStyle w:val="fontstyle21"/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3C3D3A" w:rsidRPr="00A83384" w:rsidRDefault="003C3D3A" w:rsidP="00A656F5">
      <w:pPr>
        <w:spacing w:line="360" w:lineRule="auto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reprezentowaną  przez </w:t>
      </w:r>
      <w:r w:rsidRPr="00A83384">
        <w:rPr>
          <w:rStyle w:val="fontstyle21"/>
          <w:rFonts w:ascii="Arial" w:hAnsi="Arial" w:cs="Arial"/>
          <w:sz w:val="24"/>
          <w:szCs w:val="24"/>
        </w:rPr>
        <w:t xml:space="preserve"> ……………………………………………………………….</w:t>
      </w:r>
    </w:p>
    <w:p w:rsidR="003C3D3A" w:rsidRPr="00A83384" w:rsidRDefault="003C3D3A" w:rsidP="00A656F5">
      <w:pPr>
        <w:spacing w:line="360" w:lineRule="auto"/>
        <w:jc w:val="both"/>
        <w:rPr>
          <w:rStyle w:val="fontstyle21"/>
          <w:rFonts w:ascii="Arial" w:hAnsi="Arial" w:cs="Arial"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 xml:space="preserve">zwaną  dalej </w:t>
      </w:r>
      <w:r w:rsidRPr="00A83384">
        <w:rPr>
          <w:rStyle w:val="fontstyle21"/>
          <w:rFonts w:ascii="Arial" w:hAnsi="Arial" w:cs="Arial"/>
          <w:b/>
          <w:bCs/>
          <w:sz w:val="24"/>
          <w:szCs w:val="24"/>
        </w:rPr>
        <w:t>„Przyjmującym na Staż ”</w:t>
      </w:r>
      <w:r w:rsidRPr="00A83384">
        <w:rPr>
          <w:rStyle w:val="fontstyle21"/>
          <w:rFonts w:ascii="Arial" w:hAnsi="Arial" w:cs="Arial"/>
          <w:sz w:val="24"/>
          <w:szCs w:val="24"/>
        </w:rPr>
        <w:t>,</w:t>
      </w:r>
    </w:p>
    <w:p w:rsidR="003C3D3A" w:rsidRPr="00A83384" w:rsidRDefault="003C3D3A" w:rsidP="00A656F5">
      <w:pPr>
        <w:spacing w:line="360" w:lineRule="auto"/>
        <w:jc w:val="both"/>
        <w:rPr>
          <w:rStyle w:val="fontstyle21"/>
          <w:rFonts w:ascii="Arial" w:hAnsi="Arial" w:cs="Arial"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 xml:space="preserve">a </w:t>
      </w:r>
    </w:p>
    <w:p w:rsidR="003C3D3A" w:rsidRPr="00A83384" w:rsidRDefault="003C3D3A" w:rsidP="00A656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 xml:space="preserve">uczniem  </w:t>
      </w:r>
      <w:r>
        <w:rPr>
          <w:rStyle w:val="fontstyle21"/>
          <w:rFonts w:ascii="Arial" w:hAnsi="Arial" w:cs="Arial"/>
          <w:sz w:val="24"/>
          <w:szCs w:val="24"/>
        </w:rPr>
        <w:t>…………………………………………</w:t>
      </w:r>
    </w:p>
    <w:p w:rsidR="003C3D3A" w:rsidRDefault="003C3D3A" w:rsidP="00A656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zamieszkały</w:t>
      </w:r>
      <w:r>
        <w:rPr>
          <w:rFonts w:ascii="Arial" w:hAnsi="Arial" w:cs="Arial"/>
          <w:sz w:val="24"/>
          <w:szCs w:val="24"/>
        </w:rPr>
        <w:t xml:space="preserve">m </w:t>
      </w:r>
      <w:r>
        <w:rPr>
          <w:rStyle w:val="fontstyle21"/>
          <w:rFonts w:ascii="Arial" w:hAnsi="Arial" w:cs="Arial"/>
          <w:sz w:val="24"/>
          <w:szCs w:val="24"/>
        </w:rPr>
        <w:t>…………………………………………</w:t>
      </w:r>
    </w:p>
    <w:p w:rsidR="003C3D3A" w:rsidRDefault="003C3D3A" w:rsidP="00A656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będącym uczniem …………………. w Zespole Szkół Gastronomicznych im. Gustawa Morcinka w Katowicach</w:t>
      </w:r>
    </w:p>
    <w:p w:rsidR="003C3D3A" w:rsidRPr="00A83384" w:rsidRDefault="003C3D3A" w:rsidP="00A656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A83384">
        <w:rPr>
          <w:rFonts w:ascii="Arial" w:hAnsi="Arial" w:cs="Arial"/>
          <w:sz w:val="24"/>
          <w:szCs w:val="24"/>
        </w:rPr>
        <w:t>wan</w:t>
      </w:r>
      <w:r>
        <w:rPr>
          <w:rFonts w:ascii="Arial" w:hAnsi="Arial" w:cs="Arial"/>
          <w:sz w:val="24"/>
          <w:szCs w:val="24"/>
        </w:rPr>
        <w:t>ym</w:t>
      </w:r>
      <w:r w:rsidRPr="00A83384">
        <w:rPr>
          <w:rFonts w:ascii="Arial" w:hAnsi="Arial" w:cs="Arial"/>
          <w:sz w:val="24"/>
          <w:szCs w:val="24"/>
        </w:rPr>
        <w:t xml:space="preserve"> dalej </w:t>
      </w:r>
      <w:r>
        <w:rPr>
          <w:rFonts w:ascii="Arial" w:hAnsi="Arial" w:cs="Arial"/>
          <w:b/>
          <w:bCs/>
          <w:sz w:val="24"/>
          <w:szCs w:val="24"/>
        </w:rPr>
        <w:t>„Stażystą”</w:t>
      </w:r>
    </w:p>
    <w:p w:rsidR="003C3D3A" w:rsidRPr="00A83384" w:rsidRDefault="003C3D3A" w:rsidP="00A656F5">
      <w:pPr>
        <w:spacing w:line="240" w:lineRule="auto"/>
        <w:rPr>
          <w:rStyle w:val="fontstyle21"/>
          <w:rFonts w:ascii="Arial" w:hAnsi="Arial" w:cs="Arial"/>
          <w:sz w:val="24"/>
          <w:szCs w:val="24"/>
        </w:rPr>
      </w:pPr>
      <w:bookmarkStart w:id="1" w:name="_Hlk26190391"/>
      <w:r w:rsidRPr="00A83384">
        <w:rPr>
          <w:rStyle w:val="fontstyle21"/>
          <w:rFonts w:ascii="Arial" w:hAnsi="Arial" w:cs="Arial"/>
          <w:sz w:val="24"/>
          <w:szCs w:val="24"/>
        </w:rPr>
        <w:t>reprezentowanym przez</w:t>
      </w:r>
      <w:r w:rsidRPr="00A83384">
        <w:rPr>
          <w:rStyle w:val="FootnoteReference"/>
          <w:rFonts w:ascii="Arial" w:hAnsi="Arial" w:cs="Arial"/>
          <w:color w:val="000000"/>
          <w:sz w:val="24"/>
          <w:szCs w:val="24"/>
        </w:rPr>
        <w:footnoteReference w:id="1"/>
      </w:r>
      <w:r w:rsidRPr="00A83384">
        <w:rPr>
          <w:rStyle w:val="fontstyle21"/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</w:p>
    <w:p w:rsidR="003C3D3A" w:rsidRPr="00A83384" w:rsidRDefault="003C3D3A" w:rsidP="00A656F5">
      <w:pPr>
        <w:spacing w:after="0" w:line="240" w:lineRule="auto"/>
        <w:jc w:val="center"/>
        <w:rPr>
          <w:rStyle w:val="fontstyle31"/>
          <w:rFonts w:ascii="Arial" w:hAnsi="Arial" w:cs="Arial"/>
          <w:sz w:val="24"/>
          <w:szCs w:val="24"/>
        </w:rPr>
      </w:pPr>
      <w:r w:rsidRPr="00A83384">
        <w:rPr>
          <w:rStyle w:val="fontstyle31"/>
          <w:rFonts w:ascii="Arial" w:hAnsi="Arial" w:cs="Arial"/>
          <w:sz w:val="24"/>
          <w:szCs w:val="24"/>
        </w:rPr>
        <w:t>(imię i nazwisko rodzica/opiekuna prawnego)</w:t>
      </w:r>
    </w:p>
    <w:bookmarkEnd w:id="1"/>
    <w:p w:rsidR="003C3D3A" w:rsidRPr="00A83384" w:rsidRDefault="003C3D3A" w:rsidP="00A656F5">
      <w:pPr>
        <w:tabs>
          <w:tab w:val="left" w:pos="142"/>
        </w:tabs>
        <w:spacing w:after="0" w:line="360" w:lineRule="auto"/>
        <w:rPr>
          <w:rStyle w:val="fontstyle21"/>
          <w:rFonts w:ascii="Arial" w:hAnsi="Arial" w:cs="Arial"/>
          <w:b/>
          <w:bCs/>
          <w:sz w:val="24"/>
          <w:szCs w:val="24"/>
        </w:rPr>
      </w:pPr>
    </w:p>
    <w:p w:rsidR="003C3D3A" w:rsidRPr="00A83384" w:rsidRDefault="003C3D3A" w:rsidP="00A656F5">
      <w:pPr>
        <w:spacing w:after="0" w:line="360" w:lineRule="auto"/>
        <w:jc w:val="both"/>
        <w:rPr>
          <w:rStyle w:val="fontstyle21"/>
          <w:rFonts w:ascii="Arial" w:hAnsi="Arial" w:cs="Arial"/>
          <w:color w:val="auto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zwanymi dalej łącznie „</w:t>
      </w:r>
      <w:r w:rsidRPr="00A83384">
        <w:rPr>
          <w:rFonts w:ascii="Arial" w:hAnsi="Arial" w:cs="Arial"/>
          <w:b/>
          <w:bCs/>
          <w:sz w:val="24"/>
          <w:szCs w:val="24"/>
        </w:rPr>
        <w:t>Stronami”</w:t>
      </w:r>
      <w:r w:rsidRPr="00A83384">
        <w:rPr>
          <w:rFonts w:ascii="Arial" w:hAnsi="Arial" w:cs="Arial"/>
          <w:sz w:val="24"/>
          <w:szCs w:val="24"/>
        </w:rPr>
        <w:t>, zaś indywidualnie „</w:t>
      </w:r>
      <w:r w:rsidRPr="00A83384">
        <w:rPr>
          <w:rFonts w:ascii="Arial" w:hAnsi="Arial" w:cs="Arial"/>
          <w:b/>
          <w:bCs/>
          <w:sz w:val="24"/>
          <w:szCs w:val="24"/>
        </w:rPr>
        <w:t>Stroną”</w:t>
      </w:r>
      <w:r w:rsidRPr="00A83384">
        <w:rPr>
          <w:rFonts w:ascii="Arial" w:hAnsi="Arial" w:cs="Arial"/>
          <w:sz w:val="24"/>
          <w:szCs w:val="24"/>
        </w:rPr>
        <w:t xml:space="preserve"> o następującej treści:</w:t>
      </w:r>
    </w:p>
    <w:p w:rsidR="003C3D3A" w:rsidRDefault="003C3D3A" w:rsidP="00F81229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C3D3A" w:rsidRPr="00A83384" w:rsidRDefault="003C3D3A" w:rsidP="00F81229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C3D3A" w:rsidRPr="00A83384" w:rsidRDefault="003C3D3A" w:rsidP="00131C2A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color w:val="000000"/>
          <w:sz w:val="24"/>
          <w:szCs w:val="24"/>
        </w:rPr>
        <w:br/>
      </w:r>
      <w:r w:rsidRPr="00A83384">
        <w:rPr>
          <w:rStyle w:val="fontstyle01"/>
          <w:rFonts w:ascii="Arial" w:hAnsi="Arial" w:cs="Arial"/>
          <w:sz w:val="24"/>
          <w:szCs w:val="24"/>
        </w:rPr>
        <w:t>§ 1</w:t>
      </w:r>
    </w:p>
    <w:p w:rsidR="003C3D3A" w:rsidRPr="00A83384" w:rsidRDefault="003C3D3A" w:rsidP="00131C2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3384">
        <w:rPr>
          <w:rFonts w:ascii="Arial" w:hAnsi="Arial" w:cs="Arial"/>
          <w:b/>
          <w:bCs/>
          <w:sz w:val="24"/>
          <w:szCs w:val="24"/>
        </w:rPr>
        <w:t>Staż uczniowski</w:t>
      </w:r>
    </w:p>
    <w:p w:rsidR="003C3D3A" w:rsidRDefault="003C3D3A" w:rsidP="00331007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 xml:space="preserve">W rozumieniu niniejszej Umowy o organizację Stażu uczniowskiego, Staż uczniowski rozumiany jest jako osobiste wykonywanie przez Stażystę </w:t>
      </w:r>
      <w:r w:rsidRPr="00E2391E">
        <w:rPr>
          <w:rFonts w:ascii="Arial" w:hAnsi="Arial" w:cs="Arial"/>
          <w:sz w:val="24"/>
          <w:szCs w:val="24"/>
        </w:rPr>
        <w:t>nie będącym młodocianym pracownikiem,</w:t>
      </w:r>
      <w:r>
        <w:rPr>
          <w:rFonts w:ascii="Arial" w:hAnsi="Arial" w:cs="Arial"/>
          <w:sz w:val="24"/>
          <w:szCs w:val="24"/>
        </w:rPr>
        <w:t xml:space="preserve"> </w:t>
      </w:r>
      <w:r w:rsidRPr="00A83384">
        <w:rPr>
          <w:rFonts w:ascii="Arial" w:hAnsi="Arial" w:cs="Arial"/>
          <w:sz w:val="24"/>
          <w:szCs w:val="24"/>
        </w:rPr>
        <w:t xml:space="preserve">zadań określonych w </w:t>
      </w:r>
      <w:r w:rsidRPr="008C4433">
        <w:rPr>
          <w:rFonts w:ascii="Arial" w:hAnsi="Arial" w:cs="Arial"/>
          <w:sz w:val="24"/>
          <w:szCs w:val="24"/>
        </w:rPr>
        <w:t>Programie Stażu uczniowskiego</w:t>
      </w:r>
      <w:r w:rsidRPr="00A83384">
        <w:rPr>
          <w:rFonts w:ascii="Arial" w:hAnsi="Arial" w:cs="Arial"/>
          <w:sz w:val="24"/>
          <w:szCs w:val="24"/>
        </w:rPr>
        <w:t xml:space="preserve"> u Przyjmującego na Staż (w przedsiębiorstwie) w ramach niniejszej </w:t>
      </w:r>
      <w:bookmarkStart w:id="2" w:name="_GoBack"/>
      <w:bookmarkEnd w:id="2"/>
      <w:r w:rsidRPr="00A83384">
        <w:rPr>
          <w:rFonts w:ascii="Arial" w:hAnsi="Arial" w:cs="Arial"/>
          <w:sz w:val="24"/>
          <w:szCs w:val="24"/>
        </w:rPr>
        <w:t xml:space="preserve">Umowy, zgodnie z Regulaminem </w:t>
      </w:r>
      <w:r w:rsidRPr="00DD2EA7">
        <w:rPr>
          <w:rFonts w:ascii="Arial" w:hAnsi="Arial" w:cs="Arial"/>
          <w:sz w:val="24"/>
          <w:szCs w:val="24"/>
        </w:rPr>
        <w:t>rekrutacji i</w:t>
      </w:r>
      <w:r>
        <w:rPr>
          <w:rFonts w:ascii="Arial" w:hAnsi="Arial" w:cs="Arial"/>
          <w:sz w:val="24"/>
          <w:szCs w:val="24"/>
        </w:rPr>
        <w:t xml:space="preserve"> </w:t>
      </w:r>
      <w:r w:rsidRPr="00A83384">
        <w:rPr>
          <w:rFonts w:ascii="Arial" w:hAnsi="Arial" w:cs="Arial"/>
          <w:sz w:val="24"/>
          <w:szCs w:val="24"/>
        </w:rPr>
        <w:t xml:space="preserve">uczestnictwa </w:t>
      </w:r>
      <w:r w:rsidRPr="00A83384">
        <w:rPr>
          <w:rStyle w:val="fontstyle21"/>
          <w:rFonts w:ascii="Arial" w:hAnsi="Arial" w:cs="Arial"/>
          <w:sz w:val="24"/>
          <w:szCs w:val="24"/>
        </w:rPr>
        <w:t>w projekcie „Czas na staż</w:t>
      </w:r>
      <w:r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>-</w:t>
      </w:r>
      <w:r>
        <w:rPr>
          <w:rStyle w:val="fontstyle21"/>
          <w:rFonts w:ascii="Arial" w:hAnsi="Arial" w:cs="Arial"/>
          <w:sz w:val="24"/>
          <w:szCs w:val="24"/>
        </w:rPr>
        <w:t xml:space="preserve"> staże dla uczniów </w:t>
      </w:r>
      <w:r w:rsidRPr="00A83384">
        <w:rPr>
          <w:rStyle w:val="fontstyle21"/>
          <w:rFonts w:ascii="Arial" w:hAnsi="Arial" w:cs="Arial"/>
          <w:sz w:val="24"/>
          <w:szCs w:val="24"/>
        </w:rPr>
        <w:t>Zespołu Szkól Gastronomicznych w Katowicach”</w:t>
      </w:r>
      <w:r>
        <w:rPr>
          <w:rStyle w:val="fontstyle21"/>
          <w:rFonts w:ascii="Arial" w:hAnsi="Arial" w:cs="Arial"/>
          <w:sz w:val="24"/>
          <w:szCs w:val="24"/>
        </w:rPr>
        <w:t>.</w:t>
      </w:r>
    </w:p>
    <w:p w:rsidR="003C3D3A" w:rsidRPr="00E73C04" w:rsidRDefault="003C3D3A" w:rsidP="00331007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Style w:val="fontstyle21"/>
          <w:rFonts w:ascii="Arial" w:hAnsi="Arial" w:cs="Arial"/>
          <w:color w:val="auto"/>
          <w:sz w:val="24"/>
          <w:szCs w:val="24"/>
        </w:rPr>
      </w:pPr>
      <w:r w:rsidRPr="00E73C04">
        <w:rPr>
          <w:rStyle w:val="fontstyle21"/>
          <w:rFonts w:ascii="Arial" w:hAnsi="Arial" w:cs="Arial"/>
          <w:sz w:val="24"/>
          <w:szCs w:val="24"/>
        </w:rPr>
        <w:t xml:space="preserve">Staż uczniowski realizowany będzie od dnia …………r. </w:t>
      </w:r>
      <w:r w:rsidRPr="00DD2EA7">
        <w:rPr>
          <w:rStyle w:val="fontstyle21"/>
          <w:rFonts w:ascii="Arial" w:hAnsi="Arial" w:cs="Arial"/>
          <w:color w:val="auto"/>
          <w:sz w:val="24"/>
          <w:szCs w:val="24"/>
        </w:rPr>
        <w:t>do dnia ………………..r.</w:t>
      </w:r>
      <w:r w:rsidRPr="00E73C04">
        <w:rPr>
          <w:rStyle w:val="fontstyle21"/>
          <w:rFonts w:ascii="Arial" w:hAnsi="Arial" w:cs="Arial"/>
          <w:sz w:val="24"/>
          <w:szCs w:val="24"/>
        </w:rPr>
        <w:t xml:space="preserve">  w zawodzie ………………………………………, zgodnie </w:t>
      </w:r>
      <w:r w:rsidRPr="00E73C04">
        <w:rPr>
          <w:rStyle w:val="fontstyle21"/>
          <w:rFonts w:ascii="Arial" w:hAnsi="Arial" w:cs="Arial"/>
          <w:color w:val="auto"/>
          <w:sz w:val="24"/>
          <w:szCs w:val="24"/>
        </w:rPr>
        <w:t>z Programem Stażu uczniowskiego stanowiącym załącznik</w:t>
      </w:r>
      <w:r w:rsidRPr="00E73C04">
        <w:rPr>
          <w:rFonts w:ascii="Arial" w:hAnsi="Arial" w:cs="Arial"/>
          <w:sz w:val="24"/>
          <w:szCs w:val="24"/>
        </w:rPr>
        <w:t xml:space="preserve"> </w:t>
      </w:r>
      <w:r w:rsidRPr="00E73C04">
        <w:rPr>
          <w:rStyle w:val="fontstyle21"/>
          <w:rFonts w:ascii="Arial" w:hAnsi="Arial" w:cs="Arial"/>
          <w:color w:val="auto"/>
          <w:sz w:val="24"/>
          <w:szCs w:val="24"/>
        </w:rPr>
        <w:t xml:space="preserve">nr 1 </w:t>
      </w:r>
      <w:r w:rsidRPr="00E73C04">
        <w:rPr>
          <w:rStyle w:val="fontstyle21"/>
          <w:rFonts w:ascii="Arial" w:hAnsi="Arial" w:cs="Arial"/>
          <w:sz w:val="24"/>
          <w:szCs w:val="24"/>
        </w:rPr>
        <w:t>do niniejszej Umowy.</w:t>
      </w:r>
    </w:p>
    <w:p w:rsidR="003C3D3A" w:rsidRDefault="003C3D3A" w:rsidP="00331007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E73C04">
        <w:rPr>
          <w:rFonts w:ascii="Arial" w:hAnsi="Arial" w:cs="Arial"/>
          <w:sz w:val="24"/>
          <w:szCs w:val="24"/>
        </w:rPr>
        <w:t xml:space="preserve">Przedmiotem Stażu uczniowskiego są zadania określone w Programie Stażu uczniowskiego, opracowanym przez Specjalistę ds. wdrażania projektu przy współudziale </w:t>
      </w:r>
      <w:r w:rsidRPr="00E73C04">
        <w:rPr>
          <w:rStyle w:val="fontstyle21"/>
          <w:rFonts w:ascii="Arial" w:hAnsi="Arial" w:cs="Arial"/>
          <w:sz w:val="24"/>
          <w:szCs w:val="24"/>
        </w:rPr>
        <w:t xml:space="preserve">Przyjmującego na Staż </w:t>
      </w:r>
      <w:r w:rsidRPr="00E73C04">
        <w:rPr>
          <w:rFonts w:ascii="Arial" w:hAnsi="Arial" w:cs="Arial"/>
          <w:sz w:val="24"/>
          <w:szCs w:val="24"/>
        </w:rPr>
        <w:t xml:space="preserve">i zaakceptowanym przez Stażystę. </w:t>
      </w:r>
    </w:p>
    <w:p w:rsidR="003C3D3A" w:rsidRDefault="003C3D3A" w:rsidP="00331007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C6AE8">
        <w:rPr>
          <w:rFonts w:ascii="Arial" w:hAnsi="Arial" w:cs="Arial"/>
          <w:sz w:val="24"/>
          <w:szCs w:val="24"/>
        </w:rPr>
        <w:t>Stażysta wykonuje zadania pod nadzorem Opiekuna Stażu w osobie samego Przyjmującego na Staż (przedsiębiorcy), pracownika lub współpracownika Przyjmującego na Staż.</w:t>
      </w:r>
    </w:p>
    <w:p w:rsidR="003C3D3A" w:rsidRDefault="003C3D3A" w:rsidP="00331007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C6AE8">
        <w:rPr>
          <w:rFonts w:ascii="Arial" w:hAnsi="Arial" w:cs="Arial"/>
          <w:sz w:val="24"/>
          <w:szCs w:val="24"/>
        </w:rPr>
        <w:t>Miejscem wykonywania Stażu uczniowskiego będzie siedziba lub jednostka organizacyjna Przyjmującego na Staż, lub też inne ustalone przez Strony miejsce.</w:t>
      </w:r>
    </w:p>
    <w:p w:rsidR="003C3D3A" w:rsidRPr="00DD2EA7" w:rsidRDefault="003C3D3A" w:rsidP="00331007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C6AE8">
        <w:rPr>
          <w:rFonts w:ascii="Arial" w:hAnsi="Arial" w:cs="Arial"/>
          <w:sz w:val="24"/>
          <w:szCs w:val="24"/>
        </w:rPr>
        <w:t xml:space="preserve">Łączny wymiar Stażu uczniowskiego wynosi  150 godzin </w:t>
      </w:r>
      <w:r w:rsidRPr="00DD2EA7">
        <w:rPr>
          <w:rFonts w:ascii="Arial" w:hAnsi="Arial" w:cs="Arial"/>
          <w:sz w:val="24"/>
          <w:szCs w:val="24"/>
        </w:rPr>
        <w:t>zegarowych</w:t>
      </w:r>
      <w:r w:rsidRPr="005C6AE8">
        <w:rPr>
          <w:rFonts w:ascii="Arial" w:hAnsi="Arial" w:cs="Arial"/>
          <w:sz w:val="24"/>
          <w:szCs w:val="24"/>
        </w:rPr>
        <w:t xml:space="preserve"> przy zachowaniu tygodniowego wymiaru czasu pracy wynoszącego maksymalnie 40 godzin, </w:t>
      </w:r>
      <w:r w:rsidRPr="00DD2EA7">
        <w:rPr>
          <w:rFonts w:ascii="Arial" w:hAnsi="Arial" w:cs="Arial"/>
          <w:sz w:val="24"/>
          <w:szCs w:val="24"/>
        </w:rPr>
        <w:t xml:space="preserve">w tym nie więcej niż 8 godzin dziennie. </w:t>
      </w:r>
      <w:r>
        <w:rPr>
          <w:rFonts w:ascii="Arial" w:hAnsi="Arial" w:cs="Arial"/>
          <w:sz w:val="24"/>
          <w:szCs w:val="24"/>
        </w:rPr>
        <w:t>W przypadku ucznia do lat 16 nie więcej niż 6 godzin dziennie.</w:t>
      </w:r>
    </w:p>
    <w:p w:rsidR="003C3D3A" w:rsidRPr="005C6AE8" w:rsidRDefault="003C3D3A" w:rsidP="00331007">
      <w:pPr>
        <w:pStyle w:val="ListParagraph"/>
        <w:numPr>
          <w:ilvl w:val="0"/>
          <w:numId w:val="1"/>
        </w:numPr>
        <w:spacing w:after="0" w:line="360" w:lineRule="auto"/>
        <w:ind w:left="567" w:hanging="567"/>
        <w:rPr>
          <w:rStyle w:val="fontstyle01"/>
          <w:rFonts w:ascii="Arial" w:hAnsi="Arial" w:cs="Arial"/>
          <w:b w:val="0"/>
          <w:bCs w:val="0"/>
          <w:color w:val="auto"/>
          <w:sz w:val="24"/>
          <w:szCs w:val="24"/>
        </w:rPr>
      </w:pPr>
      <w:r w:rsidRPr="005C6AE8">
        <w:rPr>
          <w:rStyle w:val="fontstyle21"/>
          <w:rFonts w:ascii="Arial" w:hAnsi="Arial" w:cs="Arial"/>
          <w:sz w:val="24"/>
          <w:szCs w:val="24"/>
        </w:rPr>
        <w:t>W uzasadnionych przypadkach dopuszcza się zmianę Programu Stażu uczniowskiego. Zmiana</w:t>
      </w:r>
      <w:r w:rsidRPr="005C6A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6AE8">
        <w:rPr>
          <w:rStyle w:val="fontstyle21"/>
          <w:rFonts w:ascii="Arial" w:hAnsi="Arial" w:cs="Arial"/>
          <w:sz w:val="24"/>
          <w:szCs w:val="24"/>
        </w:rPr>
        <w:t>programu Stażu nie wymaga aneksu do umowy, ale musi być uzgodniona przez Strony</w:t>
      </w:r>
      <w:r w:rsidRPr="005C6A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6AE8">
        <w:rPr>
          <w:rStyle w:val="fontstyle21"/>
          <w:rFonts w:ascii="Arial" w:hAnsi="Arial" w:cs="Arial"/>
          <w:sz w:val="24"/>
          <w:szCs w:val="24"/>
        </w:rPr>
        <w:t>z wyprzedzeniem i dokonana w formie pisemnej.</w:t>
      </w:r>
    </w:p>
    <w:p w:rsidR="003C3D3A" w:rsidRPr="00A83384" w:rsidRDefault="003C3D3A" w:rsidP="00131C2A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</w:p>
    <w:p w:rsidR="003C3D3A" w:rsidRPr="00A83384" w:rsidRDefault="003C3D3A" w:rsidP="00131C2A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</w:p>
    <w:p w:rsidR="003C3D3A" w:rsidRPr="00A83384" w:rsidRDefault="003C3D3A" w:rsidP="00131C2A">
      <w:pPr>
        <w:spacing w:after="0" w:line="360" w:lineRule="auto"/>
        <w:jc w:val="center"/>
        <w:rPr>
          <w:rStyle w:val="fontstyle01"/>
          <w:rFonts w:ascii="Arial" w:hAnsi="Arial" w:cs="Arial"/>
          <w:sz w:val="24"/>
          <w:szCs w:val="24"/>
        </w:rPr>
      </w:pPr>
      <w:r w:rsidRPr="00A83384">
        <w:rPr>
          <w:rStyle w:val="fontstyle01"/>
          <w:rFonts w:ascii="Arial" w:hAnsi="Arial" w:cs="Arial"/>
          <w:sz w:val="24"/>
          <w:szCs w:val="24"/>
        </w:rPr>
        <w:t>§ 2</w:t>
      </w:r>
    </w:p>
    <w:p w:rsidR="003C3D3A" w:rsidRPr="00A83384" w:rsidRDefault="003C3D3A" w:rsidP="00131C2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3384">
        <w:rPr>
          <w:rFonts w:ascii="Arial" w:hAnsi="Arial" w:cs="Arial"/>
          <w:b/>
          <w:bCs/>
          <w:sz w:val="24"/>
          <w:szCs w:val="24"/>
        </w:rPr>
        <w:t>Obowiązki i prawa Stażysty</w:t>
      </w:r>
    </w:p>
    <w:p w:rsidR="003C3D3A" w:rsidRPr="00A83384" w:rsidRDefault="003C3D3A" w:rsidP="00331007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Stażysta oświadcza, że:</w:t>
      </w:r>
    </w:p>
    <w:p w:rsidR="003C3D3A" w:rsidRPr="00254F20" w:rsidRDefault="003C3D3A" w:rsidP="00331007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 xml:space="preserve">zapoznał się z Regulaminem </w:t>
      </w:r>
      <w:r w:rsidRPr="00DD2EA7">
        <w:rPr>
          <w:rFonts w:ascii="Arial" w:hAnsi="Arial" w:cs="Arial"/>
          <w:sz w:val="24"/>
          <w:szCs w:val="24"/>
        </w:rPr>
        <w:t>rekrutacji i</w:t>
      </w:r>
      <w:r>
        <w:rPr>
          <w:rFonts w:ascii="Arial" w:hAnsi="Arial" w:cs="Arial"/>
          <w:sz w:val="24"/>
          <w:szCs w:val="24"/>
        </w:rPr>
        <w:t xml:space="preserve"> </w:t>
      </w:r>
      <w:r w:rsidRPr="00A83384">
        <w:rPr>
          <w:rFonts w:ascii="Arial" w:hAnsi="Arial" w:cs="Arial"/>
          <w:sz w:val="24"/>
          <w:szCs w:val="24"/>
        </w:rPr>
        <w:t xml:space="preserve">uczestnictwa w projekcie </w:t>
      </w:r>
      <w:r w:rsidRPr="00A83384">
        <w:rPr>
          <w:rStyle w:val="fontstyle21"/>
          <w:rFonts w:ascii="Arial" w:hAnsi="Arial" w:cs="Arial"/>
          <w:sz w:val="24"/>
          <w:szCs w:val="24"/>
        </w:rPr>
        <w:t>„Czas na staż</w:t>
      </w:r>
      <w:r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>-</w:t>
      </w:r>
      <w:r>
        <w:rPr>
          <w:rStyle w:val="fontstyle21"/>
          <w:rFonts w:ascii="Arial" w:hAnsi="Arial" w:cs="Arial"/>
          <w:sz w:val="24"/>
          <w:szCs w:val="24"/>
        </w:rPr>
        <w:t xml:space="preserve"> staże dla uczniów </w:t>
      </w:r>
      <w:r w:rsidRPr="00A83384">
        <w:rPr>
          <w:rStyle w:val="fontstyle21"/>
          <w:rFonts w:ascii="Arial" w:hAnsi="Arial" w:cs="Arial"/>
          <w:sz w:val="24"/>
          <w:szCs w:val="24"/>
        </w:rPr>
        <w:t>Zespołu Szkól Gastronomicznych w Katowicach”</w:t>
      </w:r>
      <w:r>
        <w:rPr>
          <w:rStyle w:val="fontstyle21"/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54F20">
        <w:rPr>
          <w:rFonts w:ascii="Arial" w:hAnsi="Arial" w:cs="Arial"/>
          <w:sz w:val="24"/>
          <w:szCs w:val="24"/>
        </w:rPr>
        <w:t>akceptuje jego postanowienia i zobowiązuje się do ich przestrzegania,</w:t>
      </w:r>
    </w:p>
    <w:p w:rsidR="003C3D3A" w:rsidRPr="00A83384" w:rsidRDefault="003C3D3A" w:rsidP="00331007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akceptuje postanowienia niniejszej umowy i zobowiązuje się do ich przestrzegania.</w:t>
      </w:r>
    </w:p>
    <w:p w:rsidR="003C3D3A" w:rsidRPr="00A83384" w:rsidRDefault="003C3D3A" w:rsidP="00331007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akceptuje Program Stażu uczniowskiego i zobowiązuje się do jego realizacji.</w:t>
      </w:r>
    </w:p>
    <w:p w:rsidR="003C3D3A" w:rsidRPr="00A83384" w:rsidRDefault="003C3D3A" w:rsidP="00331007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Stażysta zobowiązany jest do:</w:t>
      </w:r>
    </w:p>
    <w:p w:rsidR="003C3D3A" w:rsidRPr="00A83384" w:rsidRDefault="003C3D3A" w:rsidP="00331007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przestrzegania przepisów regulujących organizację i porządek pracy obowiązujących u Przyjmującego na Staż, które mogą mieć odpowiednie zastosowanie, a w szczególności postanowień regulaminu pracy, przepisów w zakresie bezpieczeństwa i higieny pracy, przepisów przeciwpożarowych oraz przepisów dotyczących poufności informacji (tajemnica przedsiębiorstwa, tajemnica służbowa),</w:t>
      </w:r>
    </w:p>
    <w:p w:rsidR="003C3D3A" w:rsidRPr="00A83384" w:rsidRDefault="003C3D3A" w:rsidP="00331007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przestrzegania ustalonego przez Przyjmującego na Staż rozkładu czasu wykonywania zadań objętych Programem Stażu uczniowskiego,</w:t>
      </w:r>
    </w:p>
    <w:p w:rsidR="003C3D3A" w:rsidRPr="00A83384" w:rsidRDefault="003C3D3A" w:rsidP="00331007">
      <w:pPr>
        <w:pStyle w:val="ListParagraph"/>
        <w:numPr>
          <w:ilvl w:val="0"/>
          <w:numId w:val="9"/>
        </w:numPr>
        <w:spacing w:after="0" w:line="360" w:lineRule="auto"/>
        <w:rPr>
          <w:rStyle w:val="fontstyle21"/>
          <w:rFonts w:ascii="Arial" w:hAnsi="Arial" w:cs="Arial"/>
          <w:b/>
          <w:bCs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>podpisywania się na liście obecności</w:t>
      </w:r>
      <w:r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DD2EA7">
        <w:rPr>
          <w:rStyle w:val="fontstyle21"/>
          <w:rFonts w:ascii="Arial" w:hAnsi="Arial" w:cs="Arial"/>
          <w:color w:val="auto"/>
          <w:sz w:val="24"/>
          <w:szCs w:val="24"/>
        </w:rPr>
        <w:t>(będącej harmonogramem stażu),</w:t>
      </w:r>
      <w:r w:rsidRPr="00A83384">
        <w:rPr>
          <w:rStyle w:val="fontstyle21"/>
          <w:rFonts w:ascii="Arial" w:hAnsi="Arial" w:cs="Arial"/>
          <w:sz w:val="24"/>
          <w:szCs w:val="24"/>
        </w:rPr>
        <w:t xml:space="preserve"> której wzór stanowi załącznik nr 2 do niniejszej Umowy, dostępnej w miejscu realizacji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fontstyle21"/>
          <w:rFonts w:ascii="Arial" w:hAnsi="Arial" w:cs="Arial"/>
          <w:sz w:val="24"/>
          <w:szCs w:val="24"/>
        </w:rPr>
        <w:t>stażu,</w:t>
      </w:r>
    </w:p>
    <w:p w:rsidR="003C3D3A" w:rsidRPr="00A83384" w:rsidRDefault="003C3D3A" w:rsidP="00331007">
      <w:pPr>
        <w:pStyle w:val="ListParagraph"/>
        <w:numPr>
          <w:ilvl w:val="0"/>
          <w:numId w:val="9"/>
        </w:numPr>
        <w:spacing w:after="0" w:line="360" w:lineRule="auto"/>
        <w:rPr>
          <w:rStyle w:val="fontstyle21"/>
          <w:rFonts w:ascii="Arial" w:hAnsi="Arial" w:cs="Arial"/>
          <w:b/>
          <w:bCs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>punktual</w:t>
      </w:r>
      <w:r>
        <w:rPr>
          <w:rStyle w:val="fontstyle21"/>
          <w:rFonts w:ascii="Arial" w:hAnsi="Arial" w:cs="Arial"/>
          <w:sz w:val="24"/>
          <w:szCs w:val="24"/>
        </w:rPr>
        <w:t>nego rozpoczynania i kończenia s</w:t>
      </w:r>
      <w:r w:rsidRPr="00A83384">
        <w:rPr>
          <w:rStyle w:val="fontstyle21"/>
          <w:rFonts w:ascii="Arial" w:hAnsi="Arial" w:cs="Arial"/>
          <w:sz w:val="24"/>
          <w:szCs w:val="24"/>
        </w:rPr>
        <w:t>tażu,</w:t>
      </w:r>
    </w:p>
    <w:p w:rsidR="003C3D3A" w:rsidRPr="00A83384" w:rsidRDefault="003C3D3A" w:rsidP="00331007">
      <w:pPr>
        <w:pStyle w:val="ListParagraph"/>
        <w:numPr>
          <w:ilvl w:val="0"/>
          <w:numId w:val="9"/>
        </w:numPr>
        <w:spacing w:after="0" w:line="360" w:lineRule="auto"/>
        <w:rPr>
          <w:rStyle w:val="fontstyle21"/>
          <w:rFonts w:ascii="Arial" w:hAnsi="Arial" w:cs="Arial"/>
          <w:b/>
          <w:bCs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>niezwłocznego powiadomienia (telefonicznie lub mailowo) Przyjmującego na Staż o nieobecności,</w:t>
      </w:r>
    </w:p>
    <w:p w:rsidR="003C3D3A" w:rsidRPr="00A83384" w:rsidRDefault="003C3D3A" w:rsidP="00331007">
      <w:pPr>
        <w:pStyle w:val="ListParagraph"/>
        <w:numPr>
          <w:ilvl w:val="0"/>
          <w:numId w:val="9"/>
        </w:numPr>
        <w:spacing w:after="0" w:line="360" w:lineRule="auto"/>
        <w:rPr>
          <w:rStyle w:val="fontstyle21"/>
          <w:rFonts w:ascii="Arial" w:hAnsi="Arial" w:cs="Arial"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>odpracowania nieobecności w terminie uzgodnionym</w:t>
      </w:r>
      <w:r w:rsidRPr="00A83384">
        <w:rPr>
          <w:rFonts w:ascii="Arial" w:hAnsi="Arial" w:cs="Arial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>z Przyjmującym na Staż.</w:t>
      </w:r>
      <w:r w:rsidRPr="00A83384">
        <w:rPr>
          <w:rFonts w:ascii="Arial" w:hAnsi="Arial" w:cs="Arial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 xml:space="preserve">W przypadku usprawiedliwionej nieobecności Stażysty, za zgodą Przyjmującego na Staż, dopuszczalne jest odbycie stażu w innym terminie, w wymiarze pozwalającym na realizację 150 godzin stażu, pod warunkiem, że będzie to zgodne z zapisami zawartymi w Umowie o organizację stażu uczniowskiego oraz nie zakłóci organizacji pracy u Przyjmującego na Staż, </w:t>
      </w:r>
    </w:p>
    <w:p w:rsidR="003C3D3A" w:rsidRPr="00A83384" w:rsidRDefault="003C3D3A" w:rsidP="00331007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sumiennego i starannego wykonywania zadań objętych programem Stażu uczniowskiego,</w:t>
      </w:r>
    </w:p>
    <w:p w:rsidR="003C3D3A" w:rsidRPr="00A83384" w:rsidRDefault="003C3D3A" w:rsidP="00331007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 xml:space="preserve">stosowania się do zaleceń Przyjmującego na Staż oraz wyznaczonego przez niego Opiekuna Stażu, o ile dotyczą one zadań objętych Programem Stażu oraz nie są sprzeczne z przepisami prawa, </w:t>
      </w:r>
    </w:p>
    <w:p w:rsidR="003C3D3A" w:rsidRPr="00A83384" w:rsidRDefault="003C3D3A" w:rsidP="00331007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 xml:space="preserve">niezwłocznego informowania Organizatora Stażu o wszelkich faktach mogących mieć wpływ na niezgodność zasad lub sposobu odbywania Stażu uczniowskiego z niniejszą Umową o organizację stażu uczniowskiego lub Regulaminem </w:t>
      </w:r>
      <w:r w:rsidRPr="00DD2EA7">
        <w:rPr>
          <w:rFonts w:ascii="Arial" w:hAnsi="Arial" w:cs="Arial"/>
          <w:sz w:val="24"/>
          <w:szCs w:val="24"/>
        </w:rPr>
        <w:t>rekrutacji i</w:t>
      </w:r>
      <w:r>
        <w:rPr>
          <w:rFonts w:ascii="Arial" w:hAnsi="Arial" w:cs="Arial"/>
          <w:sz w:val="24"/>
          <w:szCs w:val="24"/>
        </w:rPr>
        <w:t xml:space="preserve"> </w:t>
      </w:r>
      <w:r w:rsidRPr="00A83384">
        <w:rPr>
          <w:rFonts w:ascii="Arial" w:hAnsi="Arial" w:cs="Arial"/>
          <w:sz w:val="24"/>
          <w:szCs w:val="24"/>
        </w:rPr>
        <w:t xml:space="preserve">uczestnictwa </w:t>
      </w:r>
      <w:r>
        <w:rPr>
          <w:rFonts w:ascii="Arial" w:hAnsi="Arial" w:cs="Arial"/>
          <w:sz w:val="24"/>
          <w:szCs w:val="24"/>
        </w:rPr>
        <w:t xml:space="preserve">w </w:t>
      </w:r>
      <w:r w:rsidRPr="00A83384">
        <w:rPr>
          <w:rFonts w:ascii="Arial" w:hAnsi="Arial" w:cs="Arial"/>
          <w:sz w:val="24"/>
          <w:szCs w:val="24"/>
        </w:rPr>
        <w:t>projekcie,</w:t>
      </w:r>
    </w:p>
    <w:p w:rsidR="003C3D3A" w:rsidRPr="00A83384" w:rsidRDefault="003C3D3A" w:rsidP="00331007">
      <w:pPr>
        <w:pStyle w:val="ListParagraph"/>
        <w:numPr>
          <w:ilvl w:val="0"/>
          <w:numId w:val="9"/>
        </w:numPr>
        <w:spacing w:after="0" w:line="360" w:lineRule="auto"/>
        <w:rPr>
          <w:rStyle w:val="fontstyle21"/>
          <w:rFonts w:ascii="Arial" w:hAnsi="Arial" w:cs="Arial"/>
          <w:b/>
          <w:bCs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>dbania o sprzęt u</w:t>
      </w:r>
      <w:r>
        <w:rPr>
          <w:rStyle w:val="fontstyle21"/>
          <w:rFonts w:ascii="Arial" w:hAnsi="Arial" w:cs="Arial"/>
          <w:sz w:val="24"/>
          <w:szCs w:val="24"/>
        </w:rPr>
        <w:t>dostępniony podczas realizacji s</w:t>
      </w:r>
      <w:r w:rsidRPr="00A83384">
        <w:rPr>
          <w:rStyle w:val="fontstyle21"/>
          <w:rFonts w:ascii="Arial" w:hAnsi="Arial" w:cs="Arial"/>
          <w:sz w:val="24"/>
          <w:szCs w:val="24"/>
        </w:rPr>
        <w:t>tażu,</w:t>
      </w:r>
    </w:p>
    <w:p w:rsidR="003C3D3A" w:rsidRPr="00A83384" w:rsidRDefault="003C3D3A" w:rsidP="00331007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dostarczenia Orga</w:t>
      </w:r>
      <w:r>
        <w:rPr>
          <w:rFonts w:ascii="Arial" w:hAnsi="Arial" w:cs="Arial"/>
          <w:sz w:val="24"/>
          <w:szCs w:val="24"/>
        </w:rPr>
        <w:t xml:space="preserve">nizatorowi Stażu w </w:t>
      </w:r>
      <w:r w:rsidRPr="00DD2EA7">
        <w:rPr>
          <w:rFonts w:ascii="Arial" w:hAnsi="Arial" w:cs="Arial"/>
          <w:sz w:val="24"/>
          <w:szCs w:val="24"/>
        </w:rPr>
        <w:t>terminie do 3</w:t>
      </w:r>
      <w:r w:rsidRPr="00A83384">
        <w:rPr>
          <w:rFonts w:ascii="Arial" w:hAnsi="Arial" w:cs="Arial"/>
          <w:sz w:val="24"/>
          <w:szCs w:val="24"/>
        </w:rPr>
        <w:t xml:space="preserve"> dni roboczych po zakończeniu Stażu, wypełnionej i zatwierdzonej przez Przyjmującego na Staż listy obecności oraz zaświadczenia o odbyciu stażu uczniowskiego, stanowiącego załącznik nr 3 do niniejszej Umowy</w:t>
      </w:r>
      <w:r>
        <w:rPr>
          <w:rFonts w:ascii="Arial" w:hAnsi="Arial" w:cs="Arial"/>
          <w:sz w:val="24"/>
          <w:szCs w:val="24"/>
        </w:rPr>
        <w:t>,</w:t>
      </w:r>
    </w:p>
    <w:p w:rsidR="003C3D3A" w:rsidRPr="00A83384" w:rsidRDefault="003C3D3A" w:rsidP="00331007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udziału w badaniu ankietowym/ewaluacyjnym dotyczącym realizacji Stażu,</w:t>
      </w:r>
    </w:p>
    <w:p w:rsidR="003C3D3A" w:rsidRPr="00A83384" w:rsidRDefault="003C3D3A" w:rsidP="00331007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83384">
        <w:rPr>
          <w:rFonts w:ascii="Arial" w:hAnsi="Arial" w:cs="Arial"/>
          <w:color w:val="000000"/>
          <w:sz w:val="24"/>
          <w:szCs w:val="24"/>
        </w:rPr>
        <w:t>dostarczenia w terminie do 4 tygodni od zakończenia udziału w Stażu informacji o swoim statusie na rynku pracy oraz informacji nt. udziału w kształceniu lub szkoleniu oraz uzyskaniu kwalifikacji lub nabyciu kompetencji, potwierdzonych stosownym dokumentem.</w:t>
      </w:r>
    </w:p>
    <w:p w:rsidR="003C3D3A" w:rsidRPr="000B479B" w:rsidRDefault="003C3D3A" w:rsidP="00331007">
      <w:pPr>
        <w:pStyle w:val="ListParagraph"/>
        <w:numPr>
          <w:ilvl w:val="0"/>
          <w:numId w:val="7"/>
        </w:numPr>
        <w:spacing w:after="0" w:line="360" w:lineRule="auto"/>
        <w:rPr>
          <w:rStyle w:val="fontstyle21"/>
          <w:rFonts w:ascii="Arial" w:hAnsi="Arial" w:cs="Arial"/>
          <w:sz w:val="24"/>
          <w:szCs w:val="24"/>
        </w:rPr>
      </w:pPr>
      <w:r w:rsidRPr="000B479B">
        <w:rPr>
          <w:rStyle w:val="fontstyle21"/>
          <w:rFonts w:ascii="Arial" w:hAnsi="Arial" w:cs="Arial"/>
          <w:sz w:val="24"/>
          <w:szCs w:val="24"/>
        </w:rPr>
        <w:t>Stażysta ma prawo do:</w:t>
      </w:r>
    </w:p>
    <w:p w:rsidR="003C3D3A" w:rsidRDefault="003C3D3A" w:rsidP="00331007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lang w:eastAsia="pl-PL"/>
        </w:rPr>
      </w:pPr>
      <w:r w:rsidRPr="000B479B">
        <w:rPr>
          <w:rFonts w:ascii="Arial" w:hAnsi="Arial" w:cs="Arial"/>
        </w:rPr>
        <w:t xml:space="preserve">otrzymania w okresie trwania niniejszej Umowy jednorazowego stypendium w kwocie </w:t>
      </w:r>
      <w:r w:rsidRPr="00DD2EA7">
        <w:rPr>
          <w:rFonts w:ascii="Arial" w:hAnsi="Arial" w:cs="Arial"/>
          <w:color w:val="auto"/>
          <w:lang w:eastAsia="pl-PL"/>
        </w:rPr>
        <w:t>80% minimalnej stawki godzinowej za pracę, za każdą godzinę zegarową odbytego stażu. Kwota ta zawiera wszystkie pochodne od wynagrodzeń</w:t>
      </w:r>
      <w:r w:rsidRPr="000B479B">
        <w:rPr>
          <w:rFonts w:ascii="Arial" w:hAnsi="Arial" w:cs="Arial"/>
          <w:color w:val="FF0000"/>
          <w:lang w:eastAsia="pl-PL"/>
        </w:rPr>
        <w:t>.</w:t>
      </w:r>
      <w:r w:rsidRPr="000B479B">
        <w:rPr>
          <w:rFonts w:ascii="Arial" w:hAnsi="Arial" w:cs="Arial"/>
          <w:lang w:eastAsia="pl-PL"/>
        </w:rPr>
        <w:t xml:space="preserve"> </w:t>
      </w:r>
      <w:r w:rsidRPr="000B479B">
        <w:rPr>
          <w:rFonts w:ascii="Arial" w:hAnsi="Arial" w:cs="Arial"/>
        </w:rPr>
        <w:t>Kwota ta nie podlega opodatkowaniu oraz objęciu obowiązkowymi składkami ubezpieczenia</w:t>
      </w:r>
      <w:r w:rsidRPr="000B479B">
        <w:rPr>
          <w:rFonts w:ascii="Arial" w:hAnsi="Arial" w:cs="Arial"/>
          <w:color w:val="auto"/>
        </w:rPr>
        <w:t>.</w:t>
      </w:r>
      <w:r w:rsidRPr="000B479B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color w:val="auto"/>
        </w:rPr>
        <w:t>W przypadku nie zrealizowania</w:t>
      </w:r>
      <w:r w:rsidRPr="00F07976">
        <w:rPr>
          <w:rFonts w:ascii="Arial" w:hAnsi="Arial" w:cs="Arial"/>
          <w:color w:val="auto"/>
        </w:rPr>
        <w:t xml:space="preserve"> 150 godzin</w:t>
      </w:r>
      <w:r>
        <w:rPr>
          <w:rFonts w:ascii="Arial" w:hAnsi="Arial" w:cs="Arial"/>
          <w:color w:val="auto"/>
        </w:rPr>
        <w:t xml:space="preserve"> stypendium będzie wypłacone w wysokości </w:t>
      </w:r>
      <w:r w:rsidRPr="001932D6">
        <w:rPr>
          <w:rFonts w:ascii="Arial" w:hAnsi="Arial" w:cs="Arial"/>
          <w:color w:val="auto"/>
        </w:rPr>
        <w:t xml:space="preserve">proporcjonalnej do ilości wypracowanych godzin. </w:t>
      </w:r>
      <w:r w:rsidRPr="000B479B">
        <w:rPr>
          <w:rFonts w:ascii="Arial" w:hAnsi="Arial" w:cs="Arial"/>
        </w:rPr>
        <w:t>Zostanie ono wypłacone w ciągu 30 dni kalendarzowych od dnia otrzymania przez Organizatora Stażu prawidłowo wypełnionych dokumentów (listy obecności oraz zaświadczenia o odbyciu stażu uczniowskiego) na rachunek bankowy wskazany przez Stażystę.</w:t>
      </w:r>
    </w:p>
    <w:p w:rsidR="003C3D3A" w:rsidRDefault="003C3D3A" w:rsidP="00331007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lang w:eastAsia="pl-PL"/>
        </w:rPr>
      </w:pPr>
      <w:r w:rsidRPr="00796413">
        <w:rPr>
          <w:rFonts w:ascii="Arial" w:hAnsi="Arial" w:cs="Arial"/>
        </w:rPr>
        <w:t xml:space="preserve">Stażysta upoważnia Organizatora Stażu do przekazania przysługującego mu wynagrodzenia za Staż na rachunek bankowy o numerze: </w:t>
      </w:r>
      <w:r>
        <w:rPr>
          <w:rFonts w:ascii="Arial" w:hAnsi="Arial" w:cs="Arial"/>
        </w:rPr>
        <w:t xml:space="preserve"> </w:t>
      </w:r>
      <w:r w:rsidRPr="00796413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</w:t>
      </w:r>
      <w:r w:rsidRPr="00796413">
        <w:rPr>
          <w:rFonts w:ascii="Arial" w:hAnsi="Arial" w:cs="Arial"/>
        </w:rPr>
        <w:t xml:space="preserve">………,  </w:t>
      </w:r>
      <w:r>
        <w:rPr>
          <w:rFonts w:ascii="Arial" w:hAnsi="Arial" w:cs="Arial"/>
        </w:rPr>
        <w:t>…………</w:t>
      </w:r>
      <w:r w:rsidRPr="00796413">
        <w:rPr>
          <w:rFonts w:ascii="Arial" w:hAnsi="Arial" w:cs="Arial"/>
        </w:rPr>
        <w:t>którego właścicielem jest ……</w:t>
      </w:r>
      <w:r>
        <w:rPr>
          <w:rFonts w:ascii="Arial" w:hAnsi="Arial" w:cs="Arial"/>
        </w:rPr>
        <w:t>…………………….</w:t>
      </w:r>
      <w:r w:rsidRPr="00796413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</w:t>
      </w:r>
    </w:p>
    <w:p w:rsidR="003C3D3A" w:rsidRDefault="003C3D3A" w:rsidP="00331007">
      <w:pPr>
        <w:pStyle w:val="Default"/>
        <w:numPr>
          <w:ilvl w:val="0"/>
          <w:numId w:val="10"/>
        </w:numPr>
        <w:spacing w:line="360" w:lineRule="auto"/>
        <w:rPr>
          <w:rStyle w:val="fontstyle21"/>
          <w:rFonts w:ascii="Arial" w:hAnsi="Arial" w:cs="Arial"/>
          <w:sz w:val="24"/>
          <w:szCs w:val="24"/>
          <w:lang w:eastAsia="pl-PL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otrzymania, w razie konieczności drobnego, </w:t>
      </w:r>
      <w:r w:rsidRPr="001932D6">
        <w:rPr>
          <w:rStyle w:val="fontstyle21"/>
          <w:rFonts w:ascii="Arial" w:hAnsi="Arial" w:cs="Arial"/>
          <w:color w:val="auto"/>
          <w:sz w:val="24"/>
          <w:szCs w:val="24"/>
        </w:rPr>
        <w:t>zużywalnego</w:t>
      </w:r>
      <w:r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796413">
        <w:rPr>
          <w:rStyle w:val="fontstyle21"/>
          <w:rFonts w:ascii="Arial" w:hAnsi="Arial" w:cs="Arial"/>
          <w:sz w:val="24"/>
          <w:szCs w:val="24"/>
        </w:rPr>
        <w:t>sprzętu związanego z nauczanym zawodem i przydatnego w czasie realizacji stażu,</w:t>
      </w:r>
    </w:p>
    <w:p w:rsidR="003C3D3A" w:rsidRDefault="003C3D3A" w:rsidP="00331007">
      <w:pPr>
        <w:pStyle w:val="Default"/>
        <w:numPr>
          <w:ilvl w:val="0"/>
          <w:numId w:val="10"/>
        </w:numPr>
        <w:spacing w:line="360" w:lineRule="auto"/>
        <w:rPr>
          <w:rStyle w:val="fontstyle21"/>
          <w:rFonts w:ascii="Arial" w:hAnsi="Arial" w:cs="Arial"/>
          <w:sz w:val="24"/>
          <w:szCs w:val="24"/>
          <w:lang w:eastAsia="pl-PL"/>
        </w:rPr>
      </w:pPr>
      <w:r w:rsidRPr="00796413">
        <w:rPr>
          <w:rStyle w:val="fontstyle21"/>
          <w:rFonts w:ascii="Arial" w:hAnsi="Arial" w:cs="Arial"/>
          <w:sz w:val="24"/>
          <w:szCs w:val="24"/>
        </w:rPr>
        <w:t xml:space="preserve">równego traktowania w zatrudnieniu, co oznacza niedyskryminowanie </w:t>
      </w:r>
      <w:r w:rsidRPr="00796413">
        <w:rPr>
          <w:rStyle w:val="fontstyle21"/>
          <w:rFonts w:ascii="Arial" w:hAnsi="Arial" w:cs="Arial"/>
          <w:sz w:val="24"/>
          <w:szCs w:val="24"/>
        </w:rPr>
        <w:br/>
        <w:t>w jakikolwiek sposób, bezpośrednio lub pośrednio, ze względu na jakiekolwiek okoliczności,</w:t>
      </w:r>
    </w:p>
    <w:p w:rsidR="003C3D3A" w:rsidRDefault="003C3D3A" w:rsidP="00331007">
      <w:pPr>
        <w:pStyle w:val="Default"/>
        <w:numPr>
          <w:ilvl w:val="0"/>
          <w:numId w:val="10"/>
        </w:numPr>
        <w:spacing w:line="360" w:lineRule="auto"/>
        <w:rPr>
          <w:rStyle w:val="fontstyle21"/>
          <w:rFonts w:ascii="Arial" w:hAnsi="Arial" w:cs="Arial"/>
          <w:sz w:val="24"/>
          <w:szCs w:val="24"/>
          <w:lang w:eastAsia="pl-PL"/>
        </w:rPr>
      </w:pPr>
      <w:r w:rsidRPr="00796413">
        <w:rPr>
          <w:rStyle w:val="fontstyle21"/>
          <w:rFonts w:ascii="Arial" w:hAnsi="Arial" w:cs="Arial"/>
          <w:sz w:val="24"/>
          <w:szCs w:val="24"/>
        </w:rPr>
        <w:t>kontaktowania się z Organizatorem Stażu w sprawach związanych z udziałem</w:t>
      </w:r>
      <w:r w:rsidRPr="00796413">
        <w:rPr>
          <w:rFonts w:ascii="Arial" w:hAnsi="Arial" w:cs="Arial"/>
        </w:rPr>
        <w:t xml:space="preserve"> </w:t>
      </w:r>
      <w:r w:rsidRPr="00796413">
        <w:rPr>
          <w:rStyle w:val="fontstyle21"/>
          <w:rFonts w:ascii="Arial" w:hAnsi="Arial" w:cs="Arial"/>
          <w:sz w:val="24"/>
          <w:szCs w:val="24"/>
        </w:rPr>
        <w:t>w projekcie i realizacją Stażu,</w:t>
      </w:r>
    </w:p>
    <w:p w:rsidR="003C3D3A" w:rsidRDefault="003C3D3A" w:rsidP="00331007">
      <w:pPr>
        <w:pStyle w:val="Default"/>
        <w:numPr>
          <w:ilvl w:val="0"/>
          <w:numId w:val="10"/>
        </w:numPr>
        <w:spacing w:line="360" w:lineRule="auto"/>
        <w:rPr>
          <w:rStyle w:val="fontstyle21"/>
          <w:rFonts w:ascii="Arial" w:hAnsi="Arial" w:cs="Arial"/>
          <w:sz w:val="24"/>
          <w:szCs w:val="24"/>
          <w:lang w:eastAsia="pl-PL"/>
        </w:rPr>
      </w:pPr>
      <w:r w:rsidRPr="00796413">
        <w:rPr>
          <w:rStyle w:val="fontstyle21"/>
          <w:rFonts w:ascii="Arial" w:hAnsi="Arial" w:cs="Arial"/>
          <w:sz w:val="24"/>
          <w:szCs w:val="24"/>
        </w:rPr>
        <w:t>wnioskowania, w uzasadnionych przypadkach, o zmianę miejsca odbywania</w:t>
      </w:r>
      <w:r w:rsidRPr="00796413">
        <w:rPr>
          <w:rFonts w:ascii="Arial" w:hAnsi="Arial" w:cs="Arial"/>
        </w:rPr>
        <w:t xml:space="preserve"> </w:t>
      </w:r>
      <w:r w:rsidRPr="00796413">
        <w:rPr>
          <w:rStyle w:val="fontstyle21"/>
          <w:rFonts w:ascii="Arial" w:hAnsi="Arial" w:cs="Arial"/>
          <w:sz w:val="24"/>
          <w:szCs w:val="24"/>
        </w:rPr>
        <w:t>Stażu,</w:t>
      </w:r>
    </w:p>
    <w:p w:rsidR="003C3D3A" w:rsidRPr="00796413" w:rsidRDefault="003C3D3A" w:rsidP="00331007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lang w:eastAsia="pl-PL"/>
        </w:rPr>
      </w:pPr>
      <w:r w:rsidRPr="00796413">
        <w:rPr>
          <w:rFonts w:ascii="Arial" w:hAnsi="Arial" w:cs="Arial"/>
        </w:rPr>
        <w:t>w przypadku, gdyby Przyjmujący na Staż nie wywiązywał się z obowiązku dopuszczenia Stażysty do wykonywania zadań objętych Programem Stażu, Stażysta może poinformować Organizatora Stażu o chęci przerwania Stażu. W takiej sytuacji Organizator Stażu będzie mógł wypowied</w:t>
      </w:r>
      <w:r>
        <w:rPr>
          <w:rFonts w:ascii="Arial" w:hAnsi="Arial" w:cs="Arial"/>
        </w:rPr>
        <w:t xml:space="preserve">zieć Umowę o organizację  Stażu </w:t>
      </w:r>
      <w:r w:rsidRPr="00796413">
        <w:rPr>
          <w:rFonts w:ascii="Arial" w:hAnsi="Arial" w:cs="Arial"/>
        </w:rPr>
        <w:t xml:space="preserve">uczniowskiego. </w:t>
      </w:r>
    </w:p>
    <w:p w:rsidR="003C3D3A" w:rsidRDefault="003C3D3A" w:rsidP="00331007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Stażysta zobowiązuje się, iż nie będzie rozpowszechni</w:t>
      </w:r>
      <w:r>
        <w:rPr>
          <w:rFonts w:ascii="Arial" w:hAnsi="Arial" w:cs="Arial"/>
          <w:sz w:val="24"/>
          <w:szCs w:val="24"/>
        </w:rPr>
        <w:t xml:space="preserve">ać, ujawniać ani wykorzystywać </w:t>
      </w:r>
      <w:r w:rsidRPr="00A83384">
        <w:rPr>
          <w:rFonts w:ascii="Arial" w:hAnsi="Arial" w:cs="Arial"/>
          <w:sz w:val="24"/>
          <w:szCs w:val="24"/>
        </w:rPr>
        <w:t>informacji dotyczących Przyjmującego na Staż, zarówno stanowiących, jak i niestanowiących tajemnicy przedsiębiorstwa, których rozpowszechnianie, ujawnianie lub wykorzystywanie mogłoby w jakikolwiek sposób zaszkodzić reputacji lub w inny sposób wyrządzić szkodę Przyjmującemu na Staż. Nie dotyczy to materiałów i informacji dla Organizatora Stażu, do których przygotowania zobowiązany jest Stażysta.</w:t>
      </w:r>
    </w:p>
    <w:p w:rsidR="003C3D3A" w:rsidRPr="00EB2437" w:rsidRDefault="003C3D3A" w:rsidP="00331007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B2437">
        <w:rPr>
          <w:rFonts w:ascii="Arial" w:hAnsi="Arial" w:cs="Arial"/>
          <w:sz w:val="24"/>
          <w:szCs w:val="24"/>
        </w:rPr>
        <w:t>Jeżeli Przyjmujący na Staż tego zażąda, Stażysta zobowiązany jest do podpisania Oświadczenia o zachowaniu poufności informacji.</w:t>
      </w:r>
    </w:p>
    <w:p w:rsidR="003C3D3A" w:rsidRDefault="003C3D3A" w:rsidP="00F5619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C3D3A" w:rsidRDefault="003C3D3A" w:rsidP="00F5619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C3D3A" w:rsidRPr="00A83384" w:rsidRDefault="003C3D3A" w:rsidP="00F5619D">
      <w:p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C3D3A" w:rsidRPr="00A83384" w:rsidRDefault="003C3D3A" w:rsidP="00131C2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3384">
        <w:rPr>
          <w:rFonts w:ascii="Arial" w:hAnsi="Arial" w:cs="Arial"/>
          <w:b/>
          <w:bCs/>
          <w:sz w:val="24"/>
          <w:szCs w:val="24"/>
        </w:rPr>
        <w:t>§ 3</w:t>
      </w:r>
    </w:p>
    <w:p w:rsidR="003C3D3A" w:rsidRPr="00A83384" w:rsidRDefault="003C3D3A" w:rsidP="00131C2A">
      <w:pPr>
        <w:spacing w:after="0" w:line="360" w:lineRule="auto"/>
        <w:ind w:hanging="426"/>
        <w:jc w:val="center"/>
        <w:rPr>
          <w:rFonts w:ascii="Arial" w:hAnsi="Arial" w:cs="Arial"/>
          <w:b/>
          <w:bCs/>
          <w:sz w:val="24"/>
          <w:szCs w:val="24"/>
        </w:rPr>
      </w:pPr>
      <w:r w:rsidRPr="00A83384">
        <w:rPr>
          <w:rFonts w:ascii="Arial" w:hAnsi="Arial" w:cs="Arial"/>
          <w:b/>
          <w:bCs/>
          <w:sz w:val="24"/>
          <w:szCs w:val="24"/>
        </w:rPr>
        <w:t>Obowiązki i prawa Przyjmującego na Staż</w:t>
      </w:r>
    </w:p>
    <w:p w:rsidR="003C3D3A" w:rsidRPr="00A83384" w:rsidRDefault="003C3D3A" w:rsidP="00331007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Przyjmujący na Staż oświadcza, że:</w:t>
      </w:r>
    </w:p>
    <w:p w:rsidR="003C3D3A" w:rsidRPr="00A83384" w:rsidRDefault="003C3D3A" w:rsidP="00331007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 się z </w:t>
      </w:r>
      <w:r w:rsidRPr="00A83384">
        <w:rPr>
          <w:rFonts w:ascii="Arial" w:hAnsi="Arial" w:cs="Arial"/>
          <w:sz w:val="24"/>
          <w:szCs w:val="24"/>
        </w:rPr>
        <w:t xml:space="preserve">Regulaminem </w:t>
      </w:r>
      <w:r>
        <w:rPr>
          <w:rFonts w:ascii="Arial" w:hAnsi="Arial" w:cs="Arial"/>
          <w:sz w:val="24"/>
          <w:szCs w:val="24"/>
        </w:rPr>
        <w:t xml:space="preserve">rekrutacji i </w:t>
      </w:r>
      <w:r w:rsidRPr="00A83384">
        <w:rPr>
          <w:rFonts w:ascii="Arial" w:hAnsi="Arial" w:cs="Arial"/>
          <w:sz w:val="24"/>
          <w:szCs w:val="24"/>
        </w:rPr>
        <w:t>uczestnictwa w projekcie „Czas na staż –</w:t>
      </w:r>
      <w:r>
        <w:rPr>
          <w:rFonts w:ascii="Arial" w:hAnsi="Arial" w:cs="Arial"/>
          <w:sz w:val="24"/>
          <w:szCs w:val="24"/>
        </w:rPr>
        <w:t xml:space="preserve"> staże dla uczniów Zespołu Szkół</w:t>
      </w:r>
      <w:r w:rsidRPr="00A83384">
        <w:rPr>
          <w:rFonts w:ascii="Arial" w:hAnsi="Arial" w:cs="Arial"/>
          <w:sz w:val="24"/>
          <w:szCs w:val="24"/>
        </w:rPr>
        <w:t xml:space="preserve"> Gastronomicznych w Katowicach”, akceptuje jego postanowienia i zobowiązuje się do ich przestrzegania,</w:t>
      </w:r>
    </w:p>
    <w:p w:rsidR="003C3D3A" w:rsidRDefault="003C3D3A" w:rsidP="00331007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wraz ze Specjalistą ds. wdrażania projektu opracował  Program Stażu uczniowskiego</w:t>
      </w:r>
      <w:r>
        <w:rPr>
          <w:rFonts w:ascii="Arial" w:hAnsi="Arial" w:cs="Arial"/>
          <w:sz w:val="24"/>
          <w:szCs w:val="24"/>
        </w:rPr>
        <w:t>,</w:t>
      </w:r>
      <w:r w:rsidRPr="00A83384">
        <w:rPr>
          <w:rFonts w:ascii="Arial" w:hAnsi="Arial" w:cs="Arial"/>
          <w:sz w:val="24"/>
          <w:szCs w:val="24"/>
        </w:rPr>
        <w:t xml:space="preserve"> zaakceptowany przez Stażystę. </w:t>
      </w:r>
    </w:p>
    <w:p w:rsidR="003C3D3A" w:rsidRPr="00ED4180" w:rsidRDefault="003C3D3A" w:rsidP="00331007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D4180">
        <w:rPr>
          <w:rFonts w:ascii="Arial" w:hAnsi="Arial" w:cs="Arial"/>
          <w:sz w:val="24"/>
          <w:szCs w:val="24"/>
        </w:rPr>
        <w:t>Przyjmujący na Staż zobowiązany jest do:</w:t>
      </w:r>
    </w:p>
    <w:p w:rsidR="003C3D3A" w:rsidRPr="00A83384" w:rsidRDefault="003C3D3A" w:rsidP="00331007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realizacji zaakceptowanego przez Stażystę Programu Stażu uczniowskiego oraz zorganizowania stanowiska wykonywania zadań Stażysty,</w:t>
      </w:r>
    </w:p>
    <w:p w:rsidR="003C3D3A" w:rsidRPr="00A83384" w:rsidRDefault="003C3D3A" w:rsidP="00331007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wyznaczenia Opiekuna Stażu nadzorującego wykonywanie przez Stażystę zadań  objętych  Programem  Stażu uczniowskiego,</w:t>
      </w:r>
    </w:p>
    <w:p w:rsidR="003C3D3A" w:rsidRPr="00A83384" w:rsidRDefault="003C3D3A" w:rsidP="00331007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 xml:space="preserve">przeszkolenia Stażysty w zakresie obowiązujących u siebie, w szczególności na stanowisku wykonywania zadań zorganizowanym dla Stażysty, przepisów </w:t>
      </w:r>
      <w:r w:rsidRPr="00A83384">
        <w:rPr>
          <w:rFonts w:ascii="Arial" w:hAnsi="Arial" w:cs="Arial"/>
          <w:sz w:val="24"/>
          <w:szCs w:val="24"/>
        </w:rPr>
        <w:br/>
        <w:t>z zakresu bezpieczeństwa i higieny pracy, przeciwpożarowych, tajemnicy służbowej oraz regulaminu pracy w zakresie mającym odpowiednie zastosowanie,</w:t>
      </w:r>
    </w:p>
    <w:p w:rsidR="003C3D3A" w:rsidRPr="00A83384" w:rsidRDefault="003C3D3A" w:rsidP="00331007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dopuszczenia Stażysty do wykonywania zadań objętych Programem Stażu uczniowskiego,</w:t>
      </w:r>
    </w:p>
    <w:p w:rsidR="003C3D3A" w:rsidRPr="00A83384" w:rsidRDefault="003C3D3A" w:rsidP="00331007">
      <w:pPr>
        <w:pStyle w:val="ListParagraph"/>
        <w:numPr>
          <w:ilvl w:val="0"/>
          <w:numId w:val="13"/>
        </w:numPr>
        <w:spacing w:after="0" w:line="360" w:lineRule="auto"/>
        <w:rPr>
          <w:rStyle w:val="fontstyle21"/>
          <w:rFonts w:ascii="Arial" w:hAnsi="Arial" w:cs="Arial"/>
          <w:color w:val="FF0000"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>zapewnienia Stażyście odpowiedniego stanowiska pracy, wyposażonego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fontstyle21"/>
          <w:rFonts w:ascii="Arial" w:hAnsi="Arial" w:cs="Arial"/>
          <w:sz w:val="24"/>
          <w:szCs w:val="24"/>
        </w:rPr>
        <w:t xml:space="preserve">w niezbędne sprzęty, </w:t>
      </w:r>
      <w:r w:rsidRPr="00A83384">
        <w:rPr>
          <w:rStyle w:val="fontstyle21"/>
          <w:rFonts w:ascii="Arial" w:hAnsi="Arial" w:cs="Arial"/>
          <w:sz w:val="24"/>
          <w:szCs w:val="24"/>
        </w:rPr>
        <w:t>narzędzia i zaplecze, udostępnienia warsztatów,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>pomieszczeń, zaplecza technicznego, zapewnienia urządzeń i materiałów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>zgodnie z programem Stażu uczniowskiego i potrzebami Stażysty wynikającymi ze specyfiki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 xml:space="preserve">zadań wykonywanych przez Stażystę, wymogów technicznych miejsca pracy, a także </w:t>
      </w:r>
      <w:r w:rsidRPr="00DD2EA7">
        <w:rPr>
          <w:rStyle w:val="fontstyle21"/>
          <w:rFonts w:ascii="Arial" w:hAnsi="Arial" w:cs="Arial"/>
          <w:color w:val="auto"/>
          <w:sz w:val="24"/>
          <w:szCs w:val="24"/>
        </w:rPr>
        <w:t>specjalnych potrzeb edukacyjnych,</w:t>
      </w:r>
      <w:r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>z niepełnosprawności lub stanu zdrowia,</w:t>
      </w:r>
    </w:p>
    <w:p w:rsidR="003C3D3A" w:rsidRPr="00A83384" w:rsidRDefault="003C3D3A" w:rsidP="00331007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 xml:space="preserve">niezwłocznego informowania Organizatora Stażu uczniowskiego o wszelkich okolicznościach mogących mieć wpływ na niezgodność zasad lub sposobu odbywania stażu z niniejszą Umową lub Regulaminem </w:t>
      </w:r>
      <w:r w:rsidRPr="00DD2EA7">
        <w:rPr>
          <w:rFonts w:ascii="Arial" w:hAnsi="Arial" w:cs="Arial"/>
          <w:sz w:val="24"/>
          <w:szCs w:val="24"/>
        </w:rPr>
        <w:t>rekrutacji i</w:t>
      </w:r>
      <w:r>
        <w:rPr>
          <w:rFonts w:ascii="Arial" w:hAnsi="Arial" w:cs="Arial"/>
          <w:sz w:val="24"/>
          <w:szCs w:val="24"/>
        </w:rPr>
        <w:t xml:space="preserve"> </w:t>
      </w:r>
      <w:r w:rsidRPr="00A83384">
        <w:rPr>
          <w:rFonts w:ascii="Arial" w:hAnsi="Arial" w:cs="Arial"/>
          <w:sz w:val="24"/>
          <w:szCs w:val="24"/>
        </w:rPr>
        <w:t>uczestnictwa w Projekcie, w szczególności informowania Organizatora Stażu uczniowskiego o zaprzestaniu wykonywania obowiązków przez Stażystę,</w:t>
      </w:r>
    </w:p>
    <w:p w:rsidR="003C3D3A" w:rsidRDefault="003C3D3A" w:rsidP="00AF6052">
      <w:pPr>
        <w:pStyle w:val="ListParagraph"/>
        <w:numPr>
          <w:ilvl w:val="0"/>
          <w:numId w:val="13"/>
        </w:numPr>
        <w:spacing w:after="0" w:line="360" w:lineRule="auto"/>
        <w:rPr>
          <w:rStyle w:val="fontstyle21"/>
          <w:rFonts w:ascii="Arial" w:hAnsi="Arial" w:cs="Arial"/>
          <w:b/>
          <w:bCs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 xml:space="preserve">kontroli obecności Stażysty w miejscu odbywania Stażu uczniowskiego oraz </w:t>
      </w:r>
      <w:r w:rsidRPr="00AF6052">
        <w:rPr>
          <w:rStyle w:val="fontstyle21"/>
          <w:rFonts w:ascii="Arial" w:hAnsi="Arial" w:cs="Arial"/>
          <w:sz w:val="24"/>
          <w:szCs w:val="24"/>
        </w:rPr>
        <w:t>sprawowania nadzoru nad odbywaniem Stażu uczniowskiego,</w:t>
      </w:r>
    </w:p>
    <w:p w:rsidR="003C3D3A" w:rsidRPr="00AF6052" w:rsidRDefault="003C3D3A" w:rsidP="00AF6052">
      <w:pPr>
        <w:pStyle w:val="ListParagraph"/>
        <w:numPr>
          <w:ilvl w:val="0"/>
          <w:numId w:val="13"/>
        </w:numPr>
        <w:spacing w:after="0" w:line="360" w:lineRule="auto"/>
        <w:rPr>
          <w:rStyle w:val="fontstyle21"/>
          <w:rFonts w:ascii="Arial" w:hAnsi="Arial" w:cs="Arial"/>
          <w:b/>
          <w:bCs/>
          <w:sz w:val="24"/>
          <w:szCs w:val="24"/>
        </w:rPr>
      </w:pPr>
      <w:r w:rsidRPr="00AF6052">
        <w:rPr>
          <w:rStyle w:val="fontstyle21"/>
          <w:rFonts w:ascii="Arial" w:hAnsi="Arial" w:cs="Arial"/>
          <w:sz w:val="24"/>
          <w:szCs w:val="24"/>
        </w:rPr>
        <w:t xml:space="preserve">wypłacenia Opiekunowi Stażysty wynagrodzenia/dodatku do wynagrodzenia </w:t>
      </w:r>
      <w:r w:rsidRPr="00AF6052">
        <w:rPr>
          <w:rStyle w:val="fontstyle21"/>
          <w:rFonts w:ascii="Arial" w:hAnsi="Arial" w:cs="Arial"/>
          <w:color w:val="auto"/>
          <w:sz w:val="24"/>
          <w:szCs w:val="24"/>
        </w:rPr>
        <w:t>w wysokości:</w:t>
      </w:r>
      <w:r w:rsidRPr="00AF6052">
        <w:rPr>
          <w:rStyle w:val="fontstyle21"/>
          <w:rFonts w:ascii="Arial" w:hAnsi="Arial" w:cs="Arial"/>
          <w:b/>
          <w:bCs/>
          <w:sz w:val="24"/>
          <w:szCs w:val="24"/>
        </w:rPr>
        <w:t xml:space="preserve"> </w:t>
      </w:r>
      <w:r w:rsidRPr="00AF6052">
        <w:rPr>
          <w:rStyle w:val="fontstyle21"/>
          <w:rFonts w:ascii="Arial" w:hAnsi="Arial" w:cs="Arial"/>
          <w:color w:val="auto"/>
          <w:sz w:val="24"/>
          <w:szCs w:val="24"/>
        </w:rPr>
        <w:t>nieprzekraczającej 10% jego zasadniczego wynagrodzenia wraz ze wszystkimi składnikami wynagrodzenia, wynikającego ze zwiększonego zakresu zadań, ale nie więcej niż 500 zł brutto, za realizację 150 godzin stażu, za każdą grupę stażystów</w:t>
      </w:r>
    </w:p>
    <w:p w:rsidR="003C3D3A" w:rsidRPr="00A83384" w:rsidRDefault="003C3D3A" w:rsidP="00331007">
      <w:pPr>
        <w:pStyle w:val="ListParagraph"/>
        <w:numPr>
          <w:ilvl w:val="0"/>
          <w:numId w:val="13"/>
        </w:numPr>
        <w:spacing w:after="0" w:line="360" w:lineRule="auto"/>
        <w:rPr>
          <w:rStyle w:val="fontstyle21"/>
          <w:rFonts w:ascii="Arial" w:hAnsi="Arial" w:cs="Arial"/>
          <w:b/>
          <w:bCs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>wyznaczenia, na czas nieobecności Opiekuna Stażysty,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>innego pracownika, który przejmie obowiązki związane z realizacją Stażu,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 celem zapewnienia Stażu w wymiarze 150 godzin, w przypadku braku możliwości zapewnienia zastępstwa na czas nieobecności Opiekuna Stażu dopuszcza się możliwość zmiany Programu Stażu,</w:t>
      </w:r>
    </w:p>
    <w:p w:rsidR="003C3D3A" w:rsidRDefault="003C3D3A" w:rsidP="00AF6052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>sporządzenia, w razie wypadku podczas realizacji Stażu, dokumentacji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>powypadkowej,</w:t>
      </w:r>
    </w:p>
    <w:p w:rsidR="003C3D3A" w:rsidRPr="00AF6052" w:rsidRDefault="003C3D3A" w:rsidP="00AF6052">
      <w:pPr>
        <w:pStyle w:val="ListParagraph"/>
        <w:numPr>
          <w:ilvl w:val="0"/>
          <w:numId w:val="13"/>
        </w:numPr>
        <w:spacing w:after="0" w:line="360" w:lineRule="auto"/>
        <w:rPr>
          <w:rStyle w:val="fontstyle21"/>
          <w:rFonts w:ascii="Arial" w:hAnsi="Arial" w:cs="Arial"/>
          <w:b/>
          <w:bCs/>
          <w:sz w:val="24"/>
          <w:szCs w:val="24"/>
        </w:rPr>
      </w:pPr>
      <w:r w:rsidRPr="00AF6052">
        <w:rPr>
          <w:rStyle w:val="fontstyle21"/>
          <w:rFonts w:ascii="Arial" w:hAnsi="Arial" w:cs="Arial"/>
          <w:sz w:val="24"/>
          <w:szCs w:val="24"/>
        </w:rPr>
        <w:t>wydania Stażyście niezwłocznie po zakończeniu Stażu uczniowskiego, nie później niż</w:t>
      </w:r>
      <w:r w:rsidRPr="00AF60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6052">
        <w:rPr>
          <w:rStyle w:val="fontstyle21"/>
          <w:rFonts w:ascii="Arial" w:hAnsi="Arial" w:cs="Arial"/>
          <w:sz w:val="24"/>
          <w:szCs w:val="24"/>
        </w:rPr>
        <w:t xml:space="preserve">w ciągu </w:t>
      </w:r>
      <w:r w:rsidRPr="00AF6052">
        <w:rPr>
          <w:rStyle w:val="fontstyle21"/>
          <w:rFonts w:ascii="Arial" w:hAnsi="Arial" w:cs="Arial"/>
          <w:color w:val="auto"/>
          <w:sz w:val="24"/>
          <w:szCs w:val="24"/>
        </w:rPr>
        <w:t>3</w:t>
      </w:r>
      <w:r w:rsidRPr="00AF6052">
        <w:rPr>
          <w:rStyle w:val="fontstyle21"/>
          <w:rFonts w:ascii="Arial" w:hAnsi="Arial" w:cs="Arial"/>
          <w:color w:val="FF0000"/>
          <w:sz w:val="24"/>
          <w:szCs w:val="24"/>
        </w:rPr>
        <w:t xml:space="preserve"> </w:t>
      </w:r>
      <w:r w:rsidRPr="00AF6052">
        <w:rPr>
          <w:rStyle w:val="fontstyle21"/>
          <w:rFonts w:ascii="Arial" w:hAnsi="Arial" w:cs="Arial"/>
          <w:sz w:val="24"/>
          <w:szCs w:val="24"/>
        </w:rPr>
        <w:t xml:space="preserve">dni roboczych od jego zakończenia, zaświadczenia o odbyciu Stażu uczniowskiego, </w:t>
      </w:r>
      <w:r w:rsidRPr="00AF6052">
        <w:rPr>
          <w:rStyle w:val="fontstyle21"/>
          <w:rFonts w:ascii="Arial" w:hAnsi="Arial" w:cs="Arial"/>
          <w:color w:val="auto"/>
          <w:sz w:val="24"/>
          <w:szCs w:val="24"/>
        </w:rPr>
        <w:t xml:space="preserve">stanowiącego załącznik nr 3 do niniejszej Umowy oraz kserokopii listy </w:t>
      </w:r>
      <w:r w:rsidRPr="00AF6052">
        <w:rPr>
          <w:rStyle w:val="fontstyle21"/>
          <w:rFonts w:ascii="Arial" w:hAnsi="Arial" w:cs="Arial"/>
          <w:color w:val="auto"/>
          <w:sz w:val="24"/>
          <w:szCs w:val="24"/>
          <w:highlight w:val="yellow"/>
        </w:rPr>
        <w:t xml:space="preserve"> </w:t>
      </w:r>
      <w:r w:rsidRPr="00AF6052">
        <w:rPr>
          <w:rStyle w:val="fontstyle21"/>
          <w:rFonts w:ascii="Arial" w:hAnsi="Arial" w:cs="Arial"/>
          <w:color w:val="auto"/>
          <w:sz w:val="24"/>
          <w:szCs w:val="24"/>
        </w:rPr>
        <w:t>obe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cności zgodnie §2, ust.2, pkt k,</w:t>
      </w:r>
    </w:p>
    <w:p w:rsidR="003C3D3A" w:rsidRPr="00186EA6" w:rsidRDefault="003C3D3A" w:rsidP="00331007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promocji projektu poprzez:</w:t>
      </w:r>
    </w:p>
    <w:p w:rsidR="003C3D3A" w:rsidRPr="00186EA6" w:rsidRDefault="003C3D3A" w:rsidP="0033100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 xml:space="preserve">zamieszczenia na swojej stronie internetowej, o ile taką posiada, informacji, iż w firmie realizowany jest Staż uczniowski współfinansowany ze środków Unii Europejskiej </w:t>
      </w:r>
      <w:r w:rsidRPr="00F07976">
        <w:rPr>
          <w:rFonts w:ascii="Arial" w:hAnsi="Arial" w:cs="Arial"/>
          <w:sz w:val="24"/>
          <w:szCs w:val="24"/>
        </w:rPr>
        <w:t>w ramach Europejskiego Funduszu Społecznego+,</w:t>
      </w:r>
    </w:p>
    <w:p w:rsidR="003C3D3A" w:rsidRPr="00186EA6" w:rsidRDefault="003C3D3A" w:rsidP="0033100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 xml:space="preserve">oznaczenia miejsca odbywania Stażu uczniowskiego poprzez umieszczenie </w:t>
      </w:r>
      <w:r w:rsidRPr="00F07976">
        <w:rPr>
          <w:rFonts w:ascii="Arial" w:hAnsi="Arial" w:cs="Arial"/>
          <w:sz w:val="24"/>
          <w:szCs w:val="24"/>
        </w:rPr>
        <w:t>w widocznym miejscy plakatu zgodnego z przekazanym przez Organizatora Stażu wzorem</w:t>
      </w:r>
      <w:r>
        <w:rPr>
          <w:rFonts w:ascii="Arial" w:hAnsi="Arial" w:cs="Arial"/>
          <w:sz w:val="24"/>
          <w:szCs w:val="24"/>
        </w:rPr>
        <w:t xml:space="preserve"> (w wymiarze minimum formatu A3</w:t>
      </w:r>
      <w:r w:rsidRPr="00A83384">
        <w:rPr>
          <w:rFonts w:ascii="Arial" w:hAnsi="Arial" w:cs="Arial"/>
          <w:sz w:val="24"/>
          <w:szCs w:val="24"/>
        </w:rPr>
        <w:t xml:space="preserve">), </w:t>
      </w:r>
    </w:p>
    <w:p w:rsidR="003C3D3A" w:rsidRPr="00F07976" w:rsidRDefault="003C3D3A" w:rsidP="0033100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07976">
        <w:rPr>
          <w:rFonts w:ascii="Arial" w:hAnsi="Arial" w:cs="Arial"/>
          <w:sz w:val="24"/>
          <w:szCs w:val="24"/>
        </w:rPr>
        <w:t xml:space="preserve">umieszczenie informacji o tym, że w tym miejscu realizowany jest Staż uczniowski współfinansowany przez Unię Europejską w ramach Europejskiego Funduszu Społecznego+, </w:t>
      </w:r>
    </w:p>
    <w:p w:rsidR="003C3D3A" w:rsidRPr="00186EA6" w:rsidRDefault="003C3D3A" w:rsidP="00331007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Pr="00A83384">
        <w:rPr>
          <w:rFonts w:ascii="Arial" w:hAnsi="Arial" w:cs="Arial"/>
          <w:sz w:val="24"/>
          <w:szCs w:val="24"/>
        </w:rPr>
        <w:t xml:space="preserve"> w badaniu ankietowym/ewaluacyjnym</w:t>
      </w:r>
      <w:r>
        <w:rPr>
          <w:rFonts w:ascii="Arial" w:hAnsi="Arial" w:cs="Arial"/>
          <w:sz w:val="24"/>
          <w:szCs w:val="24"/>
        </w:rPr>
        <w:t>,</w:t>
      </w:r>
    </w:p>
    <w:p w:rsidR="003C3D3A" w:rsidRDefault="003C3D3A" w:rsidP="00F5619D">
      <w:pPr>
        <w:pStyle w:val="ListParagraph"/>
        <w:spacing w:after="0" w:line="360" w:lineRule="auto"/>
        <w:ind w:left="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także przekazanie</w:t>
      </w:r>
      <w:r w:rsidRPr="00A83384">
        <w:rPr>
          <w:rFonts w:ascii="Arial" w:hAnsi="Arial" w:cs="Arial"/>
          <w:sz w:val="24"/>
          <w:szCs w:val="24"/>
        </w:rPr>
        <w:t xml:space="preserve"> Organizatorowi Stażu dokumentacji fotograficznej potwierdzającej </w:t>
      </w:r>
      <w:r>
        <w:rPr>
          <w:rFonts w:ascii="Arial" w:hAnsi="Arial" w:cs="Arial"/>
          <w:sz w:val="24"/>
          <w:szCs w:val="24"/>
        </w:rPr>
        <w:t>powyższe oznaczenie miejsca realizacji stażu</w:t>
      </w:r>
      <w:r w:rsidRPr="00A83384">
        <w:rPr>
          <w:rFonts w:ascii="Arial" w:hAnsi="Arial" w:cs="Arial"/>
          <w:sz w:val="24"/>
          <w:szCs w:val="24"/>
        </w:rPr>
        <w:t>,</w:t>
      </w:r>
      <w:r w:rsidRPr="00A8338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C3D3A" w:rsidRPr="00B82EF9" w:rsidRDefault="003C3D3A" w:rsidP="00331007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Przyjmujący na Staż ma prawo do:</w:t>
      </w:r>
    </w:p>
    <w:p w:rsidR="003C3D3A" w:rsidRPr="00A83384" w:rsidRDefault="003C3D3A" w:rsidP="00331007">
      <w:pPr>
        <w:pStyle w:val="ListParagraph"/>
        <w:numPr>
          <w:ilvl w:val="0"/>
          <w:numId w:val="14"/>
        </w:numPr>
        <w:spacing w:after="0" w:line="360" w:lineRule="auto"/>
        <w:rPr>
          <w:rStyle w:val="fontstyle21"/>
          <w:rFonts w:ascii="Arial" w:hAnsi="Arial" w:cs="Arial"/>
          <w:b/>
          <w:bCs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>zmiany programu Stażu w trakcie jego trwania pod warunkiem wcześniejszego uzgodnienia tego faktu z Organizatorem Stażu,</w:t>
      </w:r>
    </w:p>
    <w:p w:rsidR="003C3D3A" w:rsidRPr="00A83384" w:rsidRDefault="003C3D3A" w:rsidP="00331007">
      <w:pPr>
        <w:pStyle w:val="ListParagraph"/>
        <w:numPr>
          <w:ilvl w:val="0"/>
          <w:numId w:val="14"/>
        </w:numPr>
        <w:spacing w:after="0" w:line="360" w:lineRule="auto"/>
        <w:rPr>
          <w:rStyle w:val="fontstyle21"/>
          <w:rFonts w:ascii="Arial" w:hAnsi="Arial" w:cs="Arial"/>
          <w:b/>
          <w:bCs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>uzyskania bieżącego wsparcia Organizatora Stażu w zakresie związanym z realizacją Stażu uczniowskiego,</w:t>
      </w:r>
    </w:p>
    <w:p w:rsidR="003C3D3A" w:rsidRPr="00A83384" w:rsidRDefault="003C3D3A" w:rsidP="00331007">
      <w:pPr>
        <w:pStyle w:val="ListParagraph"/>
        <w:numPr>
          <w:ilvl w:val="0"/>
          <w:numId w:val="14"/>
        </w:numPr>
        <w:spacing w:after="0" w:line="360" w:lineRule="auto"/>
        <w:rPr>
          <w:rStyle w:val="fontstyle21"/>
          <w:rFonts w:ascii="Arial" w:hAnsi="Arial" w:cs="Arial"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>refundacji</w:t>
      </w:r>
      <w:r>
        <w:rPr>
          <w:rStyle w:val="fontstyle21"/>
          <w:rFonts w:ascii="Arial" w:hAnsi="Arial" w:cs="Arial"/>
          <w:sz w:val="24"/>
          <w:szCs w:val="24"/>
        </w:rPr>
        <w:t xml:space="preserve"> kosztów szkolenia BHP Stażysty</w:t>
      </w:r>
      <w:r w:rsidRPr="00A83384">
        <w:rPr>
          <w:rStyle w:val="fontstyle21"/>
          <w:rFonts w:ascii="Arial" w:hAnsi="Arial" w:cs="Arial"/>
          <w:sz w:val="24"/>
          <w:szCs w:val="24"/>
        </w:rPr>
        <w:t>. Refundacja może obejmować jedynie te koszty, które Przyjmujący na Staż faktycznie poniósł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>w ramach organizacji Stażu</w:t>
      </w:r>
      <w:r w:rsidRPr="00A83384">
        <w:rPr>
          <w:rFonts w:ascii="Arial" w:hAnsi="Arial" w:cs="Arial"/>
          <w:sz w:val="24"/>
          <w:szCs w:val="24"/>
        </w:rPr>
        <w:t xml:space="preserve"> uczniowskiego</w:t>
      </w:r>
      <w:r w:rsidRPr="00A83384">
        <w:rPr>
          <w:rStyle w:val="fontstyle21"/>
          <w:rFonts w:ascii="Arial" w:hAnsi="Arial" w:cs="Arial"/>
          <w:sz w:val="24"/>
          <w:szCs w:val="24"/>
        </w:rPr>
        <w:t>.</w:t>
      </w:r>
      <w:r w:rsidRPr="00A83384">
        <w:rPr>
          <w:rStyle w:val="fontstyle21"/>
          <w:rFonts w:ascii="Arial" w:hAnsi="Arial" w:cs="Arial"/>
          <w:color w:val="auto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 xml:space="preserve">Podstawą zwrotu poniesionych kosztów jest złożenie wniosku, którego wzór stanowi załącznik nr 4 do niniejszej Umowy. </w:t>
      </w:r>
      <w:bookmarkStart w:id="3" w:name="_Hlk25311620"/>
      <w:r w:rsidRPr="00A83384">
        <w:rPr>
          <w:rStyle w:val="fontstyle21"/>
          <w:rFonts w:ascii="Arial" w:hAnsi="Arial" w:cs="Arial"/>
          <w:sz w:val="24"/>
          <w:szCs w:val="24"/>
        </w:rPr>
        <w:t>Kwota wskazana w dowodzie księgowym przypadająca na danego Stażystę powinna być szczegółowo rozpisana i wynikać bezpośrednio z dokumentów źródłowych, które Przyjmujący na Staż powinien udostępnić do wglądu / kontroli. Dokumenty źródłowe powinny być zachowane przez okres 5 lat od daty otrzymania refundacji kosztów</w:t>
      </w:r>
      <w:bookmarkEnd w:id="3"/>
      <w:r w:rsidRPr="00A83384">
        <w:rPr>
          <w:rStyle w:val="fontstyle21"/>
          <w:rFonts w:ascii="Arial" w:hAnsi="Arial" w:cs="Arial"/>
          <w:sz w:val="24"/>
          <w:szCs w:val="24"/>
        </w:rPr>
        <w:t>,</w:t>
      </w:r>
    </w:p>
    <w:p w:rsidR="003C3D3A" w:rsidRPr="00B12DB2" w:rsidRDefault="003C3D3A" w:rsidP="00331007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83384">
        <w:rPr>
          <w:rStyle w:val="fontstyle21"/>
          <w:rFonts w:ascii="Arial" w:hAnsi="Arial" w:cs="Arial"/>
          <w:color w:val="auto"/>
          <w:sz w:val="24"/>
          <w:szCs w:val="24"/>
        </w:rPr>
        <w:t>refundacji wynagrodzenia Opiekuna Stażysty wypłacanego przez Przyjmującego na Staż. Podstawą zwrotu jest wniosek o refundację wynagrodzenia /dodatku do wynagrodzenia  Opiekuna Stażysty, którego wzór stanowi załącznik nr 5 do niniejszej Umowy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 xml:space="preserve">, </w:t>
      </w:r>
      <w:r w:rsidRPr="00F07976">
        <w:rPr>
          <w:rStyle w:val="fontstyle21"/>
          <w:rFonts w:ascii="Arial" w:hAnsi="Arial" w:cs="Arial"/>
          <w:color w:val="auto"/>
          <w:sz w:val="24"/>
          <w:szCs w:val="24"/>
        </w:rPr>
        <w:t>przekazany do Organizatora Stażu w terminie</w:t>
      </w:r>
      <w:r w:rsidRPr="006E6538">
        <w:rPr>
          <w:rStyle w:val="fontstyle21"/>
          <w:rFonts w:ascii="Arial" w:hAnsi="Arial" w:cs="Arial"/>
          <w:color w:val="FF0000"/>
          <w:sz w:val="24"/>
          <w:szCs w:val="24"/>
        </w:rPr>
        <w:t xml:space="preserve"> </w:t>
      </w:r>
      <w:r>
        <w:rPr>
          <w:rStyle w:val="fontstyle21"/>
          <w:rFonts w:ascii="Arial" w:hAnsi="Arial" w:cs="Arial"/>
          <w:color w:val="FF0000"/>
          <w:sz w:val="24"/>
          <w:szCs w:val="24"/>
        </w:rPr>
        <w:t xml:space="preserve"> </w:t>
      </w:r>
      <w:r w:rsidRPr="00B12DB2">
        <w:rPr>
          <w:rStyle w:val="fontstyle21"/>
          <w:rFonts w:ascii="Arial" w:hAnsi="Arial" w:cs="Arial"/>
          <w:color w:val="auto"/>
          <w:sz w:val="24"/>
          <w:szCs w:val="24"/>
        </w:rPr>
        <w:t>do 14 dni roboczych po zakończeniu stażu</w:t>
      </w:r>
    </w:p>
    <w:p w:rsidR="003C3D3A" w:rsidRPr="00F5619D" w:rsidRDefault="003C3D3A" w:rsidP="00131C2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C3D3A" w:rsidRPr="00F5619D" w:rsidRDefault="003C3D3A" w:rsidP="00131C2A">
      <w:pPr>
        <w:spacing w:after="0" w:line="360" w:lineRule="auto"/>
        <w:ind w:hanging="426"/>
        <w:jc w:val="center"/>
        <w:rPr>
          <w:rFonts w:ascii="Arial" w:hAnsi="Arial" w:cs="Arial"/>
          <w:b/>
          <w:bCs/>
          <w:sz w:val="24"/>
          <w:szCs w:val="24"/>
        </w:rPr>
      </w:pPr>
      <w:r w:rsidRPr="00F5619D">
        <w:rPr>
          <w:rFonts w:ascii="Arial" w:hAnsi="Arial" w:cs="Arial"/>
          <w:b/>
          <w:bCs/>
          <w:sz w:val="24"/>
          <w:szCs w:val="24"/>
        </w:rPr>
        <w:t>§ 4</w:t>
      </w:r>
    </w:p>
    <w:p w:rsidR="003C3D3A" w:rsidRPr="00F5619D" w:rsidRDefault="003C3D3A" w:rsidP="00131C2A">
      <w:pPr>
        <w:spacing w:after="0" w:line="360" w:lineRule="auto"/>
        <w:ind w:hanging="426"/>
        <w:jc w:val="center"/>
        <w:rPr>
          <w:rFonts w:ascii="Arial" w:hAnsi="Arial" w:cs="Arial"/>
          <w:b/>
          <w:bCs/>
          <w:sz w:val="24"/>
          <w:szCs w:val="24"/>
        </w:rPr>
      </w:pPr>
      <w:r w:rsidRPr="00F5619D">
        <w:rPr>
          <w:rFonts w:ascii="Arial" w:hAnsi="Arial" w:cs="Arial"/>
          <w:b/>
          <w:bCs/>
          <w:sz w:val="24"/>
          <w:szCs w:val="24"/>
        </w:rPr>
        <w:t>Prawa i obowiązki Organizatora Stażu</w:t>
      </w:r>
    </w:p>
    <w:p w:rsidR="003C3D3A" w:rsidRPr="00F5619D" w:rsidRDefault="003C3D3A" w:rsidP="00331007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619D">
        <w:rPr>
          <w:rFonts w:ascii="Arial" w:hAnsi="Arial" w:cs="Arial"/>
          <w:sz w:val="24"/>
          <w:szCs w:val="24"/>
        </w:rPr>
        <w:t xml:space="preserve">Organizator Stażu </w:t>
      </w:r>
      <w:r w:rsidRPr="00F5619D">
        <w:rPr>
          <w:rStyle w:val="fontstyle21"/>
          <w:rFonts w:ascii="Arial" w:hAnsi="Arial" w:cs="Arial"/>
          <w:color w:val="auto"/>
          <w:sz w:val="24"/>
          <w:szCs w:val="24"/>
        </w:rPr>
        <w:t>ma prawo do:</w:t>
      </w:r>
    </w:p>
    <w:p w:rsidR="003C3D3A" w:rsidRPr="00A83384" w:rsidRDefault="003C3D3A" w:rsidP="00331007">
      <w:pPr>
        <w:pStyle w:val="ListParagraph"/>
        <w:numPr>
          <w:ilvl w:val="0"/>
          <w:numId w:val="15"/>
        </w:numPr>
        <w:spacing w:after="0" w:line="360" w:lineRule="auto"/>
        <w:rPr>
          <w:rStyle w:val="fontstyle21"/>
          <w:rFonts w:ascii="Arial" w:hAnsi="Arial" w:cs="Arial"/>
          <w:sz w:val="24"/>
          <w:szCs w:val="24"/>
        </w:rPr>
      </w:pPr>
      <w:r w:rsidRPr="00F5619D">
        <w:rPr>
          <w:rStyle w:val="fontstyle21"/>
          <w:rFonts w:ascii="Arial" w:hAnsi="Arial" w:cs="Arial"/>
          <w:color w:val="auto"/>
          <w:sz w:val="24"/>
          <w:szCs w:val="24"/>
        </w:rPr>
        <w:t xml:space="preserve">uzyskania od Stażysty i </w:t>
      </w:r>
      <w:r w:rsidRPr="00F5619D">
        <w:rPr>
          <w:rFonts w:ascii="Arial" w:hAnsi="Arial" w:cs="Arial"/>
          <w:sz w:val="24"/>
          <w:szCs w:val="24"/>
        </w:rPr>
        <w:t>Przyjmującego na Staż</w:t>
      </w:r>
      <w:r w:rsidRPr="00A83384">
        <w:rPr>
          <w:rFonts w:ascii="Arial" w:hAnsi="Arial" w:cs="Arial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>wszelkich niezbędnych dokumentów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>i oświadczeń umożliwiających prawidłową i zgodną z wnioskiem o dofinansowanie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>realizację Projektu, w szczególności dotyczących przeszkolenia Stażysty na zasadach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>przewidzianych dla pracowników w zakresie BHP, przepisów przeciwpożarowych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>oraz zapoznania go z ob</w:t>
      </w:r>
      <w:r>
        <w:rPr>
          <w:rStyle w:val="fontstyle21"/>
          <w:rFonts w:ascii="Arial" w:hAnsi="Arial" w:cs="Arial"/>
          <w:sz w:val="24"/>
          <w:szCs w:val="24"/>
        </w:rPr>
        <w:t xml:space="preserve">owiązującym regulaminem pracy  </w:t>
      </w:r>
      <w:r w:rsidRPr="00A83384">
        <w:rPr>
          <w:rStyle w:val="fontstyle21"/>
          <w:rFonts w:ascii="Arial" w:hAnsi="Arial" w:cs="Arial"/>
          <w:sz w:val="24"/>
          <w:szCs w:val="24"/>
        </w:rPr>
        <w:t>na stanowisku, którego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>dotyczy Staż uczniowski,</w:t>
      </w:r>
    </w:p>
    <w:p w:rsidR="003C3D3A" w:rsidRPr="00A83384" w:rsidRDefault="003C3D3A" w:rsidP="00331007">
      <w:pPr>
        <w:pStyle w:val="ListParagraph"/>
        <w:numPr>
          <w:ilvl w:val="0"/>
          <w:numId w:val="15"/>
        </w:numPr>
        <w:spacing w:after="0" w:line="360" w:lineRule="auto"/>
        <w:rPr>
          <w:rStyle w:val="fontstyle21"/>
          <w:rFonts w:ascii="Arial" w:hAnsi="Arial" w:cs="Arial"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>monitorowania zgodności realizowanego Stażu uczniowskiego z zakładanymi celami i harmonogramem, monitoringu Stażu uczniowskiego w miejscu jego odbywania, a także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>monitoringu wskaźników i rezultatów.</w:t>
      </w:r>
    </w:p>
    <w:p w:rsidR="003C3D3A" w:rsidRPr="00A83384" w:rsidRDefault="003C3D3A" w:rsidP="00331007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>Organizator Stażu uczniowskiego zobowiązuje się do:</w:t>
      </w:r>
    </w:p>
    <w:p w:rsidR="003C3D3A" w:rsidRPr="00A83384" w:rsidRDefault="003C3D3A" w:rsidP="00331007">
      <w:pPr>
        <w:pStyle w:val="ListParagraph"/>
        <w:numPr>
          <w:ilvl w:val="0"/>
          <w:numId w:val="16"/>
        </w:numPr>
        <w:spacing w:after="0" w:line="360" w:lineRule="auto"/>
        <w:rPr>
          <w:rStyle w:val="fontstyle21"/>
          <w:rFonts w:ascii="Arial" w:hAnsi="Arial" w:cs="Arial"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>dbania o jak najwyższy poziom merytoryczny wsparcia i stałego ewaluowania</w:t>
      </w:r>
      <w:r w:rsidRPr="00A83384">
        <w:rPr>
          <w:rFonts w:ascii="Arial" w:hAnsi="Arial" w:cs="Arial"/>
          <w:color w:val="000000"/>
          <w:sz w:val="24"/>
          <w:szCs w:val="24"/>
        </w:rPr>
        <w:br/>
      </w:r>
      <w:r w:rsidRPr="00A83384">
        <w:rPr>
          <w:rStyle w:val="fontstyle21"/>
          <w:rFonts w:ascii="Arial" w:hAnsi="Arial" w:cs="Arial"/>
          <w:sz w:val="24"/>
          <w:szCs w:val="24"/>
        </w:rPr>
        <w:t>działań podejmowanych w ramach realizowanego Projektu,</w:t>
      </w:r>
    </w:p>
    <w:p w:rsidR="003C3D3A" w:rsidRPr="00A83384" w:rsidRDefault="003C3D3A" w:rsidP="00331007">
      <w:pPr>
        <w:pStyle w:val="ListParagraph"/>
        <w:numPr>
          <w:ilvl w:val="0"/>
          <w:numId w:val="16"/>
        </w:numPr>
        <w:spacing w:after="0" w:line="360" w:lineRule="auto"/>
        <w:rPr>
          <w:rStyle w:val="fontstyle21"/>
          <w:rFonts w:ascii="Arial" w:hAnsi="Arial" w:cs="Arial"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 xml:space="preserve">nadzoru nad prawidłową realizacją Stażu uczniowskiego zgodnie </w:t>
      </w:r>
      <w:r w:rsidRPr="00A83384">
        <w:rPr>
          <w:rStyle w:val="fontstyle21"/>
          <w:rFonts w:ascii="Arial" w:hAnsi="Arial" w:cs="Arial"/>
          <w:sz w:val="24"/>
          <w:szCs w:val="24"/>
        </w:rPr>
        <w:br/>
        <w:t>z zapisami Regulaminu i niniejszej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>Umowy,</w:t>
      </w:r>
    </w:p>
    <w:p w:rsidR="003C3D3A" w:rsidRPr="00A83384" w:rsidRDefault="003C3D3A" w:rsidP="00331007">
      <w:pPr>
        <w:pStyle w:val="ListParagraph"/>
        <w:numPr>
          <w:ilvl w:val="0"/>
          <w:numId w:val="16"/>
        </w:numPr>
        <w:spacing w:after="0" w:line="360" w:lineRule="auto"/>
        <w:rPr>
          <w:rStyle w:val="fontstyle21"/>
          <w:rFonts w:ascii="Arial" w:hAnsi="Arial" w:cs="Arial"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>wypłaty Przyjmującemu na Staż wynagrodzenia dla Opiekuna Stażysty, zgodnie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>z zapisami § 3,</w:t>
      </w:r>
    </w:p>
    <w:p w:rsidR="003C3D3A" w:rsidRPr="00A83384" w:rsidRDefault="003C3D3A" w:rsidP="00331007">
      <w:pPr>
        <w:pStyle w:val="ListParagraph"/>
        <w:numPr>
          <w:ilvl w:val="0"/>
          <w:numId w:val="16"/>
        </w:numPr>
        <w:spacing w:after="0" w:line="360" w:lineRule="auto"/>
        <w:rPr>
          <w:rStyle w:val="fontstyle21"/>
          <w:rFonts w:ascii="Arial" w:hAnsi="Arial" w:cs="Arial"/>
          <w:color w:val="auto"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 xml:space="preserve">refundacji poniesionych przez Przyjmującego na Staż kosztów </w:t>
      </w:r>
      <w:r w:rsidRPr="00A83384">
        <w:rPr>
          <w:rStyle w:val="fontstyle21"/>
          <w:rFonts w:ascii="Arial" w:hAnsi="Arial" w:cs="Arial"/>
          <w:color w:val="auto"/>
          <w:sz w:val="24"/>
          <w:szCs w:val="24"/>
        </w:rPr>
        <w:t xml:space="preserve"> szkolenia BHP stażysty</w:t>
      </w:r>
      <w:r>
        <w:rPr>
          <w:rStyle w:val="fontstyle21"/>
          <w:rFonts w:ascii="Arial" w:hAnsi="Arial" w:cs="Arial"/>
          <w:color w:val="auto"/>
          <w:sz w:val="24"/>
          <w:szCs w:val="24"/>
        </w:rPr>
        <w:t>.</w:t>
      </w:r>
    </w:p>
    <w:p w:rsidR="003C3D3A" w:rsidRDefault="003C3D3A" w:rsidP="00331007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Organizator Stażu nie ponosi odpowiedzialności za szkody wyrządzone przez Stażystę wskutek jego działań lub zani</w:t>
      </w:r>
      <w:r>
        <w:rPr>
          <w:rFonts w:ascii="Arial" w:hAnsi="Arial" w:cs="Arial"/>
          <w:sz w:val="24"/>
          <w:szCs w:val="24"/>
        </w:rPr>
        <w:t xml:space="preserve">edbań podczas odbywania Stażu, </w:t>
      </w:r>
      <w:r w:rsidRPr="00A83384">
        <w:rPr>
          <w:rFonts w:ascii="Arial" w:hAnsi="Arial" w:cs="Arial"/>
          <w:sz w:val="24"/>
          <w:szCs w:val="24"/>
        </w:rPr>
        <w:t>w szczególności za naruszenie przez Stażystę obowiązku zachowania poufności informacji.</w:t>
      </w:r>
    </w:p>
    <w:p w:rsidR="003C3D3A" w:rsidRPr="008E718F" w:rsidRDefault="003C3D3A" w:rsidP="00331007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E718F">
        <w:rPr>
          <w:rFonts w:ascii="Arial" w:hAnsi="Arial" w:cs="Arial"/>
          <w:sz w:val="24"/>
          <w:szCs w:val="24"/>
        </w:rPr>
        <w:t xml:space="preserve">Organizator Stażu nie ponosi odpowiedzialności za szkody na osobie lub majątku Stażysty, mogące powstać w związku </w:t>
      </w:r>
      <w:r>
        <w:rPr>
          <w:rFonts w:ascii="Arial" w:hAnsi="Arial" w:cs="Arial"/>
          <w:sz w:val="24"/>
          <w:szCs w:val="24"/>
        </w:rPr>
        <w:t xml:space="preserve">z odbywaniem przez niego Stażu </w:t>
      </w:r>
      <w:r w:rsidRPr="008E718F">
        <w:rPr>
          <w:rFonts w:ascii="Arial" w:hAnsi="Arial" w:cs="Arial"/>
          <w:sz w:val="24"/>
          <w:szCs w:val="24"/>
        </w:rPr>
        <w:t>u Przyjmującego na Staż.</w:t>
      </w:r>
    </w:p>
    <w:p w:rsidR="003C3D3A" w:rsidRDefault="003C3D3A" w:rsidP="005342E1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3C3D3A" w:rsidRPr="00A83384" w:rsidRDefault="003C3D3A" w:rsidP="005342E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3384">
        <w:rPr>
          <w:rFonts w:ascii="Arial" w:hAnsi="Arial" w:cs="Arial"/>
          <w:b/>
          <w:bCs/>
          <w:sz w:val="24"/>
          <w:szCs w:val="24"/>
        </w:rPr>
        <w:t>§ 5</w:t>
      </w:r>
    </w:p>
    <w:p w:rsidR="003C3D3A" w:rsidRPr="00A83384" w:rsidRDefault="003C3D3A" w:rsidP="005342E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3384">
        <w:rPr>
          <w:rFonts w:ascii="Arial" w:hAnsi="Arial" w:cs="Arial"/>
          <w:b/>
          <w:bCs/>
          <w:sz w:val="24"/>
          <w:szCs w:val="24"/>
        </w:rPr>
        <w:t>Rozwiązanie Umowy</w:t>
      </w:r>
    </w:p>
    <w:p w:rsidR="003C3D3A" w:rsidRPr="00A83384" w:rsidRDefault="003C3D3A" w:rsidP="00331007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Każda ze Stron może wypowiedzieć Umowę w przypadku:</w:t>
      </w:r>
    </w:p>
    <w:p w:rsidR="003C3D3A" w:rsidRPr="00A83384" w:rsidRDefault="003C3D3A" w:rsidP="00331007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 xml:space="preserve">niewykonania, nienależytego wykonania lub naruszenia </w:t>
      </w:r>
      <w:r w:rsidRPr="00A83384">
        <w:rPr>
          <w:rStyle w:val="fontstyle21"/>
          <w:rFonts w:ascii="Arial" w:hAnsi="Arial" w:cs="Arial"/>
          <w:sz w:val="24"/>
          <w:szCs w:val="24"/>
        </w:rPr>
        <w:t xml:space="preserve">przez Strony </w:t>
      </w:r>
      <w:r w:rsidRPr="00A83384">
        <w:rPr>
          <w:rFonts w:ascii="Arial" w:hAnsi="Arial" w:cs="Arial"/>
          <w:sz w:val="24"/>
          <w:szCs w:val="24"/>
        </w:rPr>
        <w:t xml:space="preserve">istotnych obowiązków określonych w Umowie lub w Regulaminie </w:t>
      </w:r>
      <w:r w:rsidRPr="00F07976">
        <w:rPr>
          <w:rFonts w:ascii="Arial" w:hAnsi="Arial" w:cs="Arial"/>
          <w:sz w:val="24"/>
          <w:szCs w:val="24"/>
        </w:rPr>
        <w:t>rekrutacji i</w:t>
      </w:r>
      <w:r>
        <w:rPr>
          <w:rFonts w:ascii="Arial" w:hAnsi="Arial" w:cs="Arial"/>
          <w:sz w:val="24"/>
          <w:szCs w:val="24"/>
        </w:rPr>
        <w:t xml:space="preserve"> </w:t>
      </w:r>
      <w:r w:rsidRPr="00A83384">
        <w:rPr>
          <w:rFonts w:ascii="Arial" w:hAnsi="Arial" w:cs="Arial"/>
          <w:sz w:val="24"/>
          <w:szCs w:val="24"/>
        </w:rPr>
        <w:t>uczestnictwa w Projekcie,</w:t>
      </w:r>
    </w:p>
    <w:p w:rsidR="003C3D3A" w:rsidRPr="00A83384" w:rsidRDefault="003C3D3A" w:rsidP="00331007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naruszenia przez  Strony innych obowiązków lub przepisów prawa w związku z udziałem w projekcie „Czas na staż</w:t>
      </w:r>
      <w:r>
        <w:rPr>
          <w:rFonts w:ascii="Arial" w:hAnsi="Arial" w:cs="Arial"/>
          <w:sz w:val="24"/>
          <w:szCs w:val="24"/>
        </w:rPr>
        <w:t xml:space="preserve"> </w:t>
      </w:r>
      <w:r w:rsidRPr="00A8338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staże dla uczniów Zespołu Szkół</w:t>
      </w:r>
      <w:r w:rsidRPr="00A83384">
        <w:rPr>
          <w:rFonts w:ascii="Arial" w:hAnsi="Arial" w:cs="Arial"/>
          <w:sz w:val="24"/>
          <w:szCs w:val="24"/>
        </w:rPr>
        <w:t xml:space="preserve"> Gastronomicznych w Katowicach” w ramach Stażu uczniowskiego, w szczególności poprzez podanie nieprawdziwych lub niepełnych danych albo złożenie fałszywych oświadczeń.</w:t>
      </w:r>
    </w:p>
    <w:p w:rsidR="003C3D3A" w:rsidRDefault="003C3D3A" w:rsidP="00331007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 xml:space="preserve">Organizator Stażu może wypowiedzieć umowę w sytuacji, gdy </w:t>
      </w:r>
      <w:r w:rsidRPr="00A83384">
        <w:rPr>
          <w:rStyle w:val="fontstyle21"/>
          <w:rFonts w:ascii="Arial" w:hAnsi="Arial" w:cs="Arial"/>
          <w:sz w:val="24"/>
          <w:szCs w:val="24"/>
        </w:rPr>
        <w:t xml:space="preserve">Przyjmujący na Staż </w:t>
      </w:r>
      <w:r w:rsidRPr="00A83384">
        <w:rPr>
          <w:rFonts w:ascii="Arial" w:hAnsi="Arial" w:cs="Arial"/>
          <w:sz w:val="24"/>
          <w:szCs w:val="24"/>
        </w:rPr>
        <w:t xml:space="preserve">nie wywiązywał się z obowiązku dopuszczenia Stażysty do wykonywania zadań określonych w Programie Stażu uczniowskiego w związku z czym  Stażysta poinformował Organizatora Stażu o chęci przerwania Stażu. </w:t>
      </w:r>
      <w:r w:rsidRPr="00A83384">
        <w:rPr>
          <w:rStyle w:val="fontstyle21"/>
          <w:rFonts w:ascii="Arial" w:hAnsi="Arial" w:cs="Arial"/>
          <w:sz w:val="24"/>
          <w:szCs w:val="24"/>
        </w:rPr>
        <w:t>Rozwiązanie umowy z</w:t>
      </w:r>
      <w:r w:rsidRPr="00A83384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>Przyjmującym na Staż na wniosek Stażysty następuje po wysłuchaniu</w:t>
      </w:r>
      <w:r w:rsidRPr="00A833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384">
        <w:rPr>
          <w:rStyle w:val="fontstyle21"/>
          <w:rFonts w:ascii="Arial" w:hAnsi="Arial" w:cs="Arial"/>
          <w:sz w:val="24"/>
          <w:szCs w:val="24"/>
        </w:rPr>
        <w:t>Stron</w:t>
      </w:r>
      <w:r w:rsidRPr="00A83384">
        <w:rPr>
          <w:rFonts w:ascii="Arial" w:hAnsi="Arial" w:cs="Arial"/>
          <w:sz w:val="24"/>
          <w:szCs w:val="24"/>
        </w:rPr>
        <w:t>.</w:t>
      </w:r>
    </w:p>
    <w:p w:rsidR="003C3D3A" w:rsidRPr="00281D6C" w:rsidRDefault="003C3D3A" w:rsidP="00331007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1D6C">
        <w:rPr>
          <w:rFonts w:ascii="Arial" w:hAnsi="Arial" w:cs="Arial"/>
          <w:sz w:val="24"/>
          <w:szCs w:val="24"/>
        </w:rPr>
        <w:t>Przyjmujący na Staż może wypowiedzieć niniejszą Umowę w przypadku:</w:t>
      </w:r>
    </w:p>
    <w:p w:rsidR="003C3D3A" w:rsidRPr="00A83384" w:rsidRDefault="003C3D3A" w:rsidP="00331007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nieusprawiedliwionego niestawiennictwa Stażysty w miejscu odbywania Stażu trwającego dłużej niż trzy dni,</w:t>
      </w:r>
    </w:p>
    <w:p w:rsidR="003C3D3A" w:rsidRPr="00A83384" w:rsidRDefault="003C3D3A" w:rsidP="00331007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zawinionego przez Stażystę ciężkiego naruszenia podstawowych obowiązków określonych w regulaminie pracy oraz naruszenia w sposób rażący dyscypliny pracy,</w:t>
      </w:r>
    </w:p>
    <w:p w:rsidR="003C3D3A" w:rsidRPr="00A83384" w:rsidRDefault="003C3D3A" w:rsidP="00331007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 xml:space="preserve">z przyczyn niezawinionych przez Stażystę, jeśli Stażysta będzie niezdolny do wykonywania zadań objętych Programem Stażu uczniowskiego. </w:t>
      </w:r>
    </w:p>
    <w:p w:rsidR="003C3D3A" w:rsidRPr="00A83384" w:rsidRDefault="003C3D3A" w:rsidP="00131C2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3C3D3A" w:rsidRPr="00A83384" w:rsidRDefault="003C3D3A" w:rsidP="00131C2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3384">
        <w:rPr>
          <w:rFonts w:ascii="Arial" w:hAnsi="Arial" w:cs="Arial"/>
          <w:b/>
          <w:bCs/>
          <w:sz w:val="24"/>
          <w:szCs w:val="24"/>
        </w:rPr>
        <w:t>§ 6</w:t>
      </w:r>
    </w:p>
    <w:p w:rsidR="003C3D3A" w:rsidRPr="00A83384" w:rsidRDefault="003C3D3A" w:rsidP="00131C2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3384">
        <w:rPr>
          <w:rFonts w:ascii="Arial" w:hAnsi="Arial" w:cs="Arial"/>
          <w:b/>
          <w:bCs/>
          <w:sz w:val="24"/>
          <w:szCs w:val="24"/>
        </w:rPr>
        <w:t>Postanowienia końcowe</w:t>
      </w:r>
    </w:p>
    <w:p w:rsidR="003C3D3A" w:rsidRDefault="003C3D3A" w:rsidP="0033100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3384">
        <w:rPr>
          <w:rFonts w:ascii="Arial" w:hAnsi="Arial" w:cs="Arial"/>
          <w:color w:val="000000"/>
          <w:sz w:val="24"/>
          <w:szCs w:val="24"/>
        </w:rPr>
        <w:t>Charakter Umowy o organizację Stażu uczniowskiego nie ma charakteru umowy o pracę i nie kreuje stosunku pracy, w związku z czym Strony zobowiązują się, że nie będą dochodziły roszczeń wynikających z Umowy o organizację Stażu uczniowskiego przed sądem pracy.</w:t>
      </w:r>
    </w:p>
    <w:p w:rsidR="003C3D3A" w:rsidRDefault="003C3D3A" w:rsidP="0033100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50E7">
        <w:rPr>
          <w:rFonts w:ascii="Arial" w:hAnsi="Arial" w:cs="Arial"/>
          <w:color w:val="000000"/>
          <w:sz w:val="24"/>
          <w:szCs w:val="24"/>
        </w:rPr>
        <w:t>Niniejsza umowa obowiązuje od dnia jej zawarcia do dnia zakończenia realizacji  Stażu w wymiarze 150 godzin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07976">
        <w:rPr>
          <w:rFonts w:ascii="Arial" w:hAnsi="Arial" w:cs="Arial"/>
          <w:sz w:val="24"/>
          <w:szCs w:val="24"/>
        </w:rPr>
        <w:t>zegarowych</w:t>
      </w:r>
      <w:r w:rsidRPr="006850E7">
        <w:rPr>
          <w:rFonts w:ascii="Arial" w:hAnsi="Arial" w:cs="Arial"/>
          <w:color w:val="000000"/>
          <w:sz w:val="24"/>
          <w:szCs w:val="24"/>
        </w:rPr>
        <w:t>. Ostatni dzień obowiązywania niniejszej umowy jest tożsamy z dniem zakończenia udziału w projekcie. Ustanie obowiązywania niniejszej umowy nie zwalnia Stażysty z dopełnienia obowiązków formalnych wynikających z zakończenia Stażu, jak dostarczenie końcowych dokumentów i przekazanie w terminie do 4 tygodni informacji o swoim statusie na rynku pracy oraz informacje nt. udziału w kształceniu lub szkoleniu oraz uzyskania kwalifikacji lub nabycia kompetencji, potwierdzone stosownym dokumentem.</w:t>
      </w:r>
    </w:p>
    <w:p w:rsidR="003C3D3A" w:rsidRDefault="003C3D3A" w:rsidP="0033100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850E7">
        <w:rPr>
          <w:rFonts w:ascii="Arial" w:hAnsi="Arial" w:cs="Arial"/>
          <w:sz w:val="24"/>
          <w:szCs w:val="24"/>
        </w:rPr>
        <w:t>Jakiekolwiek zmiany niniejszej Umowy wymagają formy pisemnej pod rygorem nieważności.</w:t>
      </w:r>
    </w:p>
    <w:p w:rsidR="003C3D3A" w:rsidRDefault="003C3D3A" w:rsidP="0033100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33D79">
        <w:rPr>
          <w:rFonts w:ascii="Arial" w:hAnsi="Arial" w:cs="Arial"/>
          <w:sz w:val="24"/>
          <w:szCs w:val="24"/>
        </w:rPr>
        <w:t>Adresami Stron do doręczeń są ich adresy wskazane w komparycji niniejszej umowy. Strona może wskazać pozostałym Stronom swój nowy adres do doręczeń z co najmniej tygodniowym wyprzedzeniem.</w:t>
      </w:r>
    </w:p>
    <w:p w:rsidR="003C3D3A" w:rsidRPr="00833D79" w:rsidRDefault="003C3D3A" w:rsidP="0033100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33D79">
        <w:rPr>
          <w:rFonts w:ascii="Arial" w:hAnsi="Arial" w:cs="Arial"/>
          <w:sz w:val="24"/>
          <w:szCs w:val="24"/>
        </w:rPr>
        <w:t>Dane osobowe Stażysty zawarte w niniejszej Umowie, a także udostępnione Organizatorowi Stażu przez Stażystę przed jej zawarciem, zostaną włączone do bazy danych, którą przetwarza Zarząd Województwa Śląskiego, z siedzibą przy u</w:t>
      </w:r>
      <w:r>
        <w:rPr>
          <w:rFonts w:ascii="Arial" w:hAnsi="Arial" w:cs="Arial"/>
          <w:sz w:val="24"/>
          <w:szCs w:val="24"/>
        </w:rPr>
        <w:t>l. Ligonia 46, Katowice.</w:t>
      </w:r>
    </w:p>
    <w:p w:rsidR="003C3D3A" w:rsidRPr="00833D79" w:rsidRDefault="003C3D3A" w:rsidP="0033100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33D79">
        <w:rPr>
          <w:rFonts w:ascii="Arial" w:hAnsi="Arial" w:cs="Arial"/>
          <w:sz w:val="24"/>
          <w:szCs w:val="24"/>
        </w:rPr>
        <w:t xml:space="preserve">Stażysta wyraża zgodę oraz przyjmuje do wiadomości, że: </w:t>
      </w:r>
    </w:p>
    <w:p w:rsidR="003C3D3A" w:rsidRPr="00833D79" w:rsidRDefault="003C3D3A" w:rsidP="00331007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a</w:t>
      </w:r>
      <w:r w:rsidRPr="00833D79">
        <w:rPr>
          <w:rFonts w:ascii="Arial" w:hAnsi="Arial" w:cs="Arial"/>
          <w:color w:val="000000"/>
          <w:sz w:val="24"/>
          <w:szCs w:val="24"/>
          <w:lang w:eastAsia="pl-PL"/>
        </w:rPr>
        <w:t xml:space="preserve">dministratorem danych osobowych jest Zarząd Województwa Śląskiego pełniący rolę Instytucji Zarządzającej programu Fundusze Europejskie dla Śląskiego 2021-2027 (IZ FE SL). Dane osobowe przetwarzane są w Urzędzie Marszałkowskim Województwa Śląskiego. Siedziba administratora znajduje się w Katowicach przy ul. Ligonia 46, tel. +48 (32) 20 78 888 (centrala), e-mail: </w:t>
      </w:r>
      <w:r w:rsidRPr="00833D79">
        <w:rPr>
          <w:rFonts w:ascii="Arial" w:hAnsi="Arial" w:cs="Arial"/>
          <w:color w:val="0000FF"/>
          <w:sz w:val="24"/>
          <w:szCs w:val="24"/>
          <w:lang w:eastAsia="pl-PL"/>
        </w:rPr>
        <w:t xml:space="preserve">kancelaria@slaskie.pl </w:t>
      </w:r>
      <w:r>
        <w:rPr>
          <w:rFonts w:ascii="Arial" w:hAnsi="Arial" w:cs="Arial"/>
          <w:color w:val="0000FF"/>
          <w:sz w:val="24"/>
          <w:szCs w:val="24"/>
          <w:lang w:eastAsia="pl-PL"/>
        </w:rPr>
        <w:t xml:space="preserve"> </w:t>
      </w:r>
      <w:r w:rsidRPr="00833D79">
        <w:rPr>
          <w:rFonts w:ascii="Arial" w:hAnsi="Arial" w:cs="Arial"/>
          <w:color w:val="000000"/>
          <w:sz w:val="24"/>
          <w:szCs w:val="24"/>
          <w:lang w:eastAsia="pl-PL"/>
        </w:rPr>
        <w:t xml:space="preserve">Informacje dotyczące kontaktu w formie elektronicznej znajdują się na stronie </w:t>
      </w:r>
      <w:hyperlink r:id="rId8" w:history="1">
        <w:r w:rsidRPr="005509B4">
          <w:rPr>
            <w:rStyle w:val="Hyperlink"/>
            <w:rFonts w:ascii="Arial" w:hAnsi="Arial" w:cs="Arial"/>
            <w:sz w:val="24"/>
            <w:szCs w:val="24"/>
            <w:lang w:eastAsia="pl-PL"/>
          </w:rPr>
          <w:t>https://bip.slaskie.pl/</w:t>
        </w:r>
      </w:hyperlink>
    </w:p>
    <w:p w:rsidR="003C3D3A" w:rsidRPr="00833D79" w:rsidRDefault="003C3D3A" w:rsidP="00331007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833D79">
        <w:rPr>
          <w:rFonts w:ascii="Arial" w:hAnsi="Arial" w:cs="Arial"/>
          <w:sz w:val="24"/>
          <w:szCs w:val="24"/>
        </w:rPr>
        <w:t xml:space="preserve">dane osobowe będą przetwarzane wyłącznie w celu udzielenia wsparcia, realizacji ewaluacji, kontroli, monitoringu i sprawozdawczości </w:t>
      </w:r>
      <w:r>
        <w:rPr>
          <w:rFonts w:ascii="Arial" w:hAnsi="Arial" w:cs="Arial"/>
          <w:sz w:val="24"/>
          <w:szCs w:val="24"/>
        </w:rPr>
        <w:t>projektu pn.  Czas na staż – staże dla uczniów Zespołu Szkół Gastronomicznych w Katowicach,</w:t>
      </w:r>
    </w:p>
    <w:p w:rsidR="003C3D3A" w:rsidRPr="00833D79" w:rsidRDefault="003C3D3A" w:rsidP="00331007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833D79">
        <w:rPr>
          <w:rFonts w:ascii="Arial" w:hAnsi="Arial" w:cs="Arial"/>
          <w:sz w:val="24"/>
          <w:szCs w:val="24"/>
        </w:rPr>
        <w:t>podanie danych jest dobrowolne, aczkolwiek odmowa ich podania jest równoznaczna z brakiem możliwości realizacji Stażu uczniowskiego,</w:t>
      </w:r>
    </w:p>
    <w:p w:rsidR="003C3D3A" w:rsidRPr="00833D79" w:rsidRDefault="003C3D3A" w:rsidP="00331007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833D79">
        <w:rPr>
          <w:rFonts w:ascii="Arial" w:hAnsi="Arial" w:cs="Arial"/>
          <w:sz w:val="24"/>
          <w:szCs w:val="24"/>
        </w:rPr>
        <w:t xml:space="preserve">Stażysta ma prawo dostępu do treści </w:t>
      </w:r>
      <w:r>
        <w:rPr>
          <w:rFonts w:ascii="Arial" w:hAnsi="Arial" w:cs="Arial"/>
          <w:sz w:val="24"/>
          <w:szCs w:val="24"/>
        </w:rPr>
        <w:t>swoich danych i ich poprawiania.</w:t>
      </w:r>
    </w:p>
    <w:p w:rsidR="003C3D3A" w:rsidRDefault="003C3D3A" w:rsidP="00331007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Wszelkie spory, jakie mogą wyniknąć w związku z realizacją niniejszej Umowy Strony będą się starały rozstrzygnąć polubownie.</w:t>
      </w:r>
    </w:p>
    <w:p w:rsidR="003C3D3A" w:rsidRDefault="003C3D3A" w:rsidP="00331007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843D0">
        <w:rPr>
          <w:rFonts w:ascii="Arial" w:hAnsi="Arial" w:cs="Arial"/>
          <w:sz w:val="24"/>
          <w:szCs w:val="24"/>
        </w:rPr>
        <w:t>W przypadku niemożności rozstrzygnięcia sp</w:t>
      </w:r>
      <w:r>
        <w:rPr>
          <w:rFonts w:ascii="Arial" w:hAnsi="Arial" w:cs="Arial"/>
          <w:sz w:val="24"/>
          <w:szCs w:val="24"/>
        </w:rPr>
        <w:t>oru w trybie określonym w ust. 7</w:t>
      </w:r>
      <w:r w:rsidRPr="007843D0">
        <w:rPr>
          <w:rFonts w:ascii="Arial" w:hAnsi="Arial" w:cs="Arial"/>
          <w:sz w:val="24"/>
          <w:szCs w:val="24"/>
        </w:rPr>
        <w:t>, zostanie on poddany pod rozstrzygnięcie właściwego sądu powszechnego, przy czym wszelkie spory powstałe w relacjach między Organizatorem Stażu a Przyjmującym na Staż oraz między Organizatorem Stażu a Stażystą będą rozstrzygane przez sąd powszechny właściwy dla siedziby Organizatora Stażu.</w:t>
      </w:r>
    </w:p>
    <w:p w:rsidR="003C3D3A" w:rsidRDefault="003C3D3A" w:rsidP="00331007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D05B5">
        <w:rPr>
          <w:rFonts w:ascii="Arial" w:hAnsi="Arial" w:cs="Arial"/>
          <w:sz w:val="24"/>
          <w:szCs w:val="24"/>
        </w:rPr>
        <w:t>Jeżeli którekolwiek z postanowień niniejszej Umowy okaże się nieważne w całości lub w części, pozostałe postanowienia pozostają w mocy, Strony zaś zobowiązują się na wniosek którejkolwiek z nich do zastąpienia nieważnych postanowień postanowieniami, których moc prawna i skutek ekonomiczny będą najbardziej zbliżone do postanowień zastępowanych.</w:t>
      </w:r>
    </w:p>
    <w:p w:rsidR="003C3D3A" w:rsidRPr="00476292" w:rsidRDefault="003C3D3A" w:rsidP="00131C2A">
      <w:pPr>
        <w:pStyle w:val="ListParagraph"/>
        <w:numPr>
          <w:ilvl w:val="0"/>
          <w:numId w:val="4"/>
        </w:numPr>
        <w:spacing w:after="0" w:line="360" w:lineRule="auto"/>
        <w:rPr>
          <w:rStyle w:val="fontstyle21"/>
          <w:rFonts w:ascii="Arial" w:hAnsi="Arial" w:cs="Arial"/>
          <w:sz w:val="24"/>
          <w:szCs w:val="24"/>
        </w:rPr>
      </w:pPr>
      <w:r w:rsidRPr="00476292">
        <w:rPr>
          <w:rStyle w:val="fontstyle21"/>
          <w:rFonts w:ascii="Arial" w:hAnsi="Arial" w:cs="Arial"/>
          <w:sz w:val="24"/>
          <w:szCs w:val="24"/>
        </w:rPr>
        <w:t xml:space="preserve">W zakresie realizacji postanowień niniejszej Umowy Strony dopuszczają </w:t>
      </w:r>
      <w:r w:rsidRPr="00476292">
        <w:rPr>
          <w:rStyle w:val="fontstyle21"/>
          <w:rFonts w:ascii="Arial" w:hAnsi="Arial" w:cs="Arial"/>
          <w:sz w:val="24"/>
          <w:szCs w:val="24"/>
        </w:rPr>
        <w:br/>
        <w:t>wzajemny kontakt za</w:t>
      </w:r>
      <w:r w:rsidRPr="004762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6292">
        <w:rPr>
          <w:rStyle w:val="fontstyle21"/>
          <w:rFonts w:ascii="Arial" w:hAnsi="Arial" w:cs="Arial"/>
          <w:sz w:val="24"/>
          <w:szCs w:val="24"/>
        </w:rPr>
        <w:t>pośrednictwem niżej wymienionych adresów poczty elektronicznej i uznają, że pisma oraz</w:t>
      </w:r>
      <w:r w:rsidRPr="004762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6292">
        <w:rPr>
          <w:rStyle w:val="fontstyle21"/>
          <w:rFonts w:ascii="Arial" w:hAnsi="Arial" w:cs="Arial"/>
          <w:sz w:val="24"/>
          <w:szCs w:val="24"/>
        </w:rPr>
        <w:t>korespondencja wysyłane za ich pośrednictwem mają moc wiążącą. Strona na żądanie</w:t>
      </w:r>
      <w:r w:rsidRPr="004762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6292">
        <w:rPr>
          <w:rStyle w:val="fontstyle21"/>
          <w:rFonts w:ascii="Arial" w:hAnsi="Arial" w:cs="Arial"/>
          <w:sz w:val="24"/>
          <w:szCs w:val="24"/>
        </w:rPr>
        <w:t>drugiej Strony niezwłocznie potwierdza fakt otrzymania pisma i/lub korespondencji.</w:t>
      </w:r>
      <w:r w:rsidRPr="00476292">
        <w:rPr>
          <w:rFonts w:ascii="Arial" w:hAnsi="Arial" w:cs="Arial"/>
          <w:color w:val="000000"/>
          <w:sz w:val="24"/>
          <w:szCs w:val="24"/>
        </w:rPr>
        <w:br/>
      </w:r>
    </w:p>
    <w:p w:rsidR="003C3D3A" w:rsidRPr="00A83384" w:rsidRDefault="003C3D3A" w:rsidP="00131C2A">
      <w:pPr>
        <w:spacing w:after="0" w:line="360" w:lineRule="auto"/>
        <w:rPr>
          <w:rStyle w:val="fontstyle21"/>
          <w:rFonts w:ascii="Arial" w:hAnsi="Arial" w:cs="Arial"/>
          <w:b/>
          <w:bCs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 xml:space="preserve">adres e-mail Organizatora Stażu: </w:t>
      </w:r>
      <w:r w:rsidRPr="00A83384">
        <w:rPr>
          <w:rStyle w:val="fontstyle21"/>
          <w:rFonts w:ascii="Arial" w:hAnsi="Arial" w:cs="Arial"/>
          <w:b/>
          <w:bCs/>
          <w:sz w:val="24"/>
          <w:szCs w:val="24"/>
        </w:rPr>
        <w:t>zsgkatowice@wp.pl</w:t>
      </w:r>
    </w:p>
    <w:p w:rsidR="003C3D3A" w:rsidRPr="00A83384" w:rsidRDefault="003C3D3A" w:rsidP="00131C2A">
      <w:pPr>
        <w:spacing w:after="0" w:line="360" w:lineRule="auto"/>
        <w:rPr>
          <w:rStyle w:val="fontstyle21"/>
          <w:rFonts w:ascii="Arial" w:hAnsi="Arial" w:cs="Arial"/>
          <w:sz w:val="24"/>
          <w:szCs w:val="24"/>
        </w:rPr>
      </w:pPr>
      <w:r w:rsidRPr="00A83384">
        <w:rPr>
          <w:rStyle w:val="fontstyle21"/>
          <w:rFonts w:ascii="Arial" w:hAnsi="Arial" w:cs="Arial"/>
          <w:sz w:val="24"/>
          <w:szCs w:val="24"/>
        </w:rPr>
        <w:t xml:space="preserve">adres e-mail Przyjmującego na Staż: </w:t>
      </w:r>
    </w:p>
    <w:p w:rsidR="003C3D3A" w:rsidRPr="00F07976" w:rsidRDefault="003C3D3A" w:rsidP="00131C2A">
      <w:pPr>
        <w:pStyle w:val="ListParagraph"/>
        <w:spacing w:after="0" w:line="360" w:lineRule="auto"/>
        <w:ind w:left="0"/>
        <w:rPr>
          <w:rFonts w:ascii="Arial" w:hAnsi="Arial" w:cs="Arial"/>
          <w:b/>
          <w:bCs/>
          <w:color w:val="000000"/>
          <w:sz w:val="24"/>
          <w:szCs w:val="24"/>
        </w:rPr>
      </w:pPr>
      <w:r w:rsidRPr="00F07976">
        <w:rPr>
          <w:rStyle w:val="fontstyle21"/>
          <w:rFonts w:ascii="Arial" w:hAnsi="Arial" w:cs="Arial"/>
          <w:sz w:val="24"/>
          <w:szCs w:val="24"/>
        </w:rPr>
        <w:t xml:space="preserve">adres e-mail Stażysty: </w:t>
      </w:r>
      <w:r w:rsidRPr="00F07976">
        <w:rPr>
          <w:rFonts w:ascii="Arial" w:hAnsi="Arial" w:cs="Arial"/>
          <w:color w:val="000000"/>
          <w:sz w:val="24"/>
          <w:szCs w:val="24"/>
        </w:rPr>
        <w:br/>
      </w:r>
    </w:p>
    <w:p w:rsidR="003C3D3A" w:rsidRPr="00F07976" w:rsidRDefault="003C3D3A" w:rsidP="00131C2A">
      <w:pPr>
        <w:pStyle w:val="ListParagraph"/>
        <w:spacing w:after="0" w:line="360" w:lineRule="auto"/>
        <w:ind w:left="1416" w:firstLine="1419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C3D3A" w:rsidRPr="00F07976" w:rsidRDefault="003C3D3A" w:rsidP="00131C2A">
      <w:pPr>
        <w:pStyle w:val="ListParagraph"/>
        <w:spacing w:after="0" w:line="360" w:lineRule="auto"/>
        <w:ind w:left="1416" w:firstLine="1419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C3D3A" w:rsidRPr="00A83384" w:rsidRDefault="003C3D3A" w:rsidP="00331007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 xml:space="preserve">Niniejszą Umowę sporządzono w trzech jednobrzmiących egzemplarzach, po jednym dla każdej ze Stron. </w:t>
      </w:r>
    </w:p>
    <w:p w:rsidR="003C3D3A" w:rsidRPr="00A83384" w:rsidRDefault="003C3D3A" w:rsidP="00131C2A">
      <w:pPr>
        <w:pStyle w:val="ListParagraph"/>
        <w:spacing w:after="0" w:line="36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3308"/>
        <w:gridCol w:w="3502"/>
        <w:gridCol w:w="3502"/>
      </w:tblGrid>
      <w:tr w:rsidR="003C3D3A" w:rsidRPr="00A83384">
        <w:trPr>
          <w:trHeight w:val="1919"/>
        </w:trPr>
        <w:tc>
          <w:tcPr>
            <w:tcW w:w="2976" w:type="dxa"/>
          </w:tcPr>
          <w:p w:rsidR="003C3D3A" w:rsidRPr="00A83384" w:rsidRDefault="003C3D3A" w:rsidP="00131C2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Default="003C3D3A" w:rsidP="00F0797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Default="003C3D3A" w:rsidP="00F0797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Pr="00A83384" w:rsidRDefault="003C3D3A" w:rsidP="00F0797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Pr="00A83384" w:rsidRDefault="003C3D3A" w:rsidP="00131C2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Pr="00A83384" w:rsidRDefault="003C3D3A" w:rsidP="00131C2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Pr="00A83384" w:rsidRDefault="003C3D3A" w:rsidP="00131C2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Pr="00A83384" w:rsidRDefault="003C3D3A" w:rsidP="00131C2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384"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  <w:r w:rsidRPr="00A83384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  <w:p w:rsidR="003C3D3A" w:rsidRPr="00A83384" w:rsidRDefault="003C3D3A" w:rsidP="00131C2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384">
              <w:rPr>
                <w:rFonts w:ascii="Arial" w:hAnsi="Arial" w:cs="Arial"/>
                <w:sz w:val="24"/>
                <w:szCs w:val="24"/>
              </w:rPr>
              <w:t>podpis Stażysty lub rodzica/opiekuna prawnego Stażysty</w:t>
            </w:r>
          </w:p>
        </w:tc>
        <w:tc>
          <w:tcPr>
            <w:tcW w:w="2977" w:type="dxa"/>
          </w:tcPr>
          <w:p w:rsidR="003C3D3A" w:rsidRPr="00A83384" w:rsidRDefault="003C3D3A" w:rsidP="00131C2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Pr="00A83384" w:rsidRDefault="003C3D3A" w:rsidP="00131C2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Default="003C3D3A" w:rsidP="00131C2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Default="003C3D3A" w:rsidP="00131C2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Pr="00A83384" w:rsidRDefault="003C3D3A" w:rsidP="00131C2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Pr="00A83384" w:rsidRDefault="003C3D3A" w:rsidP="00131C2A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Pr="00A83384" w:rsidRDefault="003C3D3A" w:rsidP="00131C2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Pr="00A83384" w:rsidRDefault="003C3D3A" w:rsidP="00131C2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384"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  <w:r w:rsidRPr="00A83384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</w:p>
          <w:p w:rsidR="003C3D3A" w:rsidRPr="00A83384" w:rsidRDefault="003C3D3A" w:rsidP="00131C2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384">
              <w:rPr>
                <w:rFonts w:ascii="Arial" w:hAnsi="Arial" w:cs="Arial"/>
                <w:color w:val="000000"/>
                <w:sz w:val="24"/>
                <w:szCs w:val="24"/>
              </w:rPr>
              <w:t xml:space="preserve">podpis </w:t>
            </w:r>
            <w:r w:rsidRPr="00A83384">
              <w:rPr>
                <w:rFonts w:ascii="Arial" w:hAnsi="Arial" w:cs="Arial"/>
                <w:color w:val="000000"/>
                <w:sz w:val="24"/>
                <w:szCs w:val="24"/>
              </w:rPr>
              <w:br/>
              <w:t>Przyjmującego na Staż</w:t>
            </w:r>
          </w:p>
        </w:tc>
        <w:tc>
          <w:tcPr>
            <w:tcW w:w="2977" w:type="dxa"/>
          </w:tcPr>
          <w:p w:rsidR="003C3D3A" w:rsidRPr="00A83384" w:rsidRDefault="003C3D3A" w:rsidP="00131C2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Pr="00A83384" w:rsidRDefault="003C3D3A" w:rsidP="00131C2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Default="003C3D3A" w:rsidP="00131C2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Default="003C3D3A" w:rsidP="00131C2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Pr="00A83384" w:rsidRDefault="003C3D3A" w:rsidP="00131C2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Pr="00A83384" w:rsidRDefault="003C3D3A" w:rsidP="00F0797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Pr="00A83384" w:rsidRDefault="003C3D3A" w:rsidP="00131C2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D3A" w:rsidRPr="00A83384" w:rsidRDefault="003C3D3A" w:rsidP="00131C2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384"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  <w:r w:rsidRPr="00A83384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</w:p>
          <w:p w:rsidR="003C3D3A" w:rsidRPr="00A83384" w:rsidRDefault="003C3D3A" w:rsidP="00131C2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3384">
              <w:rPr>
                <w:rFonts w:ascii="Arial" w:hAnsi="Arial" w:cs="Arial"/>
                <w:color w:val="000000"/>
                <w:sz w:val="24"/>
                <w:szCs w:val="24"/>
              </w:rPr>
              <w:t xml:space="preserve">podpis </w:t>
            </w:r>
            <w:r w:rsidRPr="00A83384">
              <w:rPr>
                <w:rFonts w:ascii="Arial" w:hAnsi="Arial" w:cs="Arial"/>
                <w:color w:val="000000"/>
                <w:sz w:val="24"/>
                <w:szCs w:val="24"/>
              </w:rPr>
              <w:br/>
              <w:t>Organizatora Stażu</w:t>
            </w:r>
          </w:p>
        </w:tc>
      </w:tr>
    </w:tbl>
    <w:p w:rsidR="003C3D3A" w:rsidRPr="00A83384" w:rsidRDefault="003C3D3A" w:rsidP="00131C2A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C3D3A" w:rsidRPr="00A83384" w:rsidRDefault="003C3D3A" w:rsidP="00131C2A">
      <w:pPr>
        <w:pStyle w:val="ListParagraph"/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3C3D3A" w:rsidRPr="00A83384" w:rsidRDefault="003C3D3A" w:rsidP="00131C2A">
      <w:pPr>
        <w:pStyle w:val="ListParagraph"/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Załączniki do umowy:</w:t>
      </w:r>
    </w:p>
    <w:p w:rsidR="003C3D3A" w:rsidRPr="00A83384" w:rsidRDefault="003C3D3A" w:rsidP="00331007">
      <w:pPr>
        <w:pStyle w:val="ListParagraph"/>
        <w:numPr>
          <w:ilvl w:val="2"/>
          <w:numId w:val="6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Załącznik nr 1 Program Stażu uczniowskiego.</w:t>
      </w:r>
    </w:p>
    <w:p w:rsidR="003C3D3A" w:rsidRPr="00A83384" w:rsidRDefault="003C3D3A" w:rsidP="00331007">
      <w:pPr>
        <w:pStyle w:val="ListParagraph"/>
        <w:numPr>
          <w:ilvl w:val="2"/>
          <w:numId w:val="6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Załącznik nr 2 Lista obecności .</w:t>
      </w:r>
    </w:p>
    <w:p w:rsidR="003C3D3A" w:rsidRPr="00A83384" w:rsidRDefault="003C3D3A" w:rsidP="00331007">
      <w:pPr>
        <w:pStyle w:val="ListParagraph"/>
        <w:numPr>
          <w:ilvl w:val="2"/>
          <w:numId w:val="6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Załącznik nr 3 Zaświadczenie o odbyciu stażu uczniowskiego</w:t>
      </w:r>
    </w:p>
    <w:p w:rsidR="003C3D3A" w:rsidRPr="00A83384" w:rsidRDefault="003C3D3A" w:rsidP="00331007">
      <w:pPr>
        <w:pStyle w:val="ListParagraph"/>
        <w:numPr>
          <w:ilvl w:val="2"/>
          <w:numId w:val="6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Załącznik nr 4 Wniosek o refundację kosztów poniesionych w związku z organizacją szkolenia bhp dla uczestnika stażu uczniowskiego</w:t>
      </w:r>
    </w:p>
    <w:p w:rsidR="003C3D3A" w:rsidRPr="00A83384" w:rsidRDefault="003C3D3A" w:rsidP="00331007">
      <w:pPr>
        <w:pStyle w:val="ListParagraph"/>
        <w:numPr>
          <w:ilvl w:val="2"/>
          <w:numId w:val="6"/>
        </w:num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83384">
        <w:rPr>
          <w:rFonts w:ascii="Arial" w:hAnsi="Arial" w:cs="Arial"/>
          <w:sz w:val="24"/>
          <w:szCs w:val="24"/>
        </w:rPr>
        <w:t>Załącznik nr 5 Wniosek o refundację wynagrodzenia/dodatku do wynagrodzenia Opiekuna Stażysty.</w:t>
      </w:r>
    </w:p>
    <w:sectPr w:rsidR="003C3D3A" w:rsidRPr="00A83384" w:rsidSect="005C6AE8">
      <w:footerReference w:type="default" r:id="rId9"/>
      <w:pgSz w:w="11906" w:h="16838"/>
      <w:pgMar w:top="567" w:right="851" w:bottom="567" w:left="851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3A" w:rsidRDefault="003C3D3A" w:rsidP="00452F7F">
      <w:pPr>
        <w:spacing w:after="0" w:line="240" w:lineRule="auto"/>
      </w:pPr>
      <w:r>
        <w:separator/>
      </w:r>
    </w:p>
  </w:endnote>
  <w:endnote w:type="continuationSeparator" w:id="0">
    <w:p w:rsidR="003C3D3A" w:rsidRDefault="003C3D3A" w:rsidP="0045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3A" w:rsidRPr="00CA319E" w:rsidRDefault="003C3D3A" w:rsidP="00484C13">
    <w:pPr>
      <w:pStyle w:val="Footer"/>
      <w:jc w:val="center"/>
      <w:rPr>
        <w:rFonts w:ascii="Verdana" w:hAnsi="Verdana" w:cs="Verdana"/>
        <w:sz w:val="18"/>
        <w:szCs w:val="18"/>
      </w:rPr>
    </w:pPr>
  </w:p>
  <w:p w:rsidR="003C3D3A" w:rsidRDefault="003C3D3A" w:rsidP="00B26DBE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3A" w:rsidRDefault="003C3D3A" w:rsidP="00452F7F">
      <w:pPr>
        <w:spacing w:after="0" w:line="240" w:lineRule="auto"/>
      </w:pPr>
      <w:r>
        <w:separator/>
      </w:r>
    </w:p>
  </w:footnote>
  <w:footnote w:type="continuationSeparator" w:id="0">
    <w:p w:rsidR="003C3D3A" w:rsidRDefault="003C3D3A" w:rsidP="00452F7F">
      <w:pPr>
        <w:spacing w:after="0" w:line="240" w:lineRule="auto"/>
      </w:pPr>
      <w:r>
        <w:continuationSeparator/>
      </w:r>
    </w:p>
  </w:footnote>
  <w:footnote w:id="1">
    <w:p w:rsidR="003C3D3A" w:rsidRDefault="003C3D3A">
      <w:pPr>
        <w:pStyle w:val="FootnoteText"/>
      </w:pPr>
      <w:r w:rsidRPr="00A20A50">
        <w:rPr>
          <w:rStyle w:val="FootnoteReference"/>
          <w:rFonts w:ascii="Arial" w:hAnsi="Arial" w:cs="Arial"/>
        </w:rPr>
        <w:footnoteRef/>
      </w:r>
      <w:r w:rsidRPr="00A20A50">
        <w:rPr>
          <w:rFonts w:ascii="Arial" w:hAnsi="Arial" w:cs="Arial"/>
        </w:rPr>
        <w:t xml:space="preserve"> </w:t>
      </w:r>
      <w:r w:rsidRPr="00A20A50">
        <w:rPr>
          <w:rStyle w:val="fontstyle21"/>
          <w:rFonts w:ascii="Arial" w:hAnsi="Arial" w:cs="Arial"/>
          <w:sz w:val="20"/>
          <w:szCs w:val="20"/>
        </w:rPr>
        <w:t>Dotyczy wyłącznie uczniów niepełnoletnich.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46B"/>
    <w:multiLevelType w:val="hybridMultilevel"/>
    <w:tmpl w:val="900E0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56DDE"/>
    <w:multiLevelType w:val="hybridMultilevel"/>
    <w:tmpl w:val="52A63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E0E"/>
    <w:multiLevelType w:val="hybridMultilevel"/>
    <w:tmpl w:val="C49E9220"/>
    <w:lvl w:ilvl="0" w:tplc="D31A08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B00E33"/>
    <w:multiLevelType w:val="hybridMultilevel"/>
    <w:tmpl w:val="E3864D98"/>
    <w:lvl w:ilvl="0" w:tplc="1160E03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B660A"/>
    <w:multiLevelType w:val="hybridMultilevel"/>
    <w:tmpl w:val="AE5ED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B4CA2"/>
    <w:multiLevelType w:val="hybridMultilevel"/>
    <w:tmpl w:val="AA4CADAC"/>
    <w:lvl w:ilvl="0" w:tplc="1000402A">
      <w:start w:val="1"/>
      <w:numFmt w:val="lowerLetter"/>
      <w:lvlText w:val="%1)"/>
      <w:lvlJc w:val="left"/>
      <w:pPr>
        <w:ind w:left="73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>
      <w:start w:val="1"/>
      <w:numFmt w:val="lowerRoman"/>
      <w:lvlText w:val="%3."/>
      <w:lvlJc w:val="right"/>
      <w:pPr>
        <w:ind w:left="2170" w:hanging="180"/>
      </w:pPr>
    </w:lvl>
    <w:lvl w:ilvl="3" w:tplc="0415000F">
      <w:start w:val="1"/>
      <w:numFmt w:val="decimal"/>
      <w:lvlText w:val="%4."/>
      <w:lvlJc w:val="left"/>
      <w:pPr>
        <w:ind w:left="2890" w:hanging="360"/>
      </w:pPr>
    </w:lvl>
    <w:lvl w:ilvl="4" w:tplc="04150019">
      <w:start w:val="1"/>
      <w:numFmt w:val="lowerLetter"/>
      <w:lvlText w:val="%5."/>
      <w:lvlJc w:val="left"/>
      <w:pPr>
        <w:ind w:left="3610" w:hanging="360"/>
      </w:pPr>
    </w:lvl>
    <w:lvl w:ilvl="5" w:tplc="0415001B">
      <w:start w:val="1"/>
      <w:numFmt w:val="lowerRoman"/>
      <w:lvlText w:val="%6."/>
      <w:lvlJc w:val="right"/>
      <w:pPr>
        <w:ind w:left="4330" w:hanging="180"/>
      </w:pPr>
    </w:lvl>
    <w:lvl w:ilvl="6" w:tplc="0415000F">
      <w:start w:val="1"/>
      <w:numFmt w:val="decimal"/>
      <w:lvlText w:val="%7."/>
      <w:lvlJc w:val="left"/>
      <w:pPr>
        <w:ind w:left="5050" w:hanging="360"/>
      </w:pPr>
    </w:lvl>
    <w:lvl w:ilvl="7" w:tplc="04150019">
      <w:start w:val="1"/>
      <w:numFmt w:val="lowerLetter"/>
      <w:lvlText w:val="%8."/>
      <w:lvlJc w:val="left"/>
      <w:pPr>
        <w:ind w:left="5770" w:hanging="360"/>
      </w:pPr>
    </w:lvl>
    <w:lvl w:ilvl="8" w:tplc="0415001B">
      <w:start w:val="1"/>
      <w:numFmt w:val="lowerRoman"/>
      <w:lvlText w:val="%9."/>
      <w:lvlJc w:val="right"/>
      <w:pPr>
        <w:ind w:left="6490" w:hanging="180"/>
      </w:pPr>
    </w:lvl>
  </w:abstractNum>
  <w:abstractNum w:abstractNumId="6">
    <w:nsid w:val="20DB2DFA"/>
    <w:multiLevelType w:val="hybridMultilevel"/>
    <w:tmpl w:val="A1CA6AF4"/>
    <w:lvl w:ilvl="0" w:tplc="8550B1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77815"/>
    <w:multiLevelType w:val="hybridMultilevel"/>
    <w:tmpl w:val="238C15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  <w:rPr>
        <w:b w:val="0"/>
        <w:bCs w:val="0"/>
      </w:rPr>
    </w:lvl>
    <w:lvl w:ilvl="2" w:tplc="0415000F">
      <w:start w:val="1"/>
      <w:numFmt w:val="decimal"/>
      <w:lvlText w:val="%3."/>
      <w:lvlJc w:val="left"/>
      <w:pPr>
        <w:ind w:left="2650" w:hanging="528"/>
      </w:pPr>
      <w:rPr>
        <w:rFonts w:hint="default"/>
        <w:b w:val="0"/>
        <w:bCs w:val="0"/>
        <w:color w:val="auto"/>
      </w:r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D646595"/>
    <w:multiLevelType w:val="hybridMultilevel"/>
    <w:tmpl w:val="B066CD94"/>
    <w:lvl w:ilvl="0" w:tplc="63D20AD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1C38F5FE">
      <w:start w:val="1"/>
      <w:numFmt w:val="decimal"/>
      <w:lvlText w:val="%3."/>
      <w:lvlJc w:val="left"/>
      <w:pPr>
        <w:ind w:left="2508" w:hanging="528"/>
      </w:pPr>
      <w:rPr>
        <w:rFonts w:hint="default"/>
        <w:b w:val="0"/>
        <w:bCs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94A3B"/>
    <w:multiLevelType w:val="hybridMultilevel"/>
    <w:tmpl w:val="37AC40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17">
      <w:start w:val="1"/>
      <w:numFmt w:val="lowerLetter"/>
      <w:lvlText w:val="%2)"/>
      <w:lvlJc w:val="left"/>
      <w:pPr>
        <w:ind w:left="3606" w:hanging="360"/>
      </w:pPr>
      <w:rPr>
        <w:b w:val="0"/>
        <w:bCs w:val="0"/>
        <w:color w:val="auto"/>
      </w:rPr>
    </w:lvl>
    <w:lvl w:ilvl="2" w:tplc="04150001">
      <w:start w:val="1"/>
      <w:numFmt w:val="bullet"/>
      <w:lvlText w:val=""/>
      <w:lvlJc w:val="left"/>
      <w:pPr>
        <w:ind w:left="2688" w:hanging="360"/>
      </w:pPr>
      <w:rPr>
        <w:rFonts w:ascii="Symbol" w:hAnsi="Symbol" w:cs="Symbol" w:hint="default"/>
        <w:b w:val="0"/>
        <w:bCs w:val="0"/>
        <w:color w:val="auto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FD1C50"/>
    <w:multiLevelType w:val="hybridMultilevel"/>
    <w:tmpl w:val="AD32EF4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73903"/>
    <w:multiLevelType w:val="hybridMultilevel"/>
    <w:tmpl w:val="D576C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061E71"/>
    <w:multiLevelType w:val="hybridMultilevel"/>
    <w:tmpl w:val="1818919E"/>
    <w:lvl w:ilvl="0" w:tplc="D2A0DDE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766502C">
      <w:start w:val="1"/>
      <w:numFmt w:val="decimal"/>
      <w:lvlText w:val="%3."/>
      <w:lvlJc w:val="left"/>
      <w:pPr>
        <w:ind w:left="1800" w:hanging="180"/>
      </w:pPr>
      <w:rPr>
        <w:rFonts w:ascii="Arial" w:eastAsia="Times New Roman" w:hAnsi="Arial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E76FA3"/>
    <w:multiLevelType w:val="hybridMultilevel"/>
    <w:tmpl w:val="30300F42"/>
    <w:lvl w:ilvl="0" w:tplc="9C563FC6">
      <w:start w:val="1"/>
      <w:numFmt w:val="decimal"/>
      <w:lvlText w:val="%1."/>
      <w:lvlJc w:val="left"/>
      <w:pPr>
        <w:ind w:left="37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0415000F">
      <w:start w:val="1"/>
      <w:numFmt w:val="decimal"/>
      <w:lvlText w:val="%7."/>
      <w:lvlJc w:val="left"/>
      <w:pPr>
        <w:ind w:left="4690" w:hanging="360"/>
      </w:p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52EB5110"/>
    <w:multiLevelType w:val="hybridMultilevel"/>
    <w:tmpl w:val="7FB84784"/>
    <w:lvl w:ilvl="0" w:tplc="DF02E40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2667B7"/>
    <w:multiLevelType w:val="hybridMultilevel"/>
    <w:tmpl w:val="4F62CC60"/>
    <w:styleLink w:val="Punktory"/>
    <w:lvl w:ilvl="0" w:tplc="3BA0BA2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9" w:hanging="189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B72957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89" w:hanging="189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AB42873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89" w:hanging="189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FC49D9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89" w:hanging="189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E423F2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89" w:hanging="189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75410D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89" w:hanging="189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5E217C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89" w:hanging="189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308B5E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89" w:hanging="189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9CA3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989" w:hanging="189"/>
      </w:pPr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>
    <w:nsid w:val="6C2C1743"/>
    <w:multiLevelType w:val="hybridMultilevel"/>
    <w:tmpl w:val="4B405848"/>
    <w:lvl w:ilvl="0" w:tplc="308612E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2520B"/>
    <w:multiLevelType w:val="hybridMultilevel"/>
    <w:tmpl w:val="5C2C9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3442E"/>
    <w:multiLevelType w:val="hybridMultilevel"/>
    <w:tmpl w:val="D39E0B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73D7E"/>
    <w:multiLevelType w:val="hybridMultilevel"/>
    <w:tmpl w:val="B69E6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2"/>
  </w:num>
  <w:num w:numId="5">
    <w:abstractNumId w:val="15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18"/>
  </w:num>
  <w:num w:numId="11">
    <w:abstractNumId w:val="13"/>
  </w:num>
  <w:num w:numId="12">
    <w:abstractNumId w:val="5"/>
  </w:num>
  <w:num w:numId="13">
    <w:abstractNumId w:val="16"/>
  </w:num>
  <w:num w:numId="14">
    <w:abstractNumId w:val="3"/>
  </w:num>
  <w:num w:numId="15">
    <w:abstractNumId w:val="19"/>
  </w:num>
  <w:num w:numId="16">
    <w:abstractNumId w:val="0"/>
  </w:num>
  <w:num w:numId="17">
    <w:abstractNumId w:val="11"/>
  </w:num>
  <w:num w:numId="18">
    <w:abstractNumId w:val="4"/>
  </w:num>
  <w:num w:numId="19">
    <w:abstractNumId w:val="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31E"/>
    <w:rsid w:val="000006A2"/>
    <w:rsid w:val="000028F5"/>
    <w:rsid w:val="00007448"/>
    <w:rsid w:val="00007751"/>
    <w:rsid w:val="00020107"/>
    <w:rsid w:val="00021555"/>
    <w:rsid w:val="0002642E"/>
    <w:rsid w:val="00036333"/>
    <w:rsid w:val="00041977"/>
    <w:rsid w:val="00043EF2"/>
    <w:rsid w:val="000477CA"/>
    <w:rsid w:val="00056135"/>
    <w:rsid w:val="0005642D"/>
    <w:rsid w:val="0006030D"/>
    <w:rsid w:val="00062D79"/>
    <w:rsid w:val="00070927"/>
    <w:rsid w:val="00076979"/>
    <w:rsid w:val="00076A00"/>
    <w:rsid w:val="00076E2A"/>
    <w:rsid w:val="000807D1"/>
    <w:rsid w:val="0008104D"/>
    <w:rsid w:val="00087C26"/>
    <w:rsid w:val="00090BF5"/>
    <w:rsid w:val="0009769D"/>
    <w:rsid w:val="000A06D3"/>
    <w:rsid w:val="000A2984"/>
    <w:rsid w:val="000B0541"/>
    <w:rsid w:val="000B0906"/>
    <w:rsid w:val="000B11DD"/>
    <w:rsid w:val="000B2063"/>
    <w:rsid w:val="000B3BF1"/>
    <w:rsid w:val="000B479B"/>
    <w:rsid w:val="000B5EC6"/>
    <w:rsid w:val="000C0D2F"/>
    <w:rsid w:val="000C6C82"/>
    <w:rsid w:val="000D05B5"/>
    <w:rsid w:val="000D09D7"/>
    <w:rsid w:val="000D64B6"/>
    <w:rsid w:val="000D6A23"/>
    <w:rsid w:val="000E1FC7"/>
    <w:rsid w:val="000F2EC4"/>
    <w:rsid w:val="000F66F0"/>
    <w:rsid w:val="000F67E5"/>
    <w:rsid w:val="000F6F47"/>
    <w:rsid w:val="00101987"/>
    <w:rsid w:val="00107725"/>
    <w:rsid w:val="00107AB4"/>
    <w:rsid w:val="00110829"/>
    <w:rsid w:val="00110907"/>
    <w:rsid w:val="00111B71"/>
    <w:rsid w:val="00120D92"/>
    <w:rsid w:val="00121C63"/>
    <w:rsid w:val="001229F7"/>
    <w:rsid w:val="0012307C"/>
    <w:rsid w:val="00124E16"/>
    <w:rsid w:val="00131C2A"/>
    <w:rsid w:val="00141C7F"/>
    <w:rsid w:val="00142AED"/>
    <w:rsid w:val="001434AC"/>
    <w:rsid w:val="001443A7"/>
    <w:rsid w:val="00145490"/>
    <w:rsid w:val="00153443"/>
    <w:rsid w:val="001577EE"/>
    <w:rsid w:val="00161580"/>
    <w:rsid w:val="00165D24"/>
    <w:rsid w:val="00166E46"/>
    <w:rsid w:val="001670E7"/>
    <w:rsid w:val="00167CD0"/>
    <w:rsid w:val="00173680"/>
    <w:rsid w:val="00184127"/>
    <w:rsid w:val="00185DF1"/>
    <w:rsid w:val="00186EA6"/>
    <w:rsid w:val="00187C60"/>
    <w:rsid w:val="001920EA"/>
    <w:rsid w:val="00192348"/>
    <w:rsid w:val="001932D6"/>
    <w:rsid w:val="00196CB0"/>
    <w:rsid w:val="00197807"/>
    <w:rsid w:val="001A021D"/>
    <w:rsid w:val="001A0C3E"/>
    <w:rsid w:val="001A63C0"/>
    <w:rsid w:val="001A7D34"/>
    <w:rsid w:val="001B0190"/>
    <w:rsid w:val="001B0D48"/>
    <w:rsid w:val="001B126B"/>
    <w:rsid w:val="001B69C5"/>
    <w:rsid w:val="001B7387"/>
    <w:rsid w:val="001B76CC"/>
    <w:rsid w:val="001C37FA"/>
    <w:rsid w:val="001C4F91"/>
    <w:rsid w:val="001D1263"/>
    <w:rsid w:val="001D16E7"/>
    <w:rsid w:val="001E205B"/>
    <w:rsid w:val="001E35FC"/>
    <w:rsid w:val="001E4AF1"/>
    <w:rsid w:val="001E6C7E"/>
    <w:rsid w:val="001F027C"/>
    <w:rsid w:val="001F1FE8"/>
    <w:rsid w:val="001F4BE1"/>
    <w:rsid w:val="0020007E"/>
    <w:rsid w:val="00207508"/>
    <w:rsid w:val="00210EF2"/>
    <w:rsid w:val="002113B2"/>
    <w:rsid w:val="0021202B"/>
    <w:rsid w:val="00220375"/>
    <w:rsid w:val="00226AF8"/>
    <w:rsid w:val="00231300"/>
    <w:rsid w:val="00236D79"/>
    <w:rsid w:val="002421B1"/>
    <w:rsid w:val="00247882"/>
    <w:rsid w:val="00251357"/>
    <w:rsid w:val="00251377"/>
    <w:rsid w:val="00253D14"/>
    <w:rsid w:val="002546EA"/>
    <w:rsid w:val="00254F20"/>
    <w:rsid w:val="0026513E"/>
    <w:rsid w:val="00270F00"/>
    <w:rsid w:val="00273427"/>
    <w:rsid w:val="0027353A"/>
    <w:rsid w:val="00273F02"/>
    <w:rsid w:val="00277D4C"/>
    <w:rsid w:val="0028189A"/>
    <w:rsid w:val="00281D6C"/>
    <w:rsid w:val="00284B37"/>
    <w:rsid w:val="00285255"/>
    <w:rsid w:val="00291501"/>
    <w:rsid w:val="00291DE8"/>
    <w:rsid w:val="00291E82"/>
    <w:rsid w:val="00292C98"/>
    <w:rsid w:val="002A0E71"/>
    <w:rsid w:val="002A177F"/>
    <w:rsid w:val="002A5768"/>
    <w:rsid w:val="002B1611"/>
    <w:rsid w:val="002B3AB3"/>
    <w:rsid w:val="002B4DC3"/>
    <w:rsid w:val="002C515B"/>
    <w:rsid w:val="002C6DDC"/>
    <w:rsid w:val="002D0CD1"/>
    <w:rsid w:val="002D2693"/>
    <w:rsid w:val="002D2A60"/>
    <w:rsid w:val="002D482B"/>
    <w:rsid w:val="002E1E4F"/>
    <w:rsid w:val="002E55D8"/>
    <w:rsid w:val="002F0F88"/>
    <w:rsid w:val="002F240B"/>
    <w:rsid w:val="002F3C43"/>
    <w:rsid w:val="0030194B"/>
    <w:rsid w:val="00301FF5"/>
    <w:rsid w:val="00302BC9"/>
    <w:rsid w:val="003049CA"/>
    <w:rsid w:val="003060BD"/>
    <w:rsid w:val="0030747F"/>
    <w:rsid w:val="003173A4"/>
    <w:rsid w:val="0031791D"/>
    <w:rsid w:val="00320B01"/>
    <w:rsid w:val="00327795"/>
    <w:rsid w:val="0033003A"/>
    <w:rsid w:val="00331007"/>
    <w:rsid w:val="00336BDC"/>
    <w:rsid w:val="0034045C"/>
    <w:rsid w:val="00343418"/>
    <w:rsid w:val="0035250D"/>
    <w:rsid w:val="00352C0D"/>
    <w:rsid w:val="003552D6"/>
    <w:rsid w:val="003564CB"/>
    <w:rsid w:val="00364EED"/>
    <w:rsid w:val="00365D37"/>
    <w:rsid w:val="003715A0"/>
    <w:rsid w:val="00373712"/>
    <w:rsid w:val="003753EC"/>
    <w:rsid w:val="00376580"/>
    <w:rsid w:val="003810A7"/>
    <w:rsid w:val="00383837"/>
    <w:rsid w:val="003845C5"/>
    <w:rsid w:val="003853B0"/>
    <w:rsid w:val="00385629"/>
    <w:rsid w:val="00387720"/>
    <w:rsid w:val="00394220"/>
    <w:rsid w:val="00394956"/>
    <w:rsid w:val="0039629D"/>
    <w:rsid w:val="003A3EA6"/>
    <w:rsid w:val="003A4629"/>
    <w:rsid w:val="003C19AD"/>
    <w:rsid w:val="003C3203"/>
    <w:rsid w:val="003C3A68"/>
    <w:rsid w:val="003C3D3A"/>
    <w:rsid w:val="003C62AB"/>
    <w:rsid w:val="003D1383"/>
    <w:rsid w:val="003D2070"/>
    <w:rsid w:val="003D59E8"/>
    <w:rsid w:val="003E0488"/>
    <w:rsid w:val="003E397A"/>
    <w:rsid w:val="003E5B0A"/>
    <w:rsid w:val="00407F0F"/>
    <w:rsid w:val="00417D4C"/>
    <w:rsid w:val="0042646F"/>
    <w:rsid w:val="004279BC"/>
    <w:rsid w:val="00427CE4"/>
    <w:rsid w:val="00430DC0"/>
    <w:rsid w:val="00435329"/>
    <w:rsid w:val="004421C2"/>
    <w:rsid w:val="0044297C"/>
    <w:rsid w:val="00444B09"/>
    <w:rsid w:val="00445EA0"/>
    <w:rsid w:val="00452B31"/>
    <w:rsid w:val="00452F7F"/>
    <w:rsid w:val="00453658"/>
    <w:rsid w:val="004543B2"/>
    <w:rsid w:val="00470852"/>
    <w:rsid w:val="00473702"/>
    <w:rsid w:val="0047512D"/>
    <w:rsid w:val="00476292"/>
    <w:rsid w:val="004763AD"/>
    <w:rsid w:val="00477DD3"/>
    <w:rsid w:val="00480364"/>
    <w:rsid w:val="00483530"/>
    <w:rsid w:val="00484C13"/>
    <w:rsid w:val="00485A78"/>
    <w:rsid w:val="00486308"/>
    <w:rsid w:val="004864BD"/>
    <w:rsid w:val="00490162"/>
    <w:rsid w:val="00490E15"/>
    <w:rsid w:val="0049282E"/>
    <w:rsid w:val="004943F8"/>
    <w:rsid w:val="0049665D"/>
    <w:rsid w:val="004A71D7"/>
    <w:rsid w:val="004B1720"/>
    <w:rsid w:val="004B20B0"/>
    <w:rsid w:val="004B597E"/>
    <w:rsid w:val="004C1866"/>
    <w:rsid w:val="004C49C0"/>
    <w:rsid w:val="004D15AC"/>
    <w:rsid w:val="004D6B2C"/>
    <w:rsid w:val="004D7368"/>
    <w:rsid w:val="004E2DBF"/>
    <w:rsid w:val="00503C13"/>
    <w:rsid w:val="005115B2"/>
    <w:rsid w:val="0051266D"/>
    <w:rsid w:val="00515933"/>
    <w:rsid w:val="0051731A"/>
    <w:rsid w:val="00524E5F"/>
    <w:rsid w:val="0052505E"/>
    <w:rsid w:val="005250FC"/>
    <w:rsid w:val="005314BC"/>
    <w:rsid w:val="005342E1"/>
    <w:rsid w:val="00537C16"/>
    <w:rsid w:val="00543F19"/>
    <w:rsid w:val="005509B4"/>
    <w:rsid w:val="00550DBC"/>
    <w:rsid w:val="005546A5"/>
    <w:rsid w:val="00565DE2"/>
    <w:rsid w:val="005733F2"/>
    <w:rsid w:val="005761BD"/>
    <w:rsid w:val="0058159B"/>
    <w:rsid w:val="00583FEC"/>
    <w:rsid w:val="0058431E"/>
    <w:rsid w:val="00586AC8"/>
    <w:rsid w:val="005921F9"/>
    <w:rsid w:val="005933C3"/>
    <w:rsid w:val="00596304"/>
    <w:rsid w:val="005A0DF5"/>
    <w:rsid w:val="005A10C3"/>
    <w:rsid w:val="005A1D70"/>
    <w:rsid w:val="005A30C9"/>
    <w:rsid w:val="005A6D1D"/>
    <w:rsid w:val="005A7C7B"/>
    <w:rsid w:val="005B0237"/>
    <w:rsid w:val="005C12ED"/>
    <w:rsid w:val="005C34CC"/>
    <w:rsid w:val="005C634E"/>
    <w:rsid w:val="005C6AE8"/>
    <w:rsid w:val="005D65FF"/>
    <w:rsid w:val="005E037E"/>
    <w:rsid w:val="005F02B8"/>
    <w:rsid w:val="005F0DBC"/>
    <w:rsid w:val="005F5C37"/>
    <w:rsid w:val="0060140D"/>
    <w:rsid w:val="0060560E"/>
    <w:rsid w:val="006056CD"/>
    <w:rsid w:val="00615E20"/>
    <w:rsid w:val="00624B2C"/>
    <w:rsid w:val="00627D7C"/>
    <w:rsid w:val="0063759E"/>
    <w:rsid w:val="006400DC"/>
    <w:rsid w:val="00646D67"/>
    <w:rsid w:val="00650CDC"/>
    <w:rsid w:val="00653691"/>
    <w:rsid w:val="00653704"/>
    <w:rsid w:val="00655A36"/>
    <w:rsid w:val="00660678"/>
    <w:rsid w:val="00664565"/>
    <w:rsid w:val="006665CC"/>
    <w:rsid w:val="00667334"/>
    <w:rsid w:val="00671597"/>
    <w:rsid w:val="00671AD1"/>
    <w:rsid w:val="0067220C"/>
    <w:rsid w:val="006723B8"/>
    <w:rsid w:val="006727C2"/>
    <w:rsid w:val="00674577"/>
    <w:rsid w:val="00675A73"/>
    <w:rsid w:val="006840AB"/>
    <w:rsid w:val="006850E7"/>
    <w:rsid w:val="006911F5"/>
    <w:rsid w:val="006A26DB"/>
    <w:rsid w:val="006B3D81"/>
    <w:rsid w:val="006B6000"/>
    <w:rsid w:val="006C0AF3"/>
    <w:rsid w:val="006C4335"/>
    <w:rsid w:val="006C470F"/>
    <w:rsid w:val="006C4F8E"/>
    <w:rsid w:val="006C7192"/>
    <w:rsid w:val="006E0368"/>
    <w:rsid w:val="006E145E"/>
    <w:rsid w:val="006E169F"/>
    <w:rsid w:val="006E2397"/>
    <w:rsid w:val="006E32DE"/>
    <w:rsid w:val="006E6538"/>
    <w:rsid w:val="006E690D"/>
    <w:rsid w:val="006F302B"/>
    <w:rsid w:val="006F5E64"/>
    <w:rsid w:val="0070245D"/>
    <w:rsid w:val="00704189"/>
    <w:rsid w:val="00704817"/>
    <w:rsid w:val="00706C15"/>
    <w:rsid w:val="00716396"/>
    <w:rsid w:val="00721F6F"/>
    <w:rsid w:val="00727223"/>
    <w:rsid w:val="00732A14"/>
    <w:rsid w:val="0073414B"/>
    <w:rsid w:val="00734670"/>
    <w:rsid w:val="00735048"/>
    <w:rsid w:val="00735312"/>
    <w:rsid w:val="00736EDD"/>
    <w:rsid w:val="00737548"/>
    <w:rsid w:val="00741EE7"/>
    <w:rsid w:val="0074256D"/>
    <w:rsid w:val="00747385"/>
    <w:rsid w:val="0075527A"/>
    <w:rsid w:val="007558C7"/>
    <w:rsid w:val="0076061D"/>
    <w:rsid w:val="0076183D"/>
    <w:rsid w:val="00761CA8"/>
    <w:rsid w:val="007666E3"/>
    <w:rsid w:val="00766747"/>
    <w:rsid w:val="007675CF"/>
    <w:rsid w:val="0077293B"/>
    <w:rsid w:val="007731AE"/>
    <w:rsid w:val="00773F02"/>
    <w:rsid w:val="007751A4"/>
    <w:rsid w:val="0077632E"/>
    <w:rsid w:val="0077728C"/>
    <w:rsid w:val="00777ED0"/>
    <w:rsid w:val="00783349"/>
    <w:rsid w:val="007843D0"/>
    <w:rsid w:val="00786AA4"/>
    <w:rsid w:val="00796413"/>
    <w:rsid w:val="00797C17"/>
    <w:rsid w:val="007A46CF"/>
    <w:rsid w:val="007A6321"/>
    <w:rsid w:val="007A6518"/>
    <w:rsid w:val="007B0D9F"/>
    <w:rsid w:val="007B5DBA"/>
    <w:rsid w:val="007C00BD"/>
    <w:rsid w:val="007C0317"/>
    <w:rsid w:val="007C59BB"/>
    <w:rsid w:val="007D3E06"/>
    <w:rsid w:val="007E545F"/>
    <w:rsid w:val="007E63D6"/>
    <w:rsid w:val="007F358F"/>
    <w:rsid w:val="007F62A4"/>
    <w:rsid w:val="007F7C5C"/>
    <w:rsid w:val="008000E4"/>
    <w:rsid w:val="00800C12"/>
    <w:rsid w:val="00801826"/>
    <w:rsid w:val="00802865"/>
    <w:rsid w:val="00802D38"/>
    <w:rsid w:val="00806581"/>
    <w:rsid w:val="00807C53"/>
    <w:rsid w:val="008110FE"/>
    <w:rsid w:val="0081149E"/>
    <w:rsid w:val="00817154"/>
    <w:rsid w:val="008223FE"/>
    <w:rsid w:val="0082283E"/>
    <w:rsid w:val="00825A95"/>
    <w:rsid w:val="00830B8E"/>
    <w:rsid w:val="00832816"/>
    <w:rsid w:val="00833009"/>
    <w:rsid w:val="00833D79"/>
    <w:rsid w:val="0083795F"/>
    <w:rsid w:val="008424DF"/>
    <w:rsid w:val="00847A3E"/>
    <w:rsid w:val="00852F73"/>
    <w:rsid w:val="00853567"/>
    <w:rsid w:val="00861287"/>
    <w:rsid w:val="008633D1"/>
    <w:rsid w:val="00863FD8"/>
    <w:rsid w:val="00864002"/>
    <w:rsid w:val="00864CB8"/>
    <w:rsid w:val="00867832"/>
    <w:rsid w:val="00870A1D"/>
    <w:rsid w:val="00871C93"/>
    <w:rsid w:val="008730A1"/>
    <w:rsid w:val="0087659F"/>
    <w:rsid w:val="00877511"/>
    <w:rsid w:val="0088010A"/>
    <w:rsid w:val="00880BE9"/>
    <w:rsid w:val="0088377F"/>
    <w:rsid w:val="0088432D"/>
    <w:rsid w:val="0088530E"/>
    <w:rsid w:val="0089148D"/>
    <w:rsid w:val="008A116C"/>
    <w:rsid w:val="008A292D"/>
    <w:rsid w:val="008B27A7"/>
    <w:rsid w:val="008B3CC4"/>
    <w:rsid w:val="008C4433"/>
    <w:rsid w:val="008C4B0F"/>
    <w:rsid w:val="008C6640"/>
    <w:rsid w:val="008D58E7"/>
    <w:rsid w:val="008E1FCE"/>
    <w:rsid w:val="008E718F"/>
    <w:rsid w:val="008F2C7D"/>
    <w:rsid w:val="008F2CF8"/>
    <w:rsid w:val="009021F5"/>
    <w:rsid w:val="00904934"/>
    <w:rsid w:val="00907B2E"/>
    <w:rsid w:val="009141EE"/>
    <w:rsid w:val="009158F7"/>
    <w:rsid w:val="00922B3D"/>
    <w:rsid w:val="00922DF2"/>
    <w:rsid w:val="00925482"/>
    <w:rsid w:val="00931071"/>
    <w:rsid w:val="009327A7"/>
    <w:rsid w:val="00956859"/>
    <w:rsid w:val="00957453"/>
    <w:rsid w:val="0096543B"/>
    <w:rsid w:val="009718C5"/>
    <w:rsid w:val="00972785"/>
    <w:rsid w:val="0097323D"/>
    <w:rsid w:val="009746D4"/>
    <w:rsid w:val="00980483"/>
    <w:rsid w:val="00981822"/>
    <w:rsid w:val="00982D71"/>
    <w:rsid w:val="00987884"/>
    <w:rsid w:val="00990989"/>
    <w:rsid w:val="00990FFE"/>
    <w:rsid w:val="00993338"/>
    <w:rsid w:val="00997820"/>
    <w:rsid w:val="00997E6A"/>
    <w:rsid w:val="009A0A51"/>
    <w:rsid w:val="009A38F9"/>
    <w:rsid w:val="009A4CF0"/>
    <w:rsid w:val="009A5AEB"/>
    <w:rsid w:val="009A7D98"/>
    <w:rsid w:val="009B114D"/>
    <w:rsid w:val="009B133B"/>
    <w:rsid w:val="009B1410"/>
    <w:rsid w:val="009B195B"/>
    <w:rsid w:val="009B4826"/>
    <w:rsid w:val="009B713B"/>
    <w:rsid w:val="009B72CE"/>
    <w:rsid w:val="009C0EBC"/>
    <w:rsid w:val="009C2CD2"/>
    <w:rsid w:val="009E299B"/>
    <w:rsid w:val="009F063A"/>
    <w:rsid w:val="009F4133"/>
    <w:rsid w:val="009F5B4F"/>
    <w:rsid w:val="009F691B"/>
    <w:rsid w:val="00A05332"/>
    <w:rsid w:val="00A05AF5"/>
    <w:rsid w:val="00A06D61"/>
    <w:rsid w:val="00A10D25"/>
    <w:rsid w:val="00A133A1"/>
    <w:rsid w:val="00A16EA7"/>
    <w:rsid w:val="00A171DB"/>
    <w:rsid w:val="00A20A50"/>
    <w:rsid w:val="00A24911"/>
    <w:rsid w:val="00A25EC4"/>
    <w:rsid w:val="00A26277"/>
    <w:rsid w:val="00A3706F"/>
    <w:rsid w:val="00A41245"/>
    <w:rsid w:val="00A42785"/>
    <w:rsid w:val="00A463BE"/>
    <w:rsid w:val="00A46795"/>
    <w:rsid w:val="00A47644"/>
    <w:rsid w:val="00A5059E"/>
    <w:rsid w:val="00A51222"/>
    <w:rsid w:val="00A62A8B"/>
    <w:rsid w:val="00A639D9"/>
    <w:rsid w:val="00A656F5"/>
    <w:rsid w:val="00A66703"/>
    <w:rsid w:val="00A7124F"/>
    <w:rsid w:val="00A71C00"/>
    <w:rsid w:val="00A7356F"/>
    <w:rsid w:val="00A83384"/>
    <w:rsid w:val="00A849B0"/>
    <w:rsid w:val="00A852A9"/>
    <w:rsid w:val="00A85A20"/>
    <w:rsid w:val="00A8760A"/>
    <w:rsid w:val="00A87DE8"/>
    <w:rsid w:val="00A87E34"/>
    <w:rsid w:val="00A9450A"/>
    <w:rsid w:val="00A94C57"/>
    <w:rsid w:val="00A953B1"/>
    <w:rsid w:val="00AB109F"/>
    <w:rsid w:val="00AC273E"/>
    <w:rsid w:val="00AC305D"/>
    <w:rsid w:val="00AC3083"/>
    <w:rsid w:val="00AC309C"/>
    <w:rsid w:val="00AD04C1"/>
    <w:rsid w:val="00AD4441"/>
    <w:rsid w:val="00AE33EC"/>
    <w:rsid w:val="00AE565C"/>
    <w:rsid w:val="00AE5AFE"/>
    <w:rsid w:val="00AE5FD6"/>
    <w:rsid w:val="00AF0994"/>
    <w:rsid w:val="00AF6052"/>
    <w:rsid w:val="00AF7B0F"/>
    <w:rsid w:val="00B03341"/>
    <w:rsid w:val="00B07A90"/>
    <w:rsid w:val="00B112BB"/>
    <w:rsid w:val="00B12190"/>
    <w:rsid w:val="00B12DB2"/>
    <w:rsid w:val="00B13814"/>
    <w:rsid w:val="00B13B57"/>
    <w:rsid w:val="00B13B8F"/>
    <w:rsid w:val="00B16168"/>
    <w:rsid w:val="00B236FC"/>
    <w:rsid w:val="00B25AE5"/>
    <w:rsid w:val="00B26DBE"/>
    <w:rsid w:val="00B278A0"/>
    <w:rsid w:val="00B301FB"/>
    <w:rsid w:val="00B302E7"/>
    <w:rsid w:val="00B30ECB"/>
    <w:rsid w:val="00B33ED3"/>
    <w:rsid w:val="00B44DFC"/>
    <w:rsid w:val="00B47404"/>
    <w:rsid w:val="00B5090D"/>
    <w:rsid w:val="00B52A8B"/>
    <w:rsid w:val="00B57773"/>
    <w:rsid w:val="00B67002"/>
    <w:rsid w:val="00B67EAB"/>
    <w:rsid w:val="00B727F3"/>
    <w:rsid w:val="00B730FE"/>
    <w:rsid w:val="00B73692"/>
    <w:rsid w:val="00B74626"/>
    <w:rsid w:val="00B76CF2"/>
    <w:rsid w:val="00B82EF9"/>
    <w:rsid w:val="00B83E70"/>
    <w:rsid w:val="00B90CFA"/>
    <w:rsid w:val="00B9409B"/>
    <w:rsid w:val="00BA2801"/>
    <w:rsid w:val="00BA3803"/>
    <w:rsid w:val="00BA4EBE"/>
    <w:rsid w:val="00BA6F51"/>
    <w:rsid w:val="00BC3D10"/>
    <w:rsid w:val="00BE0044"/>
    <w:rsid w:val="00BE1F57"/>
    <w:rsid w:val="00BF514F"/>
    <w:rsid w:val="00C0618C"/>
    <w:rsid w:val="00C10C55"/>
    <w:rsid w:val="00C13954"/>
    <w:rsid w:val="00C161C8"/>
    <w:rsid w:val="00C16D30"/>
    <w:rsid w:val="00C17658"/>
    <w:rsid w:val="00C178F9"/>
    <w:rsid w:val="00C20A77"/>
    <w:rsid w:val="00C22B69"/>
    <w:rsid w:val="00C231F0"/>
    <w:rsid w:val="00C235E3"/>
    <w:rsid w:val="00C2459F"/>
    <w:rsid w:val="00C25783"/>
    <w:rsid w:val="00C35E2B"/>
    <w:rsid w:val="00C40546"/>
    <w:rsid w:val="00C436B1"/>
    <w:rsid w:val="00C43B0A"/>
    <w:rsid w:val="00C44A60"/>
    <w:rsid w:val="00C467E6"/>
    <w:rsid w:val="00C46A15"/>
    <w:rsid w:val="00C516BE"/>
    <w:rsid w:val="00C5269C"/>
    <w:rsid w:val="00C62A53"/>
    <w:rsid w:val="00C66EE7"/>
    <w:rsid w:val="00C72B16"/>
    <w:rsid w:val="00C82505"/>
    <w:rsid w:val="00C82D5A"/>
    <w:rsid w:val="00C83A89"/>
    <w:rsid w:val="00C84E86"/>
    <w:rsid w:val="00C971A7"/>
    <w:rsid w:val="00CA1220"/>
    <w:rsid w:val="00CA319E"/>
    <w:rsid w:val="00CA44A5"/>
    <w:rsid w:val="00CA6516"/>
    <w:rsid w:val="00CB5738"/>
    <w:rsid w:val="00CB5FC9"/>
    <w:rsid w:val="00CB6BD0"/>
    <w:rsid w:val="00CC63D6"/>
    <w:rsid w:val="00CD0F56"/>
    <w:rsid w:val="00CD3175"/>
    <w:rsid w:val="00CD69E5"/>
    <w:rsid w:val="00CE07DA"/>
    <w:rsid w:val="00CE08DB"/>
    <w:rsid w:val="00CE17D9"/>
    <w:rsid w:val="00CE1E32"/>
    <w:rsid w:val="00CE7D73"/>
    <w:rsid w:val="00CF3F35"/>
    <w:rsid w:val="00CF49B2"/>
    <w:rsid w:val="00CF6BDF"/>
    <w:rsid w:val="00D02574"/>
    <w:rsid w:val="00D05183"/>
    <w:rsid w:val="00D05A80"/>
    <w:rsid w:val="00D153B0"/>
    <w:rsid w:val="00D23F61"/>
    <w:rsid w:val="00D2551B"/>
    <w:rsid w:val="00D268FE"/>
    <w:rsid w:val="00D26944"/>
    <w:rsid w:val="00D3209F"/>
    <w:rsid w:val="00D32A0C"/>
    <w:rsid w:val="00D33CCA"/>
    <w:rsid w:val="00D532E4"/>
    <w:rsid w:val="00D64412"/>
    <w:rsid w:val="00D67805"/>
    <w:rsid w:val="00D67992"/>
    <w:rsid w:val="00D702AA"/>
    <w:rsid w:val="00D705B2"/>
    <w:rsid w:val="00D72372"/>
    <w:rsid w:val="00D736FB"/>
    <w:rsid w:val="00D77325"/>
    <w:rsid w:val="00D83198"/>
    <w:rsid w:val="00D962E5"/>
    <w:rsid w:val="00DA00C3"/>
    <w:rsid w:val="00DA080E"/>
    <w:rsid w:val="00DB1658"/>
    <w:rsid w:val="00DB2F76"/>
    <w:rsid w:val="00DB307F"/>
    <w:rsid w:val="00DB35DC"/>
    <w:rsid w:val="00DB7914"/>
    <w:rsid w:val="00DD2EA7"/>
    <w:rsid w:val="00DD6B33"/>
    <w:rsid w:val="00DD7EFE"/>
    <w:rsid w:val="00DE219E"/>
    <w:rsid w:val="00DE26B6"/>
    <w:rsid w:val="00DE3779"/>
    <w:rsid w:val="00DE6590"/>
    <w:rsid w:val="00DE6DB8"/>
    <w:rsid w:val="00DF2CC2"/>
    <w:rsid w:val="00DF38E2"/>
    <w:rsid w:val="00DF5CA5"/>
    <w:rsid w:val="00E10494"/>
    <w:rsid w:val="00E126CF"/>
    <w:rsid w:val="00E15B33"/>
    <w:rsid w:val="00E16C7A"/>
    <w:rsid w:val="00E17E2D"/>
    <w:rsid w:val="00E2100D"/>
    <w:rsid w:val="00E2391E"/>
    <w:rsid w:val="00E2422B"/>
    <w:rsid w:val="00E43603"/>
    <w:rsid w:val="00E60D07"/>
    <w:rsid w:val="00E60DC7"/>
    <w:rsid w:val="00E61688"/>
    <w:rsid w:val="00E6169D"/>
    <w:rsid w:val="00E661F4"/>
    <w:rsid w:val="00E70657"/>
    <w:rsid w:val="00E73C04"/>
    <w:rsid w:val="00E77CD0"/>
    <w:rsid w:val="00E81CE0"/>
    <w:rsid w:val="00EA08E2"/>
    <w:rsid w:val="00EA7EF1"/>
    <w:rsid w:val="00EB18AF"/>
    <w:rsid w:val="00EB1FC8"/>
    <w:rsid w:val="00EB2291"/>
    <w:rsid w:val="00EB2437"/>
    <w:rsid w:val="00EB263A"/>
    <w:rsid w:val="00EB3822"/>
    <w:rsid w:val="00EC6688"/>
    <w:rsid w:val="00ED4180"/>
    <w:rsid w:val="00EE2F7E"/>
    <w:rsid w:val="00EE41BC"/>
    <w:rsid w:val="00EE560B"/>
    <w:rsid w:val="00EE59EC"/>
    <w:rsid w:val="00EF4469"/>
    <w:rsid w:val="00EF5D72"/>
    <w:rsid w:val="00F00A01"/>
    <w:rsid w:val="00F01E04"/>
    <w:rsid w:val="00F06665"/>
    <w:rsid w:val="00F07976"/>
    <w:rsid w:val="00F11C67"/>
    <w:rsid w:val="00F1677B"/>
    <w:rsid w:val="00F21937"/>
    <w:rsid w:val="00F22E95"/>
    <w:rsid w:val="00F23733"/>
    <w:rsid w:val="00F239EE"/>
    <w:rsid w:val="00F275F5"/>
    <w:rsid w:val="00F34379"/>
    <w:rsid w:val="00F351FE"/>
    <w:rsid w:val="00F36610"/>
    <w:rsid w:val="00F377FE"/>
    <w:rsid w:val="00F417B9"/>
    <w:rsid w:val="00F4432A"/>
    <w:rsid w:val="00F46250"/>
    <w:rsid w:val="00F51018"/>
    <w:rsid w:val="00F53933"/>
    <w:rsid w:val="00F53ECF"/>
    <w:rsid w:val="00F5619D"/>
    <w:rsid w:val="00F6173C"/>
    <w:rsid w:val="00F649DA"/>
    <w:rsid w:val="00F654A4"/>
    <w:rsid w:val="00F66031"/>
    <w:rsid w:val="00F75CA8"/>
    <w:rsid w:val="00F81229"/>
    <w:rsid w:val="00F84BAC"/>
    <w:rsid w:val="00F87A1C"/>
    <w:rsid w:val="00F87A42"/>
    <w:rsid w:val="00F90527"/>
    <w:rsid w:val="00F9420C"/>
    <w:rsid w:val="00F95319"/>
    <w:rsid w:val="00FA6BAB"/>
    <w:rsid w:val="00FA7338"/>
    <w:rsid w:val="00FB3F5C"/>
    <w:rsid w:val="00FB650F"/>
    <w:rsid w:val="00FB6717"/>
    <w:rsid w:val="00FC0998"/>
    <w:rsid w:val="00FC2D10"/>
    <w:rsid w:val="00FD11EB"/>
    <w:rsid w:val="00FF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3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uiPriority w:val="99"/>
    <w:rsid w:val="0058431E"/>
    <w:rPr>
      <w:rFonts w:ascii="Cambria" w:hAnsi="Cambria" w:cs="Cambria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58431E"/>
    <w:rPr>
      <w:rFonts w:ascii="Cambria" w:hAnsi="Cambria" w:cs="Cambria"/>
      <w:color w:val="000000"/>
      <w:sz w:val="22"/>
      <w:szCs w:val="22"/>
    </w:rPr>
  </w:style>
  <w:style w:type="character" w:customStyle="1" w:styleId="fontstyle31">
    <w:name w:val="fontstyle31"/>
    <w:uiPriority w:val="99"/>
    <w:rsid w:val="0058431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1">
    <w:name w:val="fontstyle41"/>
    <w:uiPriority w:val="99"/>
    <w:rsid w:val="0058431E"/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aliases w:val="ORE_lista_punktor,L1,Numerowanie,Akapit z listą5,T_SZ_List Paragraph"/>
    <w:basedOn w:val="Normal"/>
    <w:link w:val="ListParagraphChar"/>
    <w:uiPriority w:val="99"/>
    <w:qFormat/>
    <w:rsid w:val="0096543B"/>
    <w:pPr>
      <w:ind w:left="720"/>
    </w:pPr>
  </w:style>
  <w:style w:type="character" w:styleId="Strong">
    <w:name w:val="Strong"/>
    <w:basedOn w:val="DefaultParagraphFont"/>
    <w:uiPriority w:val="99"/>
    <w:qFormat/>
    <w:rsid w:val="005B0237"/>
    <w:rPr>
      <w:b/>
      <w:bCs/>
    </w:rPr>
  </w:style>
  <w:style w:type="character" w:customStyle="1" w:styleId="ListParagraphChar">
    <w:name w:val="List Paragraph Char"/>
    <w:aliases w:val="ORE_lista_punktor Char,L1 Char,Numerowanie Char,Akapit z listą5 Char,T_SZ_List Paragraph Char"/>
    <w:basedOn w:val="DefaultParagraphFont"/>
    <w:link w:val="ListParagraph"/>
    <w:uiPriority w:val="99"/>
    <w:locked/>
    <w:rsid w:val="003D59E8"/>
  </w:style>
  <w:style w:type="paragraph" w:styleId="Header">
    <w:name w:val="header"/>
    <w:basedOn w:val="Normal"/>
    <w:link w:val="HeaderChar"/>
    <w:uiPriority w:val="99"/>
    <w:rsid w:val="00452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52F7F"/>
  </w:style>
  <w:style w:type="paragraph" w:styleId="Footer">
    <w:name w:val="footer"/>
    <w:basedOn w:val="Normal"/>
    <w:link w:val="FooterChar"/>
    <w:uiPriority w:val="99"/>
    <w:rsid w:val="00452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2F7F"/>
  </w:style>
  <w:style w:type="character" w:styleId="Hyperlink">
    <w:name w:val="Hyperlink"/>
    <w:basedOn w:val="DefaultParagraphFont"/>
    <w:uiPriority w:val="99"/>
    <w:rsid w:val="001B69C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E6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E6590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E6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6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E65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E6590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6590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uiPriority w:val="99"/>
    <w:rsid w:val="003D1383"/>
  </w:style>
  <w:style w:type="table" w:styleId="TableGrid">
    <w:name w:val="Table Grid"/>
    <w:basedOn w:val="TableNormal"/>
    <w:uiPriority w:val="99"/>
    <w:rsid w:val="00352C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52C0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67220C"/>
    <w:rPr>
      <w:rFonts w:cs="Calibri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4432A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443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F4432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4432A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443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4432A"/>
    <w:rPr>
      <w:vertAlign w:val="superscript"/>
    </w:rPr>
  </w:style>
  <w:style w:type="numbering" w:customStyle="1" w:styleId="Punktory">
    <w:name w:val="Punktory"/>
    <w:rsid w:val="00F23802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66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575</TotalTime>
  <Pages>10</Pages>
  <Words>2895</Words>
  <Characters>17371</Characters>
  <Application>Microsoft Office Outlook</Application>
  <DocSecurity>0</DocSecurity>
  <Lines>0</Lines>
  <Paragraphs>0</Paragraphs>
  <ScaleCrop>false</ScaleCrop>
  <Company>ZSG Katowice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Beata</cp:lastModifiedBy>
  <cp:revision>145</cp:revision>
  <cp:lastPrinted>2022-01-31T07:46:00Z</cp:lastPrinted>
  <dcterms:created xsi:type="dcterms:W3CDTF">2020-08-10T12:13:00Z</dcterms:created>
  <dcterms:modified xsi:type="dcterms:W3CDTF">2024-04-10T08:15:00Z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